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A5B0" w14:textId="77777777" w:rsidR="005156B5" w:rsidRPr="005B389D" w:rsidRDefault="005156B5" w:rsidP="005156B5">
      <w:pPr>
        <w:rPr>
          <w:rFonts w:cstheme="minorHAnsi"/>
          <w:color w:val="002060"/>
          <w:sz w:val="24"/>
          <w:szCs w:val="24"/>
        </w:rPr>
      </w:pPr>
      <w:r w:rsidRPr="005B389D">
        <w:rPr>
          <w:rFonts w:cstheme="minorHAnsi"/>
          <w:noProof/>
          <w:color w:val="002060"/>
          <w:sz w:val="24"/>
          <w:szCs w:val="24"/>
        </w:rPr>
        <mc:AlternateContent>
          <mc:Choice Requires="wps">
            <w:drawing>
              <wp:inline distT="0" distB="0" distL="0" distR="0" wp14:anchorId="76D77956" wp14:editId="4356D4FF">
                <wp:extent cx="6305702" cy="0"/>
                <wp:effectExtent l="0" t="19050" r="19050" b="19050"/>
                <wp:docPr id="9" name="Straight Connector 9"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66BE4643" id="Straight Connector 9"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BVNWBitAEAAFIDAAAOAAAAAAAAAAAAAAAAAC4CAABkcnMvZTJvRG9jLnhtbFBL&#10;AQItABQABgAIAAAAIQAyXOU51wAAAAIBAAAPAAAAAAAAAAAAAAAAAA4EAABkcnMvZG93bnJldi54&#10;bWxQSwUGAAAAAAQABADzAAAAEgUAAAAA&#10;" strokecolor="#082a75" strokeweight="3pt">
                <w10:anchorlock/>
              </v:line>
            </w:pict>
          </mc:Fallback>
        </mc:AlternateContent>
      </w:r>
    </w:p>
    <w:p w14:paraId="20CCC7CC" w14:textId="45EEAD8C" w:rsidR="00662E64" w:rsidRPr="005B389D" w:rsidRDefault="00A86B5E" w:rsidP="00332C85">
      <w:pPr>
        <w:rPr>
          <w:rFonts w:cstheme="minorHAnsi"/>
          <w:b w:val="0"/>
          <w:color w:val="002060"/>
          <w:sz w:val="22"/>
        </w:rPr>
      </w:pPr>
      <w:r w:rsidRPr="005B389D">
        <w:rPr>
          <w:rFonts w:cstheme="minorHAnsi"/>
          <w:caps/>
          <w:color w:val="002060"/>
          <w:sz w:val="22"/>
          <w:u w:val="thick"/>
        </w:rPr>
        <w:t>Introduction</w:t>
      </w:r>
      <w:r w:rsidRPr="005B389D">
        <w:rPr>
          <w:rFonts w:cstheme="minorHAnsi"/>
          <w:color w:val="002060"/>
          <w:sz w:val="22"/>
        </w:rPr>
        <w:t xml:space="preserve">: </w:t>
      </w:r>
      <w:r w:rsidR="005156B5" w:rsidRPr="005B389D">
        <w:rPr>
          <w:rFonts w:cstheme="minorHAnsi"/>
          <w:b w:val="0"/>
          <w:color w:val="002060"/>
          <w:sz w:val="22"/>
        </w:rPr>
        <w:t xml:space="preserve">The Oregon Health Authority (OHA) is responsible for monitoring compliance with the terms and conditions of </w:t>
      </w:r>
      <w:r w:rsidR="001D52F2" w:rsidRPr="005B389D">
        <w:rPr>
          <w:rFonts w:cstheme="minorHAnsi"/>
          <w:b w:val="0"/>
          <w:color w:val="002060"/>
          <w:sz w:val="22"/>
        </w:rPr>
        <w:t>the Coordinated Care Organization (CCO) c</w:t>
      </w:r>
      <w:r w:rsidR="005156B5" w:rsidRPr="005B389D">
        <w:rPr>
          <w:rFonts w:cstheme="minorHAnsi"/>
          <w:b w:val="0"/>
          <w:color w:val="002060"/>
          <w:sz w:val="22"/>
        </w:rPr>
        <w:t>ontract and all applicable rules and laws</w:t>
      </w:r>
      <w:r w:rsidR="00830ED2" w:rsidRPr="005B389D">
        <w:rPr>
          <w:rFonts w:cstheme="minorHAnsi"/>
          <w:b w:val="0"/>
          <w:color w:val="002060"/>
          <w:sz w:val="22"/>
        </w:rPr>
        <w:t xml:space="preserve"> </w:t>
      </w:r>
      <w:r w:rsidR="002B3A9C" w:rsidRPr="005B389D">
        <w:rPr>
          <w:rFonts w:cstheme="minorHAnsi"/>
          <w:b w:val="0"/>
          <w:color w:val="002060"/>
          <w:sz w:val="22"/>
        </w:rPr>
        <w:t>by</w:t>
      </w:r>
      <w:r w:rsidR="00830ED2" w:rsidRPr="005B389D">
        <w:rPr>
          <w:rFonts w:cstheme="minorHAnsi"/>
          <w:b w:val="0"/>
          <w:color w:val="002060"/>
          <w:sz w:val="22"/>
        </w:rPr>
        <w:t xml:space="preserve"> Exhibit B, Part 9 – Program Integrity</w:t>
      </w:r>
      <w:r w:rsidR="005156B5" w:rsidRPr="005B389D">
        <w:rPr>
          <w:rFonts w:cstheme="minorHAnsi"/>
          <w:b w:val="0"/>
          <w:color w:val="002060"/>
          <w:sz w:val="22"/>
        </w:rPr>
        <w:t xml:space="preserve">. The </w:t>
      </w:r>
      <w:r w:rsidR="00927FC1" w:rsidRPr="005B389D">
        <w:rPr>
          <w:rFonts w:cstheme="minorHAnsi"/>
          <w:b w:val="0"/>
          <w:color w:val="002060"/>
          <w:sz w:val="22"/>
        </w:rPr>
        <w:t xml:space="preserve">OHA </w:t>
      </w:r>
      <w:r w:rsidR="00D00517" w:rsidRPr="005B389D">
        <w:rPr>
          <w:rFonts w:cstheme="minorHAnsi"/>
          <w:b w:val="0"/>
          <w:color w:val="002060"/>
          <w:sz w:val="22"/>
        </w:rPr>
        <w:t xml:space="preserve">Office of </w:t>
      </w:r>
      <w:r w:rsidR="008C2C5F" w:rsidRPr="005B389D">
        <w:rPr>
          <w:rFonts w:cstheme="minorHAnsi"/>
          <w:b w:val="0"/>
          <w:color w:val="002060"/>
          <w:sz w:val="22"/>
        </w:rPr>
        <w:t>Program Integrity (</w:t>
      </w:r>
      <w:r w:rsidR="00D00517" w:rsidRPr="005B389D">
        <w:rPr>
          <w:rFonts w:cstheme="minorHAnsi"/>
          <w:b w:val="0"/>
          <w:color w:val="002060"/>
          <w:sz w:val="22"/>
        </w:rPr>
        <w:t>O</w:t>
      </w:r>
      <w:r w:rsidR="008C2C5F" w:rsidRPr="005B389D">
        <w:rPr>
          <w:rFonts w:cstheme="minorHAnsi"/>
          <w:b w:val="0"/>
          <w:color w:val="002060"/>
          <w:sz w:val="22"/>
        </w:rPr>
        <w:t xml:space="preserve">PI) </w:t>
      </w:r>
      <w:r w:rsidR="005156B5" w:rsidRPr="005B389D">
        <w:rPr>
          <w:rFonts w:cstheme="minorHAnsi"/>
          <w:b w:val="0"/>
          <w:color w:val="002060"/>
          <w:sz w:val="22"/>
        </w:rPr>
        <w:t xml:space="preserve">will utilize this </w:t>
      </w:r>
      <w:r w:rsidR="00C24C10" w:rsidRPr="005B389D">
        <w:rPr>
          <w:rFonts w:cstheme="minorHAnsi"/>
          <w:b w:val="0"/>
          <w:color w:val="002060"/>
          <w:sz w:val="22"/>
        </w:rPr>
        <w:t xml:space="preserve">review </w:t>
      </w:r>
      <w:r w:rsidR="005156B5" w:rsidRPr="005B389D">
        <w:rPr>
          <w:rFonts w:cstheme="minorHAnsi"/>
          <w:b w:val="0"/>
          <w:color w:val="002060"/>
          <w:sz w:val="22"/>
        </w:rPr>
        <w:t xml:space="preserve">tool to </w:t>
      </w:r>
      <w:r w:rsidR="004118B7" w:rsidRPr="005B389D">
        <w:rPr>
          <w:rFonts w:cstheme="minorHAnsi"/>
          <w:b w:val="0"/>
          <w:color w:val="002060"/>
          <w:sz w:val="22"/>
        </w:rPr>
        <w:t xml:space="preserve">evaluate </w:t>
      </w:r>
      <w:r w:rsidR="000879DB" w:rsidRPr="005B389D">
        <w:rPr>
          <w:rFonts w:cstheme="minorHAnsi"/>
          <w:b w:val="0"/>
          <w:color w:val="002060"/>
          <w:sz w:val="22"/>
        </w:rPr>
        <w:t>the following c</w:t>
      </w:r>
      <w:r w:rsidR="00667510" w:rsidRPr="005B389D">
        <w:rPr>
          <w:rFonts w:cstheme="minorHAnsi"/>
          <w:b w:val="0"/>
          <w:color w:val="002060"/>
          <w:sz w:val="22"/>
        </w:rPr>
        <w:t xml:space="preserve">ontract </w:t>
      </w:r>
      <w:r w:rsidR="00C537C4" w:rsidRPr="005B389D">
        <w:rPr>
          <w:rFonts w:cstheme="minorHAnsi"/>
          <w:b w:val="0"/>
          <w:color w:val="002060"/>
          <w:sz w:val="22"/>
        </w:rPr>
        <w:t xml:space="preserve">deliverables: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800"/>
        <w:gridCol w:w="4770"/>
      </w:tblGrid>
      <w:tr w:rsidR="00C13997" w:rsidRPr="005B389D" w14:paraId="4D9FBCF5" w14:textId="77777777" w:rsidTr="00332C85">
        <w:trPr>
          <w:trHeight w:val="269"/>
        </w:trPr>
        <w:tc>
          <w:tcPr>
            <w:tcW w:w="3415" w:type="dxa"/>
            <w:shd w:val="clear" w:color="auto" w:fill="D6E9F5" w:themeFill="accent2" w:themeFillTint="33"/>
            <w:vAlign w:val="center"/>
          </w:tcPr>
          <w:p w14:paraId="1098F042" w14:textId="77777777" w:rsidR="00CD4E86" w:rsidRPr="005B389D" w:rsidRDefault="00CD4E86" w:rsidP="00D05C17">
            <w:pPr>
              <w:spacing w:line="240" w:lineRule="auto"/>
              <w:rPr>
                <w:rFonts w:eastAsia="Times New Roman" w:cstheme="minorHAnsi"/>
                <w:color w:val="002060"/>
                <w:sz w:val="22"/>
              </w:rPr>
            </w:pPr>
            <w:bookmarkStart w:id="0" w:name="_Hlk176269600"/>
            <w:r w:rsidRPr="005B389D">
              <w:rPr>
                <w:rFonts w:eastAsia="Times New Roman" w:cstheme="minorHAnsi"/>
                <w:color w:val="002060"/>
                <w:sz w:val="22"/>
              </w:rPr>
              <w:t>Deliverable</w:t>
            </w:r>
          </w:p>
        </w:tc>
        <w:tc>
          <w:tcPr>
            <w:tcW w:w="1800" w:type="dxa"/>
            <w:shd w:val="clear" w:color="auto" w:fill="D6E9F5" w:themeFill="accent2" w:themeFillTint="33"/>
            <w:vAlign w:val="center"/>
          </w:tcPr>
          <w:p w14:paraId="5645D10B" w14:textId="0421F6ED" w:rsidR="00CD4E86" w:rsidRPr="005B389D" w:rsidRDefault="000879DB" w:rsidP="00D05C17">
            <w:pPr>
              <w:spacing w:line="240" w:lineRule="auto"/>
              <w:rPr>
                <w:rFonts w:eastAsia="Times New Roman" w:cstheme="minorHAnsi"/>
                <w:color w:val="002060"/>
                <w:sz w:val="22"/>
              </w:rPr>
            </w:pPr>
            <w:r w:rsidRPr="005B389D">
              <w:rPr>
                <w:rFonts w:eastAsia="Times New Roman" w:cstheme="minorHAnsi"/>
                <w:color w:val="002060"/>
                <w:sz w:val="22"/>
              </w:rPr>
              <w:t>Contract Citation</w:t>
            </w:r>
          </w:p>
        </w:tc>
        <w:tc>
          <w:tcPr>
            <w:tcW w:w="4770" w:type="dxa"/>
            <w:shd w:val="clear" w:color="auto" w:fill="D6E9F5" w:themeFill="accent2" w:themeFillTint="33"/>
            <w:vAlign w:val="center"/>
          </w:tcPr>
          <w:p w14:paraId="4F716E42" w14:textId="77777777" w:rsidR="00CD4E86" w:rsidRPr="005B389D" w:rsidRDefault="00CD4E86" w:rsidP="00D05C17">
            <w:pPr>
              <w:spacing w:line="240" w:lineRule="auto"/>
              <w:rPr>
                <w:rFonts w:eastAsia="Times New Roman" w:cstheme="minorHAnsi"/>
                <w:color w:val="002060"/>
                <w:sz w:val="22"/>
              </w:rPr>
            </w:pPr>
            <w:r w:rsidRPr="005B389D">
              <w:rPr>
                <w:rFonts w:eastAsia="Times New Roman" w:cstheme="minorHAnsi"/>
                <w:color w:val="002060"/>
                <w:sz w:val="22"/>
              </w:rPr>
              <w:t>Due Date</w:t>
            </w:r>
          </w:p>
        </w:tc>
      </w:tr>
      <w:tr w:rsidR="00C13997" w:rsidRPr="005B389D" w14:paraId="6455D67E" w14:textId="77777777" w:rsidTr="00332C85">
        <w:trPr>
          <w:trHeight w:val="576"/>
        </w:trPr>
        <w:tc>
          <w:tcPr>
            <w:tcW w:w="3415" w:type="dxa"/>
            <w:shd w:val="clear" w:color="auto" w:fill="auto"/>
            <w:vAlign w:val="center"/>
            <w:hideMark/>
          </w:tcPr>
          <w:p w14:paraId="0420DAD3" w14:textId="413E2631" w:rsidR="00CD4E86" w:rsidRPr="005B389D" w:rsidRDefault="00325215" w:rsidP="00D05C17">
            <w:pPr>
              <w:spacing w:line="240" w:lineRule="auto"/>
              <w:rPr>
                <w:rFonts w:eastAsia="Times New Roman" w:cstheme="minorHAnsi"/>
                <w:b w:val="0"/>
                <w:color w:val="002060"/>
                <w:sz w:val="22"/>
              </w:rPr>
            </w:pPr>
            <w:r>
              <w:rPr>
                <w:rFonts w:eastAsia="Times New Roman" w:cstheme="minorHAnsi"/>
                <w:b w:val="0"/>
                <w:color w:val="002060"/>
                <w:sz w:val="22"/>
              </w:rPr>
              <w:t>2026</w:t>
            </w:r>
            <w:r w:rsidR="008B1977" w:rsidRPr="005B389D">
              <w:rPr>
                <w:rFonts w:eastAsia="Times New Roman" w:cstheme="minorHAnsi"/>
                <w:b w:val="0"/>
                <w:color w:val="002060"/>
                <w:sz w:val="22"/>
              </w:rPr>
              <w:t xml:space="preserve"> </w:t>
            </w:r>
            <w:r w:rsidR="00CD4E86" w:rsidRPr="005B389D">
              <w:rPr>
                <w:rFonts w:eastAsia="Times New Roman" w:cstheme="minorHAnsi"/>
                <w:b w:val="0"/>
                <w:color w:val="002060"/>
                <w:sz w:val="22"/>
              </w:rPr>
              <w:t xml:space="preserve">Quarterly </w:t>
            </w:r>
            <w:r w:rsidR="00C05271" w:rsidRPr="005B389D">
              <w:rPr>
                <w:rFonts w:eastAsia="Times New Roman" w:cstheme="minorHAnsi"/>
                <w:b w:val="0"/>
                <w:color w:val="002060"/>
                <w:sz w:val="22"/>
              </w:rPr>
              <w:t>Fraud, Waste and Abuse (</w:t>
            </w:r>
            <w:r w:rsidR="00CD4E86" w:rsidRPr="005B389D">
              <w:rPr>
                <w:rFonts w:eastAsia="Times New Roman" w:cstheme="minorHAnsi"/>
                <w:b w:val="0"/>
                <w:color w:val="002060"/>
                <w:sz w:val="22"/>
              </w:rPr>
              <w:t>FWA</w:t>
            </w:r>
            <w:r w:rsidR="00C05271" w:rsidRPr="005B389D">
              <w:rPr>
                <w:rFonts w:eastAsia="Times New Roman" w:cstheme="minorHAnsi"/>
                <w:b w:val="0"/>
                <w:color w:val="002060"/>
                <w:sz w:val="22"/>
              </w:rPr>
              <w:t>)</w:t>
            </w:r>
            <w:r w:rsidR="00CD4E86" w:rsidRPr="005B389D">
              <w:rPr>
                <w:rFonts w:eastAsia="Times New Roman" w:cstheme="minorHAnsi"/>
                <w:b w:val="0"/>
                <w:color w:val="002060"/>
                <w:sz w:val="22"/>
              </w:rPr>
              <w:t xml:space="preserve"> Audit Reports</w:t>
            </w:r>
          </w:p>
        </w:tc>
        <w:tc>
          <w:tcPr>
            <w:tcW w:w="1800" w:type="dxa"/>
            <w:shd w:val="clear" w:color="auto" w:fill="auto"/>
            <w:vAlign w:val="center"/>
            <w:hideMark/>
          </w:tcPr>
          <w:p w14:paraId="7B777FA1" w14:textId="29E0EF86"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Ex. B, Part 9, Sec. 1</w:t>
            </w:r>
            <w:r w:rsidR="0044284B" w:rsidRPr="005B389D">
              <w:rPr>
                <w:rFonts w:eastAsia="Times New Roman" w:cstheme="minorHAnsi"/>
                <w:b w:val="0"/>
                <w:color w:val="002060"/>
                <w:sz w:val="22"/>
              </w:rPr>
              <w:t>8</w:t>
            </w:r>
            <w:r w:rsidRPr="005B389D">
              <w:rPr>
                <w:rFonts w:eastAsia="Times New Roman" w:cstheme="minorHAnsi"/>
                <w:b w:val="0"/>
                <w:color w:val="002060"/>
                <w:sz w:val="22"/>
              </w:rPr>
              <w:t xml:space="preserve">, Para. b </w:t>
            </w:r>
            <w:r w:rsidR="00840C32" w:rsidRPr="005B389D">
              <w:rPr>
                <w:rFonts w:eastAsia="Times New Roman" w:cstheme="minorHAnsi"/>
                <w:b w:val="0"/>
                <w:color w:val="002060"/>
                <w:sz w:val="22"/>
              </w:rPr>
              <w:t>(</w:t>
            </w:r>
            <w:r w:rsidRPr="005B389D">
              <w:rPr>
                <w:rFonts w:eastAsia="Times New Roman" w:cstheme="minorHAnsi"/>
                <w:b w:val="0"/>
                <w:color w:val="002060"/>
                <w:sz w:val="22"/>
              </w:rPr>
              <w:t>2</w:t>
            </w:r>
            <w:r w:rsidR="00840C32" w:rsidRPr="005B389D">
              <w:rPr>
                <w:rFonts w:eastAsia="Times New Roman" w:cstheme="minorHAnsi"/>
                <w:b w:val="0"/>
                <w:color w:val="002060"/>
                <w:sz w:val="22"/>
              </w:rPr>
              <w:t>)</w:t>
            </w:r>
          </w:p>
        </w:tc>
        <w:tc>
          <w:tcPr>
            <w:tcW w:w="4770" w:type="dxa"/>
            <w:shd w:val="clear" w:color="auto" w:fill="auto"/>
            <w:vAlign w:val="center"/>
            <w:hideMark/>
          </w:tcPr>
          <w:p w14:paraId="32683F6C" w14:textId="77777777"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30 days following the end of each calendar quarter</w:t>
            </w:r>
          </w:p>
        </w:tc>
      </w:tr>
      <w:tr w:rsidR="00C13997" w:rsidRPr="005B389D" w14:paraId="7B6364EF" w14:textId="77777777" w:rsidTr="00332C85">
        <w:trPr>
          <w:trHeight w:val="576"/>
        </w:trPr>
        <w:tc>
          <w:tcPr>
            <w:tcW w:w="3415" w:type="dxa"/>
            <w:shd w:val="clear" w:color="auto" w:fill="auto"/>
            <w:vAlign w:val="center"/>
            <w:hideMark/>
          </w:tcPr>
          <w:p w14:paraId="4C128BD2" w14:textId="4B04F80F" w:rsidR="00CD4E86" w:rsidRPr="005B389D" w:rsidRDefault="00325215" w:rsidP="00D05C17">
            <w:pPr>
              <w:spacing w:line="240" w:lineRule="auto"/>
              <w:rPr>
                <w:rFonts w:eastAsia="Times New Roman" w:cstheme="minorHAnsi"/>
                <w:b w:val="0"/>
                <w:color w:val="002060"/>
                <w:sz w:val="22"/>
              </w:rPr>
            </w:pPr>
            <w:r>
              <w:rPr>
                <w:rFonts w:eastAsia="Times New Roman" w:cstheme="minorHAnsi"/>
                <w:b w:val="0"/>
                <w:color w:val="002060"/>
                <w:sz w:val="22"/>
              </w:rPr>
              <w:t>2026</w:t>
            </w:r>
            <w:r w:rsidR="008B1977" w:rsidRPr="005B389D">
              <w:rPr>
                <w:rFonts w:eastAsia="Times New Roman" w:cstheme="minorHAnsi"/>
                <w:b w:val="0"/>
                <w:color w:val="002060"/>
                <w:sz w:val="22"/>
              </w:rPr>
              <w:t xml:space="preserve"> </w:t>
            </w:r>
            <w:r w:rsidR="00CD4E86" w:rsidRPr="005B389D">
              <w:rPr>
                <w:rFonts w:eastAsia="Times New Roman" w:cstheme="minorHAnsi"/>
                <w:b w:val="0"/>
                <w:color w:val="002060"/>
                <w:sz w:val="22"/>
              </w:rPr>
              <w:t>Annual FWA Audit Report</w:t>
            </w:r>
            <w:r w:rsidR="00846447" w:rsidRPr="005B389D">
              <w:rPr>
                <w:rFonts w:eastAsia="Times New Roman" w:cstheme="minorHAnsi"/>
                <w:b w:val="0"/>
                <w:color w:val="002060"/>
                <w:sz w:val="22"/>
              </w:rPr>
              <w:t xml:space="preserve"> </w:t>
            </w:r>
          </w:p>
        </w:tc>
        <w:tc>
          <w:tcPr>
            <w:tcW w:w="1800" w:type="dxa"/>
            <w:shd w:val="clear" w:color="auto" w:fill="auto"/>
            <w:vAlign w:val="center"/>
            <w:hideMark/>
          </w:tcPr>
          <w:p w14:paraId="7E8ACE47" w14:textId="191A3FEA"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Ex. B, Part 9, Sec. 1</w:t>
            </w:r>
            <w:r w:rsidR="0044284B" w:rsidRPr="005B389D">
              <w:rPr>
                <w:rFonts w:eastAsia="Times New Roman" w:cstheme="minorHAnsi"/>
                <w:b w:val="0"/>
                <w:color w:val="002060"/>
                <w:sz w:val="22"/>
              </w:rPr>
              <w:t>8</w:t>
            </w:r>
            <w:r w:rsidRPr="005B389D">
              <w:rPr>
                <w:rFonts w:eastAsia="Times New Roman" w:cstheme="minorHAnsi"/>
                <w:b w:val="0"/>
                <w:color w:val="002060"/>
                <w:sz w:val="22"/>
              </w:rPr>
              <w:t xml:space="preserve">, Para. b </w:t>
            </w:r>
            <w:r w:rsidR="00840C32" w:rsidRPr="005B389D">
              <w:rPr>
                <w:rFonts w:eastAsia="Times New Roman" w:cstheme="minorHAnsi"/>
                <w:b w:val="0"/>
                <w:color w:val="002060"/>
                <w:sz w:val="22"/>
              </w:rPr>
              <w:t>(</w:t>
            </w:r>
            <w:r w:rsidRPr="005B389D">
              <w:rPr>
                <w:rFonts w:eastAsia="Times New Roman" w:cstheme="minorHAnsi"/>
                <w:b w:val="0"/>
                <w:color w:val="002060"/>
                <w:sz w:val="22"/>
              </w:rPr>
              <w:t>1</w:t>
            </w:r>
            <w:r w:rsidR="00840C32" w:rsidRPr="005B389D">
              <w:rPr>
                <w:rFonts w:eastAsia="Times New Roman" w:cstheme="minorHAnsi"/>
                <w:b w:val="0"/>
                <w:color w:val="002060"/>
                <w:sz w:val="22"/>
              </w:rPr>
              <w:t>)</w:t>
            </w:r>
          </w:p>
        </w:tc>
        <w:tc>
          <w:tcPr>
            <w:tcW w:w="4770" w:type="dxa"/>
            <w:shd w:val="clear" w:color="auto" w:fill="auto"/>
            <w:vAlign w:val="center"/>
            <w:hideMark/>
          </w:tcPr>
          <w:p w14:paraId="2E187593" w14:textId="77777777"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January 31 of each Contract Year</w:t>
            </w:r>
          </w:p>
        </w:tc>
      </w:tr>
      <w:tr w:rsidR="00C13997" w:rsidRPr="005B389D" w14:paraId="5AE99261" w14:textId="77777777" w:rsidTr="00332C85">
        <w:trPr>
          <w:trHeight w:val="576"/>
        </w:trPr>
        <w:tc>
          <w:tcPr>
            <w:tcW w:w="3415" w:type="dxa"/>
            <w:shd w:val="clear" w:color="auto" w:fill="auto"/>
            <w:vAlign w:val="center"/>
          </w:tcPr>
          <w:p w14:paraId="2F24318A" w14:textId="4A900FCB" w:rsidR="00CD4E86" w:rsidRPr="005B389D" w:rsidRDefault="00325215" w:rsidP="00D05C17">
            <w:pPr>
              <w:spacing w:line="240" w:lineRule="auto"/>
              <w:rPr>
                <w:rFonts w:eastAsia="Times New Roman" w:cstheme="minorHAnsi"/>
                <w:b w:val="0"/>
                <w:color w:val="002060"/>
                <w:sz w:val="22"/>
              </w:rPr>
            </w:pPr>
            <w:r>
              <w:rPr>
                <w:rFonts w:eastAsia="Times New Roman" w:cstheme="minorHAnsi"/>
                <w:b w:val="0"/>
                <w:color w:val="002060"/>
                <w:sz w:val="22"/>
              </w:rPr>
              <w:t>2026</w:t>
            </w:r>
            <w:r w:rsidR="008B1977" w:rsidRPr="005B389D">
              <w:rPr>
                <w:rFonts w:eastAsia="Times New Roman" w:cstheme="minorHAnsi"/>
                <w:b w:val="0"/>
                <w:color w:val="002060"/>
                <w:sz w:val="22"/>
              </w:rPr>
              <w:t xml:space="preserve"> </w:t>
            </w:r>
            <w:r w:rsidR="00CD4E86" w:rsidRPr="005B389D">
              <w:rPr>
                <w:rFonts w:eastAsia="Times New Roman" w:cstheme="minorHAnsi"/>
                <w:b w:val="0"/>
                <w:color w:val="002060"/>
                <w:sz w:val="22"/>
              </w:rPr>
              <w:t>Quarterly FWA Referrals and Investigations Reports</w:t>
            </w:r>
          </w:p>
        </w:tc>
        <w:tc>
          <w:tcPr>
            <w:tcW w:w="1800" w:type="dxa"/>
            <w:shd w:val="clear" w:color="auto" w:fill="auto"/>
            <w:vAlign w:val="center"/>
          </w:tcPr>
          <w:p w14:paraId="1A8D59C5" w14:textId="7AA105C2"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Ex. B, Part 9, Sec. 1</w:t>
            </w:r>
            <w:r w:rsidR="0044284B" w:rsidRPr="005B389D">
              <w:rPr>
                <w:rFonts w:eastAsia="Times New Roman" w:cstheme="minorHAnsi"/>
                <w:b w:val="0"/>
                <w:color w:val="002060"/>
                <w:sz w:val="22"/>
              </w:rPr>
              <w:t>8</w:t>
            </w:r>
            <w:r w:rsidRPr="005B389D">
              <w:rPr>
                <w:rFonts w:eastAsia="Times New Roman" w:cstheme="minorHAnsi"/>
                <w:b w:val="0"/>
                <w:color w:val="002060"/>
                <w:sz w:val="22"/>
              </w:rPr>
              <w:t xml:space="preserve">, Para. c </w:t>
            </w:r>
            <w:r w:rsidR="00840C32" w:rsidRPr="005B389D">
              <w:rPr>
                <w:rFonts w:eastAsia="Times New Roman" w:cstheme="minorHAnsi"/>
                <w:b w:val="0"/>
                <w:color w:val="002060"/>
                <w:sz w:val="22"/>
              </w:rPr>
              <w:t>(</w:t>
            </w:r>
            <w:r w:rsidRPr="005B389D">
              <w:rPr>
                <w:rFonts w:eastAsia="Times New Roman" w:cstheme="minorHAnsi"/>
                <w:b w:val="0"/>
                <w:color w:val="002060"/>
                <w:sz w:val="22"/>
              </w:rPr>
              <w:t>2</w:t>
            </w:r>
            <w:r w:rsidR="00840C32" w:rsidRPr="005B389D">
              <w:rPr>
                <w:rFonts w:eastAsia="Times New Roman" w:cstheme="minorHAnsi"/>
                <w:b w:val="0"/>
                <w:color w:val="002060"/>
                <w:sz w:val="22"/>
              </w:rPr>
              <w:t>)</w:t>
            </w:r>
          </w:p>
        </w:tc>
        <w:tc>
          <w:tcPr>
            <w:tcW w:w="4770" w:type="dxa"/>
            <w:shd w:val="clear" w:color="auto" w:fill="auto"/>
            <w:vAlign w:val="center"/>
          </w:tcPr>
          <w:p w14:paraId="3BB99DDA" w14:textId="77777777"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30 days following the end of each calendar quarter</w:t>
            </w:r>
          </w:p>
        </w:tc>
      </w:tr>
      <w:tr w:rsidR="00C13997" w:rsidRPr="005B389D" w14:paraId="6F37AE72" w14:textId="77777777" w:rsidTr="00332C85">
        <w:trPr>
          <w:trHeight w:val="576"/>
        </w:trPr>
        <w:tc>
          <w:tcPr>
            <w:tcW w:w="3415" w:type="dxa"/>
            <w:shd w:val="clear" w:color="auto" w:fill="auto"/>
            <w:vAlign w:val="center"/>
            <w:hideMark/>
          </w:tcPr>
          <w:p w14:paraId="4DA17971" w14:textId="7B1A7D40" w:rsidR="00CD4E86" w:rsidRPr="005B389D" w:rsidRDefault="00325215" w:rsidP="00D05C17">
            <w:pPr>
              <w:spacing w:line="240" w:lineRule="auto"/>
              <w:rPr>
                <w:rFonts w:eastAsia="Times New Roman" w:cstheme="minorHAnsi"/>
                <w:b w:val="0"/>
                <w:color w:val="002060"/>
                <w:sz w:val="22"/>
              </w:rPr>
            </w:pPr>
            <w:r>
              <w:rPr>
                <w:rFonts w:eastAsia="Times New Roman" w:cstheme="minorHAnsi"/>
                <w:b w:val="0"/>
                <w:color w:val="002060"/>
                <w:sz w:val="22"/>
              </w:rPr>
              <w:t>2026</w:t>
            </w:r>
            <w:r w:rsidR="008B1977" w:rsidRPr="005B389D">
              <w:rPr>
                <w:rFonts w:eastAsia="Times New Roman" w:cstheme="minorHAnsi"/>
                <w:b w:val="0"/>
                <w:color w:val="002060"/>
                <w:sz w:val="22"/>
              </w:rPr>
              <w:t xml:space="preserve"> </w:t>
            </w:r>
            <w:r w:rsidR="00CD4E86" w:rsidRPr="005B389D">
              <w:rPr>
                <w:rFonts w:eastAsia="Times New Roman" w:cstheme="minorHAnsi"/>
                <w:b w:val="0"/>
                <w:color w:val="002060"/>
                <w:sz w:val="22"/>
              </w:rPr>
              <w:t>Annual FWA Referrals and Investigations Report</w:t>
            </w:r>
          </w:p>
        </w:tc>
        <w:tc>
          <w:tcPr>
            <w:tcW w:w="1800" w:type="dxa"/>
            <w:shd w:val="clear" w:color="auto" w:fill="auto"/>
            <w:vAlign w:val="center"/>
            <w:hideMark/>
          </w:tcPr>
          <w:p w14:paraId="46BCB499" w14:textId="684F6F7B"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Ex. B, Part 9, Sec. 1</w:t>
            </w:r>
            <w:r w:rsidR="0044284B" w:rsidRPr="005B389D">
              <w:rPr>
                <w:rFonts w:eastAsia="Times New Roman" w:cstheme="minorHAnsi"/>
                <w:b w:val="0"/>
                <w:color w:val="002060"/>
                <w:sz w:val="22"/>
              </w:rPr>
              <w:t>8</w:t>
            </w:r>
            <w:r w:rsidRPr="005B389D">
              <w:rPr>
                <w:rFonts w:eastAsia="Times New Roman" w:cstheme="minorHAnsi"/>
                <w:b w:val="0"/>
                <w:color w:val="002060"/>
                <w:sz w:val="22"/>
              </w:rPr>
              <w:t xml:space="preserve">, Para. c </w:t>
            </w:r>
            <w:r w:rsidR="00840C32" w:rsidRPr="005B389D">
              <w:rPr>
                <w:rFonts w:eastAsia="Times New Roman" w:cstheme="minorHAnsi"/>
                <w:b w:val="0"/>
                <w:color w:val="002060"/>
                <w:sz w:val="22"/>
              </w:rPr>
              <w:t>(</w:t>
            </w:r>
            <w:r w:rsidRPr="005B389D">
              <w:rPr>
                <w:rFonts w:eastAsia="Times New Roman" w:cstheme="minorHAnsi"/>
                <w:b w:val="0"/>
                <w:color w:val="002060"/>
                <w:sz w:val="22"/>
              </w:rPr>
              <w:t>1</w:t>
            </w:r>
            <w:r w:rsidR="00840C32" w:rsidRPr="005B389D">
              <w:rPr>
                <w:rFonts w:eastAsia="Times New Roman" w:cstheme="minorHAnsi"/>
                <w:b w:val="0"/>
                <w:color w:val="002060"/>
                <w:sz w:val="22"/>
              </w:rPr>
              <w:t>)</w:t>
            </w:r>
          </w:p>
        </w:tc>
        <w:tc>
          <w:tcPr>
            <w:tcW w:w="4770" w:type="dxa"/>
            <w:shd w:val="clear" w:color="auto" w:fill="auto"/>
            <w:vAlign w:val="center"/>
            <w:hideMark/>
          </w:tcPr>
          <w:p w14:paraId="50693589" w14:textId="77777777"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January 31 of each Contract Year</w:t>
            </w:r>
          </w:p>
        </w:tc>
      </w:tr>
      <w:tr w:rsidR="002C4F2A" w:rsidRPr="005B389D" w14:paraId="2015B2B5" w14:textId="77777777" w:rsidTr="00332C85">
        <w:trPr>
          <w:trHeight w:val="576"/>
        </w:trPr>
        <w:tc>
          <w:tcPr>
            <w:tcW w:w="3415" w:type="dxa"/>
            <w:shd w:val="clear" w:color="auto" w:fill="auto"/>
            <w:vAlign w:val="center"/>
          </w:tcPr>
          <w:p w14:paraId="6297E534" w14:textId="0717455F" w:rsidR="002C4F2A" w:rsidRPr="005B389D" w:rsidDel="00325215" w:rsidRDefault="002C4F2A" w:rsidP="00D05C17">
            <w:pPr>
              <w:spacing w:line="240" w:lineRule="auto"/>
              <w:rPr>
                <w:rFonts w:eastAsia="Times New Roman" w:cstheme="minorHAnsi"/>
                <w:b w:val="0"/>
                <w:color w:val="002060"/>
                <w:sz w:val="22"/>
              </w:rPr>
            </w:pPr>
            <w:r>
              <w:rPr>
                <w:rFonts w:eastAsia="Times New Roman" w:cstheme="minorHAnsi"/>
                <w:b w:val="0"/>
                <w:color w:val="002060"/>
                <w:sz w:val="22"/>
              </w:rPr>
              <w:t>2026 Final PI Audit report(s)</w:t>
            </w:r>
          </w:p>
        </w:tc>
        <w:tc>
          <w:tcPr>
            <w:tcW w:w="1800" w:type="dxa"/>
            <w:shd w:val="clear" w:color="auto" w:fill="auto"/>
            <w:vAlign w:val="center"/>
          </w:tcPr>
          <w:p w14:paraId="7840E589" w14:textId="3F19A2FD" w:rsidR="002C4F2A" w:rsidRPr="005B389D" w:rsidRDefault="002C4F2A" w:rsidP="00D05C17">
            <w:pPr>
              <w:spacing w:line="240" w:lineRule="auto"/>
              <w:rPr>
                <w:rFonts w:eastAsia="Times New Roman" w:cstheme="minorHAnsi"/>
                <w:b w:val="0"/>
                <w:color w:val="002060"/>
                <w:sz w:val="22"/>
              </w:rPr>
            </w:pPr>
            <w:r>
              <w:rPr>
                <w:rFonts w:eastAsia="Times New Roman" w:cstheme="minorHAnsi"/>
                <w:b w:val="0"/>
                <w:color w:val="002060"/>
                <w:sz w:val="22"/>
              </w:rPr>
              <w:t>Ex. B, Part 9, Sec. 18, Para. b (3)</w:t>
            </w:r>
          </w:p>
        </w:tc>
        <w:tc>
          <w:tcPr>
            <w:tcW w:w="4770" w:type="dxa"/>
            <w:shd w:val="clear" w:color="auto" w:fill="auto"/>
            <w:vAlign w:val="center"/>
          </w:tcPr>
          <w:p w14:paraId="6CB2BD51" w14:textId="0260EB7F" w:rsidR="002C4F2A" w:rsidRPr="00332C85" w:rsidRDefault="002C4F2A" w:rsidP="00D36FD0">
            <w:pPr>
              <w:spacing w:line="240" w:lineRule="auto"/>
              <w:rPr>
                <w:rFonts w:eastAsia="Times New Roman" w:cstheme="minorHAnsi"/>
                <w:b w:val="0"/>
                <w:color w:val="002060"/>
                <w:sz w:val="22"/>
              </w:rPr>
            </w:pPr>
            <w:r w:rsidRPr="00332C85">
              <w:rPr>
                <w:rFonts w:eastAsia="Times New Roman" w:cstheme="minorHAnsi"/>
                <w:b w:val="0"/>
                <w:color w:val="002060"/>
                <w:sz w:val="22"/>
              </w:rPr>
              <w:t xml:space="preserve">Within 30 days of </w:t>
            </w:r>
            <w:r w:rsidR="0083406A">
              <w:rPr>
                <w:rFonts w:eastAsia="Times New Roman" w:cstheme="minorHAnsi"/>
                <w:b w:val="0"/>
                <w:color w:val="002060"/>
                <w:sz w:val="22"/>
              </w:rPr>
              <w:t>a total overpayment alleged in a final PI Audit report</w:t>
            </w:r>
            <w:r w:rsidR="00D36FD0">
              <w:rPr>
                <w:rFonts w:eastAsia="Times New Roman" w:cstheme="minorHAnsi"/>
                <w:b w:val="0"/>
                <w:color w:val="002060"/>
                <w:sz w:val="22"/>
              </w:rPr>
              <w:t>, a recovered overpayment</w:t>
            </w:r>
            <w:r w:rsidR="00460C6A">
              <w:rPr>
                <w:rFonts w:eastAsia="Times New Roman" w:cstheme="minorHAnsi"/>
                <w:b w:val="0"/>
                <w:color w:val="002060"/>
                <w:sz w:val="22"/>
              </w:rPr>
              <w:t>,</w:t>
            </w:r>
            <w:r w:rsidR="00D36FD0">
              <w:rPr>
                <w:rFonts w:eastAsia="Times New Roman" w:cstheme="minorHAnsi"/>
                <w:b w:val="0"/>
                <w:color w:val="002060"/>
                <w:sz w:val="22"/>
              </w:rPr>
              <w:t xml:space="preserve"> </w:t>
            </w:r>
            <w:r w:rsidR="00DF33B6">
              <w:rPr>
                <w:rFonts w:eastAsia="Times New Roman" w:cstheme="minorHAnsi"/>
                <w:b w:val="0"/>
                <w:color w:val="002060"/>
                <w:sz w:val="22"/>
              </w:rPr>
              <w:t>and the end of each calendar quarter</w:t>
            </w:r>
          </w:p>
        </w:tc>
      </w:tr>
    </w:tbl>
    <w:bookmarkEnd w:id="0"/>
    <w:p w14:paraId="4C78635C" w14:textId="415C31B7" w:rsidR="00AA224E" w:rsidRPr="005B389D" w:rsidRDefault="006C3C60" w:rsidP="004E08D2">
      <w:pPr>
        <w:spacing w:before="240"/>
        <w:rPr>
          <w:rFonts w:cstheme="minorHAnsi"/>
          <w:caps/>
          <w:color w:val="002060"/>
          <w:sz w:val="22"/>
          <w:u w:val="thick"/>
        </w:rPr>
      </w:pPr>
      <w:r w:rsidRPr="005B389D">
        <w:rPr>
          <w:rFonts w:cstheme="minorHAnsi"/>
          <w:b w:val="0"/>
          <w:color w:val="002060"/>
          <w:sz w:val="22"/>
        </w:rPr>
        <w:t xml:space="preserve">The </w:t>
      </w:r>
      <w:r w:rsidR="00A74616" w:rsidRPr="005B389D">
        <w:rPr>
          <w:rFonts w:cstheme="minorHAnsi"/>
          <w:b w:val="0"/>
          <w:color w:val="002060"/>
          <w:sz w:val="22"/>
        </w:rPr>
        <w:t xml:space="preserve">OHA </w:t>
      </w:r>
      <w:r w:rsidR="00C05271" w:rsidRPr="005B389D">
        <w:rPr>
          <w:rFonts w:cstheme="minorHAnsi"/>
          <w:b w:val="0"/>
          <w:color w:val="002060"/>
          <w:sz w:val="22"/>
        </w:rPr>
        <w:t xml:space="preserve">OPI’s evaluation </w:t>
      </w:r>
      <w:r w:rsidR="00AA224E" w:rsidRPr="005B389D">
        <w:rPr>
          <w:rFonts w:cstheme="minorHAnsi"/>
          <w:b w:val="0"/>
          <w:color w:val="002060"/>
          <w:sz w:val="22"/>
        </w:rPr>
        <w:t>results will be provided to your CCO</w:t>
      </w:r>
      <w:r w:rsidR="006F3493" w:rsidRPr="005B389D">
        <w:rPr>
          <w:rFonts w:cstheme="minorHAnsi"/>
          <w:b w:val="0"/>
          <w:color w:val="002060"/>
          <w:sz w:val="22"/>
        </w:rPr>
        <w:t xml:space="preserve"> via the CCO Contract Deliverables </w:t>
      </w:r>
      <w:hyperlink r:id="rId11" w:history="1">
        <w:r w:rsidR="006F3493" w:rsidRPr="005B389D">
          <w:rPr>
            <w:rStyle w:val="Hyperlink"/>
            <w:rFonts w:cstheme="minorHAnsi"/>
            <w:b w:val="0"/>
            <w:color w:val="0070C0"/>
            <w:sz w:val="22"/>
          </w:rPr>
          <w:t>portal</w:t>
        </w:r>
      </w:hyperlink>
      <w:r w:rsidR="006F3493" w:rsidRPr="005B389D">
        <w:rPr>
          <w:rFonts w:cstheme="minorHAnsi"/>
          <w:b w:val="0"/>
          <w:color w:val="002060"/>
          <w:sz w:val="22"/>
        </w:rPr>
        <w:t xml:space="preserve">. </w:t>
      </w:r>
      <w:r w:rsidR="0036381D" w:rsidRPr="005B389D">
        <w:rPr>
          <w:rFonts w:cstheme="minorHAnsi"/>
          <w:b w:val="0"/>
          <w:color w:val="002060"/>
          <w:sz w:val="22"/>
        </w:rPr>
        <w:t xml:space="preserve">Your CCO will receive an automated notice when the evaluation results letter and the results themselves </w:t>
      </w:r>
      <w:r w:rsidR="00035D03" w:rsidRPr="005B389D">
        <w:rPr>
          <w:rFonts w:cstheme="minorHAnsi"/>
          <w:b w:val="0"/>
          <w:color w:val="002060"/>
          <w:sz w:val="22"/>
        </w:rPr>
        <w:t xml:space="preserve">are available in the </w:t>
      </w:r>
      <w:r w:rsidR="0036381D" w:rsidRPr="005B389D">
        <w:rPr>
          <w:rFonts w:cstheme="minorHAnsi"/>
          <w:b w:val="0"/>
          <w:color w:val="002060"/>
          <w:sz w:val="22"/>
        </w:rPr>
        <w:t xml:space="preserve">portal </w:t>
      </w:r>
      <w:r w:rsidR="00902042" w:rsidRPr="005B389D">
        <w:rPr>
          <w:rFonts w:cstheme="minorHAnsi"/>
          <w:b w:val="0"/>
          <w:color w:val="002060"/>
          <w:sz w:val="22"/>
        </w:rPr>
        <w:t>(</w:t>
      </w:r>
      <w:r w:rsidR="00A74616" w:rsidRPr="005B389D">
        <w:rPr>
          <w:rFonts w:cstheme="minorHAnsi"/>
          <w:b w:val="0"/>
          <w:color w:val="002060"/>
          <w:sz w:val="22"/>
        </w:rPr>
        <w:t>d</w:t>
      </w:r>
      <w:r w:rsidR="000879DB" w:rsidRPr="005B389D">
        <w:rPr>
          <w:rFonts w:cstheme="minorHAnsi"/>
          <w:b w:val="0"/>
          <w:color w:val="002060"/>
          <w:sz w:val="22"/>
        </w:rPr>
        <w:t>elivery of the</w:t>
      </w:r>
      <w:r w:rsidR="00902042" w:rsidRPr="005B389D">
        <w:rPr>
          <w:rFonts w:cstheme="minorHAnsi"/>
          <w:b w:val="0"/>
          <w:color w:val="002060"/>
          <w:sz w:val="22"/>
        </w:rPr>
        <w:t xml:space="preserve"> letter and results via the portal serves as Administrative Notice as described in the contract)</w:t>
      </w:r>
      <w:r w:rsidR="00801C91" w:rsidRPr="005B389D">
        <w:rPr>
          <w:rFonts w:cstheme="minorHAnsi"/>
          <w:b w:val="0"/>
          <w:color w:val="002060"/>
          <w:sz w:val="22"/>
        </w:rPr>
        <w:t>.</w:t>
      </w:r>
      <w:r w:rsidR="00902042" w:rsidRPr="005B389D">
        <w:rPr>
          <w:rFonts w:cstheme="minorHAnsi"/>
          <w:b w:val="0"/>
          <w:color w:val="002060"/>
          <w:sz w:val="22"/>
        </w:rPr>
        <w:t xml:space="preserve"> </w:t>
      </w:r>
      <w:r w:rsidR="0036381D" w:rsidRPr="005B389D">
        <w:rPr>
          <w:rFonts w:cstheme="minorHAnsi"/>
          <w:b w:val="0"/>
          <w:color w:val="002060"/>
          <w:sz w:val="22"/>
        </w:rPr>
        <w:t xml:space="preserve">The results letter will indicate whether the deliverable has been approved. If it has not, then the letter </w:t>
      </w:r>
      <w:r w:rsidR="00AA224E" w:rsidRPr="005B389D">
        <w:rPr>
          <w:rFonts w:cstheme="minorHAnsi"/>
          <w:b w:val="0"/>
          <w:color w:val="002060"/>
          <w:sz w:val="22"/>
        </w:rPr>
        <w:t xml:space="preserve">will include </w:t>
      </w:r>
      <w:r w:rsidR="0036381D" w:rsidRPr="005B389D">
        <w:rPr>
          <w:rFonts w:cstheme="minorHAnsi"/>
          <w:b w:val="0"/>
          <w:color w:val="002060"/>
          <w:sz w:val="22"/>
        </w:rPr>
        <w:t xml:space="preserve">the </w:t>
      </w:r>
      <w:r w:rsidR="00AA224E" w:rsidRPr="005B389D">
        <w:rPr>
          <w:rFonts w:cstheme="minorHAnsi"/>
          <w:b w:val="0"/>
          <w:color w:val="002060"/>
          <w:sz w:val="22"/>
        </w:rPr>
        <w:t>deadline for resubmission.</w:t>
      </w:r>
      <w:r w:rsidR="00035D03" w:rsidRPr="005B389D">
        <w:rPr>
          <w:rFonts w:cstheme="minorHAnsi"/>
          <w:b w:val="0"/>
          <w:color w:val="002060"/>
          <w:sz w:val="22"/>
        </w:rPr>
        <w:t xml:space="preserve"> You should download the letter and results from the portal; you will </w:t>
      </w:r>
      <w:r w:rsidR="00035D03" w:rsidRPr="005B389D">
        <w:rPr>
          <w:rFonts w:cstheme="minorHAnsi"/>
          <w:b w:val="0"/>
          <w:color w:val="002060"/>
          <w:sz w:val="22"/>
          <w:u w:val="single"/>
        </w:rPr>
        <w:t>not</w:t>
      </w:r>
      <w:r w:rsidR="00035D03" w:rsidRPr="005B389D">
        <w:rPr>
          <w:rFonts w:cstheme="minorHAnsi"/>
          <w:b w:val="0"/>
          <w:color w:val="002060"/>
          <w:sz w:val="22"/>
        </w:rPr>
        <w:t xml:space="preserve"> receive them by email.</w:t>
      </w:r>
    </w:p>
    <w:p w14:paraId="7AF5095F" w14:textId="3BA3B31D" w:rsidR="004C077D" w:rsidRPr="005B389D" w:rsidRDefault="00662E64" w:rsidP="0034140A">
      <w:pPr>
        <w:spacing w:before="240" w:after="240"/>
        <w:rPr>
          <w:rFonts w:cstheme="minorHAnsi"/>
          <w:b w:val="0"/>
          <w:bCs/>
          <w:color w:val="002060"/>
          <w:sz w:val="22"/>
        </w:rPr>
      </w:pPr>
      <w:r w:rsidRPr="005B389D">
        <w:rPr>
          <w:rFonts w:cstheme="minorHAnsi"/>
          <w:caps/>
          <w:color w:val="002060"/>
          <w:sz w:val="22"/>
          <w:u w:val="thick"/>
        </w:rPr>
        <w:t xml:space="preserve">Review </w:t>
      </w:r>
      <w:r w:rsidR="00BB2BFE" w:rsidRPr="005B389D">
        <w:rPr>
          <w:rFonts w:cstheme="minorHAnsi"/>
          <w:caps/>
          <w:color w:val="002060"/>
          <w:sz w:val="22"/>
          <w:u w:val="thick"/>
        </w:rPr>
        <w:t>plan</w:t>
      </w:r>
      <w:r w:rsidR="00A86B5E" w:rsidRPr="005B389D">
        <w:rPr>
          <w:rFonts w:cstheme="minorHAnsi"/>
          <w:color w:val="002060"/>
          <w:sz w:val="22"/>
        </w:rPr>
        <w:t>:</w:t>
      </w:r>
      <w:r w:rsidR="00A86B5E" w:rsidRPr="005B389D">
        <w:rPr>
          <w:rFonts w:cstheme="minorHAnsi"/>
          <w:b w:val="0"/>
          <w:color w:val="002060"/>
          <w:sz w:val="22"/>
        </w:rPr>
        <w:t xml:space="preserve"> </w:t>
      </w:r>
      <w:r w:rsidR="00841610" w:rsidRPr="005B389D">
        <w:rPr>
          <w:rFonts w:cstheme="minorHAnsi"/>
          <w:b w:val="0"/>
          <w:color w:val="002060"/>
          <w:sz w:val="22"/>
        </w:rPr>
        <w:t xml:space="preserve">OHA </w:t>
      </w:r>
      <w:r w:rsidR="006F4FF9" w:rsidRPr="005B389D">
        <w:rPr>
          <w:rFonts w:cstheme="minorHAnsi"/>
          <w:b w:val="0"/>
          <w:color w:val="002060"/>
          <w:sz w:val="22"/>
        </w:rPr>
        <w:t>O</w:t>
      </w:r>
      <w:r w:rsidR="003E5D50" w:rsidRPr="005B389D">
        <w:rPr>
          <w:rFonts w:cstheme="minorHAnsi"/>
          <w:b w:val="0"/>
          <w:color w:val="002060"/>
          <w:sz w:val="22"/>
        </w:rPr>
        <w:t>PI will use</w:t>
      </w:r>
      <w:r w:rsidR="00B14C7F" w:rsidRPr="005B389D">
        <w:rPr>
          <w:rFonts w:cstheme="minorHAnsi"/>
          <w:b w:val="0"/>
          <w:color w:val="002060"/>
          <w:sz w:val="22"/>
        </w:rPr>
        <w:t xml:space="preserve"> </w:t>
      </w:r>
      <w:r w:rsidR="003E5D50" w:rsidRPr="005B389D">
        <w:rPr>
          <w:rFonts w:cstheme="minorHAnsi"/>
          <w:b w:val="0"/>
          <w:color w:val="002060"/>
          <w:sz w:val="22"/>
        </w:rPr>
        <w:t>‘compliant’ and ‘non-compliant’ criteria to</w:t>
      </w:r>
      <w:r w:rsidR="00B14C7F" w:rsidRPr="005B389D">
        <w:rPr>
          <w:rFonts w:cstheme="minorHAnsi"/>
          <w:b w:val="0"/>
          <w:color w:val="002060"/>
          <w:sz w:val="22"/>
        </w:rPr>
        <w:t xml:space="preserve"> </w:t>
      </w:r>
      <w:r w:rsidR="003E5D50" w:rsidRPr="005B389D">
        <w:rPr>
          <w:rFonts w:cstheme="minorHAnsi"/>
          <w:b w:val="0"/>
          <w:color w:val="002060"/>
          <w:sz w:val="22"/>
        </w:rPr>
        <w:t>review</w:t>
      </w:r>
      <w:r w:rsidR="00961CE8" w:rsidRPr="005B389D">
        <w:rPr>
          <w:rFonts w:cstheme="minorHAnsi"/>
          <w:b w:val="0"/>
          <w:color w:val="002060"/>
          <w:sz w:val="22"/>
        </w:rPr>
        <w:t xml:space="preserve"> </w:t>
      </w:r>
      <w:r w:rsidR="00CD1A01" w:rsidRPr="005B389D">
        <w:rPr>
          <w:rFonts w:cstheme="minorHAnsi"/>
          <w:b w:val="0"/>
          <w:color w:val="002060"/>
          <w:sz w:val="22"/>
        </w:rPr>
        <w:t xml:space="preserve">compliance with </w:t>
      </w:r>
      <w:r w:rsidR="00961CE8" w:rsidRPr="005B389D">
        <w:rPr>
          <w:rFonts w:cstheme="minorHAnsi"/>
          <w:b w:val="0"/>
          <w:color w:val="002060"/>
          <w:sz w:val="22"/>
        </w:rPr>
        <w:t>the</w:t>
      </w:r>
      <w:r w:rsidR="0034140A" w:rsidRPr="005B389D">
        <w:rPr>
          <w:rFonts w:cstheme="minorHAnsi"/>
          <w:b w:val="0"/>
          <w:color w:val="002060"/>
          <w:sz w:val="22"/>
        </w:rPr>
        <w:t xml:space="preserve"> </w:t>
      </w:r>
      <w:r w:rsidR="00522057" w:rsidRPr="005B389D">
        <w:rPr>
          <w:rFonts w:cstheme="minorHAnsi"/>
          <w:b w:val="0"/>
          <w:bCs/>
          <w:color w:val="002060"/>
          <w:sz w:val="22"/>
        </w:rPr>
        <w:t xml:space="preserve">Quarterly and Annual </w:t>
      </w:r>
      <w:r w:rsidR="00BE364F" w:rsidRPr="005B389D">
        <w:rPr>
          <w:rFonts w:cstheme="minorHAnsi"/>
          <w:b w:val="0"/>
          <w:bCs/>
          <w:color w:val="002060"/>
          <w:sz w:val="22"/>
        </w:rPr>
        <w:t xml:space="preserve">FWA </w:t>
      </w:r>
      <w:r w:rsidR="00522057" w:rsidRPr="005B389D">
        <w:rPr>
          <w:rFonts w:cstheme="minorHAnsi"/>
          <w:b w:val="0"/>
          <w:bCs/>
          <w:color w:val="002060"/>
          <w:sz w:val="22"/>
        </w:rPr>
        <w:t>Audit</w:t>
      </w:r>
      <w:r w:rsidR="0035393B" w:rsidRPr="005B389D">
        <w:rPr>
          <w:rFonts w:cstheme="minorHAnsi"/>
          <w:b w:val="0"/>
          <w:bCs/>
          <w:color w:val="002060"/>
          <w:sz w:val="22"/>
        </w:rPr>
        <w:t xml:space="preserve"> Reports,</w:t>
      </w:r>
      <w:r w:rsidR="00BE364F" w:rsidRPr="005B389D">
        <w:rPr>
          <w:rFonts w:cstheme="minorHAnsi"/>
          <w:b w:val="0"/>
          <w:bCs/>
          <w:color w:val="002060"/>
          <w:sz w:val="22"/>
        </w:rPr>
        <w:t xml:space="preserve"> </w:t>
      </w:r>
      <w:r w:rsidR="0035393B" w:rsidRPr="005B389D">
        <w:rPr>
          <w:rFonts w:cstheme="minorHAnsi"/>
          <w:b w:val="0"/>
          <w:bCs/>
          <w:color w:val="002060"/>
          <w:sz w:val="22"/>
        </w:rPr>
        <w:t xml:space="preserve">Quarterly and Annual </w:t>
      </w:r>
      <w:r w:rsidR="00BE364F" w:rsidRPr="005B389D">
        <w:rPr>
          <w:rFonts w:cstheme="minorHAnsi"/>
          <w:b w:val="0"/>
          <w:bCs/>
          <w:color w:val="002060"/>
          <w:sz w:val="22"/>
        </w:rPr>
        <w:t xml:space="preserve">FWA </w:t>
      </w:r>
      <w:r w:rsidR="00522057" w:rsidRPr="005B389D">
        <w:rPr>
          <w:rFonts w:cstheme="minorHAnsi"/>
          <w:b w:val="0"/>
          <w:bCs/>
          <w:color w:val="002060"/>
          <w:sz w:val="22"/>
        </w:rPr>
        <w:t>Referral</w:t>
      </w:r>
      <w:r w:rsidR="00BB47C4" w:rsidRPr="005B389D">
        <w:rPr>
          <w:rFonts w:cstheme="minorHAnsi"/>
          <w:b w:val="0"/>
          <w:bCs/>
          <w:color w:val="002060"/>
          <w:sz w:val="22"/>
        </w:rPr>
        <w:t>s</w:t>
      </w:r>
      <w:r w:rsidR="005E24CC" w:rsidRPr="005B389D">
        <w:rPr>
          <w:rFonts w:cstheme="minorHAnsi"/>
          <w:b w:val="0"/>
          <w:bCs/>
          <w:color w:val="002060"/>
          <w:sz w:val="22"/>
        </w:rPr>
        <w:t xml:space="preserve"> </w:t>
      </w:r>
      <w:r w:rsidR="00522057" w:rsidRPr="005B389D">
        <w:rPr>
          <w:rFonts w:cstheme="minorHAnsi"/>
          <w:b w:val="0"/>
          <w:bCs/>
          <w:color w:val="002060"/>
          <w:sz w:val="22"/>
        </w:rPr>
        <w:t>and Investigations Report</w:t>
      </w:r>
      <w:r w:rsidR="0035393B" w:rsidRPr="005B389D">
        <w:rPr>
          <w:rFonts w:cstheme="minorHAnsi"/>
          <w:b w:val="0"/>
          <w:bCs/>
          <w:color w:val="002060"/>
          <w:sz w:val="22"/>
        </w:rPr>
        <w:t xml:space="preserve">s, </w:t>
      </w:r>
      <w:r w:rsidR="004A2074">
        <w:rPr>
          <w:rFonts w:cstheme="minorHAnsi"/>
          <w:b w:val="0"/>
          <w:bCs/>
          <w:color w:val="002060"/>
          <w:sz w:val="22"/>
        </w:rPr>
        <w:t xml:space="preserve">FWA Referral Form, </w:t>
      </w:r>
      <w:r w:rsidR="0035393B" w:rsidRPr="005B389D">
        <w:rPr>
          <w:rFonts w:cstheme="minorHAnsi"/>
          <w:b w:val="0"/>
          <w:bCs/>
          <w:color w:val="002060"/>
          <w:sz w:val="22"/>
        </w:rPr>
        <w:t xml:space="preserve">and final </w:t>
      </w:r>
      <w:r w:rsidR="001B7237">
        <w:rPr>
          <w:rFonts w:cstheme="minorHAnsi"/>
          <w:b w:val="0"/>
          <w:bCs/>
          <w:color w:val="002060"/>
          <w:sz w:val="22"/>
        </w:rPr>
        <w:t>Program Integrity (</w:t>
      </w:r>
      <w:r w:rsidR="0035393B" w:rsidRPr="005B389D">
        <w:rPr>
          <w:rFonts w:cstheme="minorHAnsi"/>
          <w:b w:val="0"/>
          <w:bCs/>
          <w:color w:val="002060"/>
          <w:sz w:val="22"/>
        </w:rPr>
        <w:t>PI</w:t>
      </w:r>
      <w:r w:rsidR="001B7237">
        <w:rPr>
          <w:rFonts w:cstheme="minorHAnsi"/>
          <w:b w:val="0"/>
          <w:bCs/>
          <w:color w:val="002060"/>
          <w:sz w:val="22"/>
        </w:rPr>
        <w:t>)</w:t>
      </w:r>
      <w:r w:rsidR="0035393B" w:rsidRPr="005B389D">
        <w:rPr>
          <w:rFonts w:cstheme="minorHAnsi"/>
          <w:b w:val="0"/>
          <w:bCs/>
          <w:color w:val="002060"/>
          <w:sz w:val="22"/>
        </w:rPr>
        <w:t xml:space="preserve"> Audit report</w:t>
      </w:r>
      <w:r w:rsidR="00CD1A01" w:rsidRPr="005B389D">
        <w:rPr>
          <w:rFonts w:cstheme="minorHAnsi"/>
          <w:b w:val="0"/>
          <w:bCs/>
          <w:color w:val="002060"/>
          <w:sz w:val="22"/>
        </w:rPr>
        <w:t xml:space="preserve"> requirements</w:t>
      </w:r>
      <w:r w:rsidR="00BB47C4" w:rsidRPr="005B389D">
        <w:rPr>
          <w:rFonts w:cstheme="minorHAnsi"/>
          <w:b w:val="0"/>
          <w:bCs/>
          <w:color w:val="002060"/>
          <w:sz w:val="22"/>
        </w:rPr>
        <w:t>.</w:t>
      </w:r>
    </w:p>
    <w:p w14:paraId="1D4B73EF" w14:textId="706AA0ED" w:rsidR="005156B5" w:rsidRPr="005B389D" w:rsidRDefault="00BB2BFE" w:rsidP="00FA7856">
      <w:pPr>
        <w:spacing w:after="240"/>
        <w:rPr>
          <w:rFonts w:cstheme="minorHAnsi"/>
          <w:b w:val="0"/>
          <w:color w:val="002060"/>
          <w:sz w:val="22"/>
        </w:rPr>
      </w:pPr>
      <w:r w:rsidRPr="005B389D">
        <w:rPr>
          <w:rFonts w:cstheme="minorHAnsi"/>
          <w:caps/>
          <w:color w:val="002060"/>
          <w:sz w:val="22"/>
          <w:u w:val="thick"/>
        </w:rPr>
        <w:t>Review process</w:t>
      </w:r>
      <w:r w:rsidRPr="005B389D">
        <w:rPr>
          <w:rFonts w:cstheme="minorHAnsi"/>
          <w:color w:val="002060"/>
          <w:sz w:val="22"/>
        </w:rPr>
        <w:t>:</w:t>
      </w:r>
      <w:r w:rsidRPr="005B389D">
        <w:rPr>
          <w:rFonts w:cstheme="minorHAnsi"/>
          <w:b w:val="0"/>
          <w:color w:val="002060"/>
          <w:sz w:val="22"/>
        </w:rPr>
        <w:t xml:space="preserve"> </w:t>
      </w:r>
      <w:r w:rsidR="00B6464F" w:rsidRPr="005B389D">
        <w:rPr>
          <w:rFonts w:cstheme="minorHAnsi"/>
          <w:b w:val="0"/>
          <w:color w:val="002060"/>
          <w:sz w:val="22"/>
        </w:rPr>
        <w:t xml:space="preserve">OHA </w:t>
      </w:r>
      <w:r w:rsidR="00D00517" w:rsidRPr="005B389D">
        <w:rPr>
          <w:rFonts w:cstheme="minorHAnsi"/>
          <w:b w:val="0"/>
          <w:color w:val="002060"/>
          <w:sz w:val="22"/>
        </w:rPr>
        <w:t>OPI</w:t>
      </w:r>
      <w:r w:rsidR="00B6464F" w:rsidRPr="005B389D">
        <w:rPr>
          <w:rFonts w:cstheme="minorHAnsi"/>
          <w:b w:val="0"/>
          <w:color w:val="002060"/>
          <w:sz w:val="22"/>
        </w:rPr>
        <w:t xml:space="preserve"> will use the process in CCO Contract Exhibit D</w:t>
      </w:r>
      <w:r w:rsidR="00422173" w:rsidRPr="005B389D">
        <w:rPr>
          <w:rFonts w:cstheme="minorHAnsi"/>
          <w:b w:val="0"/>
          <w:color w:val="002060"/>
          <w:sz w:val="22"/>
        </w:rPr>
        <w:t xml:space="preserve">, Section </w:t>
      </w:r>
      <w:r w:rsidR="00B6464F" w:rsidRPr="005B389D">
        <w:rPr>
          <w:rFonts w:cstheme="minorHAnsi"/>
          <w:b w:val="0"/>
          <w:color w:val="002060"/>
          <w:sz w:val="22"/>
        </w:rPr>
        <w:t>5 – Correction of Deficient Documents to approve or disapprove your CCO’s deliverables.</w:t>
      </w:r>
      <w:r w:rsidR="001513FA" w:rsidRPr="005B389D">
        <w:rPr>
          <w:rFonts w:cstheme="minorHAnsi"/>
          <w:color w:val="002060"/>
          <w:sz w:val="22"/>
        </w:rPr>
        <w:t xml:space="preserve"> </w:t>
      </w:r>
    </w:p>
    <w:p w14:paraId="1E69860D" w14:textId="00CAB56E" w:rsidR="006255F4" w:rsidRPr="0089718F" w:rsidRDefault="00BF27F9" w:rsidP="00332C85">
      <w:pPr>
        <w:pStyle w:val="Content"/>
        <w:spacing w:after="240"/>
        <w:rPr>
          <w:rFonts w:cstheme="minorHAnsi"/>
          <w:color w:val="002060"/>
          <w:sz w:val="20"/>
          <w:szCs w:val="20"/>
        </w:rPr>
      </w:pPr>
      <w:r w:rsidRPr="005B389D">
        <w:rPr>
          <w:rFonts w:cstheme="minorHAnsi"/>
          <w:b/>
          <w:caps/>
          <w:color w:val="002060"/>
          <w:sz w:val="22"/>
          <w:u w:val="thick"/>
        </w:rPr>
        <w:t>Instructions</w:t>
      </w:r>
      <w:r w:rsidRPr="005B389D">
        <w:rPr>
          <w:rFonts w:cstheme="minorHAnsi"/>
          <w:b/>
          <w:bCs/>
          <w:caps/>
          <w:color w:val="002060"/>
          <w:sz w:val="22"/>
          <w:u w:val="single"/>
        </w:rPr>
        <w:t>:</w:t>
      </w:r>
      <w:r w:rsidR="002341E9" w:rsidRPr="005B389D">
        <w:rPr>
          <w:rFonts w:cstheme="minorHAnsi"/>
          <w:b/>
          <w:bCs/>
          <w:caps/>
          <w:color w:val="002060"/>
          <w:sz w:val="22"/>
        </w:rPr>
        <w:t xml:space="preserve"> </w:t>
      </w:r>
      <w:r w:rsidR="00C05271" w:rsidRPr="005B389D">
        <w:rPr>
          <w:rFonts w:cstheme="minorHAnsi"/>
          <w:bCs/>
          <w:color w:val="002060"/>
          <w:sz w:val="22"/>
        </w:rPr>
        <w:t xml:space="preserve">FWA deliverables </w:t>
      </w:r>
      <w:r w:rsidR="00C05271" w:rsidRPr="005B389D">
        <w:rPr>
          <w:rFonts w:cstheme="minorHAnsi"/>
          <w:color w:val="002060"/>
          <w:sz w:val="22"/>
        </w:rPr>
        <w:t xml:space="preserve">must be submitted via the </w:t>
      </w:r>
      <w:r w:rsidR="000879DB" w:rsidRPr="005B389D">
        <w:rPr>
          <w:rFonts w:cstheme="minorHAnsi"/>
          <w:color w:val="002060"/>
          <w:sz w:val="22"/>
        </w:rPr>
        <w:t>CCO Contract Deliverables</w:t>
      </w:r>
      <w:r w:rsidR="000879DB" w:rsidRPr="005B389D">
        <w:rPr>
          <w:rFonts w:cstheme="minorHAnsi"/>
          <w:color w:val="0070C0"/>
          <w:sz w:val="22"/>
        </w:rPr>
        <w:t xml:space="preserve"> </w:t>
      </w:r>
      <w:hyperlink r:id="rId12" w:history="1">
        <w:r w:rsidR="000879DB" w:rsidRPr="005B389D">
          <w:rPr>
            <w:rStyle w:val="Hyperlink"/>
            <w:rFonts w:cstheme="minorHAnsi"/>
            <w:color w:val="0070C0"/>
            <w:sz w:val="22"/>
          </w:rPr>
          <w:t>portal</w:t>
        </w:r>
      </w:hyperlink>
      <w:r w:rsidR="000879DB" w:rsidRPr="005B389D">
        <w:rPr>
          <w:rFonts w:cstheme="minorHAnsi"/>
          <w:bCs/>
          <w:color w:val="002060"/>
          <w:sz w:val="22"/>
        </w:rPr>
        <w:t>.</w:t>
      </w:r>
      <w:r w:rsidR="000879DB" w:rsidRPr="005B389D">
        <w:rPr>
          <w:rFonts w:cstheme="minorHAnsi"/>
          <w:b/>
          <w:color w:val="002060"/>
          <w:sz w:val="22"/>
        </w:rPr>
        <w:t xml:space="preserve"> </w:t>
      </w:r>
      <w:r w:rsidR="000576C5" w:rsidRPr="005B389D">
        <w:rPr>
          <w:rFonts w:cstheme="minorHAnsi"/>
          <w:color w:val="002060"/>
          <w:sz w:val="22"/>
        </w:rPr>
        <w:t xml:space="preserve">Before </w:t>
      </w:r>
      <w:r w:rsidR="00C05271" w:rsidRPr="005B389D">
        <w:rPr>
          <w:rFonts w:cstheme="minorHAnsi"/>
          <w:color w:val="002060"/>
          <w:sz w:val="22"/>
        </w:rPr>
        <w:t xml:space="preserve">submitting </w:t>
      </w:r>
      <w:r w:rsidR="00902042" w:rsidRPr="005B389D">
        <w:rPr>
          <w:rFonts w:cstheme="minorHAnsi"/>
          <w:color w:val="002060"/>
          <w:sz w:val="22"/>
        </w:rPr>
        <w:t>each FWA deliverable</w:t>
      </w:r>
      <w:r w:rsidR="000576C5" w:rsidRPr="005B389D">
        <w:rPr>
          <w:rFonts w:cstheme="minorHAnsi"/>
          <w:color w:val="002060"/>
          <w:sz w:val="22"/>
        </w:rPr>
        <w:t>, c</w:t>
      </w:r>
      <w:r w:rsidR="00AA5D9A" w:rsidRPr="005B389D">
        <w:rPr>
          <w:rFonts w:cstheme="minorHAnsi"/>
          <w:color w:val="002060"/>
          <w:sz w:val="22"/>
        </w:rPr>
        <w:t xml:space="preserve">heck that </w:t>
      </w:r>
      <w:r w:rsidR="00902042" w:rsidRPr="005B389D">
        <w:rPr>
          <w:rFonts w:cstheme="minorHAnsi"/>
          <w:color w:val="002060"/>
          <w:sz w:val="22"/>
        </w:rPr>
        <w:t>it is</w:t>
      </w:r>
      <w:r w:rsidR="00AA5D9A" w:rsidRPr="005B389D">
        <w:rPr>
          <w:rFonts w:cstheme="minorHAnsi"/>
          <w:color w:val="002060"/>
          <w:sz w:val="22"/>
        </w:rPr>
        <w:t xml:space="preserve"> complete and the data in </w:t>
      </w:r>
      <w:r w:rsidR="00902042" w:rsidRPr="005B389D">
        <w:rPr>
          <w:rFonts w:cstheme="minorHAnsi"/>
          <w:color w:val="002060"/>
          <w:sz w:val="22"/>
        </w:rPr>
        <w:t xml:space="preserve">each </w:t>
      </w:r>
      <w:r w:rsidR="00AA5D9A" w:rsidRPr="005B389D">
        <w:rPr>
          <w:rFonts w:cstheme="minorHAnsi"/>
          <w:color w:val="002060"/>
          <w:sz w:val="22"/>
        </w:rPr>
        <w:t xml:space="preserve">report meet the minimum requirements. </w:t>
      </w:r>
      <w:r w:rsidR="00192039" w:rsidRPr="005B389D">
        <w:rPr>
          <w:rFonts w:cstheme="minorHAnsi"/>
          <w:color w:val="002060"/>
          <w:sz w:val="22"/>
        </w:rPr>
        <w:t xml:space="preserve">See </w:t>
      </w:r>
      <w:r w:rsidR="0016472E" w:rsidRPr="005B389D">
        <w:rPr>
          <w:rFonts w:cstheme="minorHAnsi"/>
          <w:color w:val="002060"/>
          <w:sz w:val="22"/>
        </w:rPr>
        <w:t>workbooks “Information about this report,” “Line by Line Field Definitions</w:t>
      </w:r>
      <w:r w:rsidR="006C3C60" w:rsidRPr="005B389D">
        <w:rPr>
          <w:rFonts w:cstheme="minorHAnsi"/>
          <w:color w:val="002060"/>
          <w:sz w:val="22"/>
        </w:rPr>
        <w:t>,</w:t>
      </w:r>
      <w:r w:rsidR="0016472E" w:rsidRPr="005B389D">
        <w:rPr>
          <w:rFonts w:cstheme="minorHAnsi"/>
          <w:color w:val="002060"/>
          <w:sz w:val="22"/>
        </w:rPr>
        <w:t xml:space="preserve">” and “Instructions” </w:t>
      </w:r>
      <w:r w:rsidR="006C3C60" w:rsidRPr="005B389D">
        <w:rPr>
          <w:rFonts w:cstheme="minorHAnsi"/>
          <w:color w:val="002060"/>
          <w:sz w:val="22"/>
        </w:rPr>
        <w:t xml:space="preserve">in the FWA Audit </w:t>
      </w:r>
      <w:r w:rsidR="00A74616" w:rsidRPr="005B389D">
        <w:rPr>
          <w:rFonts w:cstheme="minorHAnsi"/>
          <w:color w:val="002060"/>
          <w:sz w:val="22"/>
        </w:rPr>
        <w:t xml:space="preserve">Report </w:t>
      </w:r>
      <w:r w:rsidR="006C3C60" w:rsidRPr="005B389D">
        <w:rPr>
          <w:rFonts w:cstheme="minorHAnsi"/>
          <w:color w:val="002060"/>
          <w:sz w:val="22"/>
        </w:rPr>
        <w:t xml:space="preserve">and FWA Referrals and Investigations Report templates </w:t>
      </w:r>
      <w:r w:rsidR="0016472E" w:rsidRPr="005B389D">
        <w:rPr>
          <w:rFonts w:cstheme="minorHAnsi"/>
          <w:color w:val="002060"/>
          <w:sz w:val="22"/>
        </w:rPr>
        <w:t xml:space="preserve">for additional information about the </w:t>
      </w:r>
      <w:r w:rsidR="00AA5D9A" w:rsidRPr="005B389D">
        <w:rPr>
          <w:rFonts w:cstheme="minorHAnsi"/>
          <w:color w:val="002060"/>
          <w:sz w:val="22"/>
        </w:rPr>
        <w:t xml:space="preserve">data </w:t>
      </w:r>
      <w:r w:rsidR="0016472E" w:rsidRPr="005B389D">
        <w:rPr>
          <w:rFonts w:cstheme="minorHAnsi"/>
          <w:color w:val="002060"/>
          <w:sz w:val="22"/>
        </w:rPr>
        <w:t>required</w:t>
      </w:r>
      <w:r w:rsidR="00DE1BCE" w:rsidRPr="005B389D">
        <w:rPr>
          <w:rFonts w:cstheme="minorHAnsi"/>
          <w:color w:val="002060"/>
          <w:sz w:val="22"/>
        </w:rPr>
        <w:t xml:space="preserve"> </w:t>
      </w:r>
      <w:r w:rsidR="0016472E" w:rsidRPr="005B389D">
        <w:rPr>
          <w:rFonts w:cstheme="minorHAnsi"/>
          <w:color w:val="002060"/>
          <w:sz w:val="22"/>
        </w:rPr>
        <w:t>within each report</w:t>
      </w:r>
      <w:r w:rsidR="00DE1BCE" w:rsidRPr="005B389D">
        <w:rPr>
          <w:rFonts w:cstheme="minorHAnsi"/>
          <w:color w:val="002060"/>
          <w:sz w:val="22"/>
        </w:rPr>
        <w:t xml:space="preserve"> </w:t>
      </w:r>
      <w:r w:rsidR="0016472E" w:rsidRPr="005B389D">
        <w:rPr>
          <w:rFonts w:cstheme="minorHAnsi"/>
          <w:color w:val="002060"/>
          <w:sz w:val="22"/>
        </w:rPr>
        <w:t>and</w:t>
      </w:r>
      <w:r w:rsidR="00DE1BCE" w:rsidRPr="005B389D">
        <w:rPr>
          <w:rFonts w:cstheme="minorHAnsi"/>
          <w:color w:val="002060"/>
          <w:sz w:val="22"/>
        </w:rPr>
        <w:t xml:space="preserve"> </w:t>
      </w:r>
      <w:r w:rsidR="00783E89" w:rsidRPr="005B389D">
        <w:rPr>
          <w:rFonts w:cstheme="minorHAnsi"/>
          <w:color w:val="002060"/>
          <w:sz w:val="22"/>
        </w:rPr>
        <w:t xml:space="preserve">the </w:t>
      </w:r>
      <w:r w:rsidR="0016472E" w:rsidRPr="005B389D">
        <w:rPr>
          <w:rFonts w:cstheme="minorHAnsi"/>
          <w:color w:val="002060"/>
          <w:sz w:val="22"/>
        </w:rPr>
        <w:t xml:space="preserve">final PI Audit reports. </w:t>
      </w:r>
      <w:r w:rsidR="00BB47C4" w:rsidRPr="005B389D" w:rsidDel="00AD071E">
        <w:rPr>
          <w:rFonts w:cstheme="minorHAnsi"/>
          <w:color w:val="002060"/>
          <w:sz w:val="22"/>
        </w:rPr>
        <w:t>Upon receipt of OHA’s Administrative Notice</w:t>
      </w:r>
      <w:r w:rsidR="00902042" w:rsidRPr="005B389D" w:rsidDel="00AD071E">
        <w:rPr>
          <w:rFonts w:cstheme="minorHAnsi"/>
          <w:color w:val="002060"/>
          <w:sz w:val="22"/>
        </w:rPr>
        <w:t xml:space="preserve"> via the portal</w:t>
      </w:r>
      <w:r w:rsidR="00BB47C4" w:rsidRPr="005B389D" w:rsidDel="00AD071E">
        <w:rPr>
          <w:rFonts w:cstheme="minorHAnsi"/>
          <w:color w:val="002060"/>
          <w:sz w:val="22"/>
        </w:rPr>
        <w:t xml:space="preserve">, </w:t>
      </w:r>
      <w:r w:rsidR="005E6697" w:rsidRPr="005B389D">
        <w:rPr>
          <w:rFonts w:cstheme="minorHAnsi"/>
          <w:color w:val="002060"/>
          <w:sz w:val="22"/>
        </w:rPr>
        <w:t>CCO</w:t>
      </w:r>
      <w:r w:rsidR="00BB47C4" w:rsidRPr="005B389D" w:rsidDel="00AD071E">
        <w:rPr>
          <w:rFonts w:cstheme="minorHAnsi"/>
          <w:color w:val="002060"/>
          <w:sz w:val="22"/>
        </w:rPr>
        <w:t xml:space="preserve"> must remedy </w:t>
      </w:r>
      <w:r w:rsidR="00902042" w:rsidRPr="005B389D" w:rsidDel="00AD071E">
        <w:rPr>
          <w:rFonts w:cstheme="minorHAnsi"/>
          <w:color w:val="002060"/>
          <w:sz w:val="22"/>
        </w:rPr>
        <w:t xml:space="preserve">each deliverable </w:t>
      </w:r>
      <w:r w:rsidR="00BB47C4" w:rsidRPr="005B389D" w:rsidDel="00AD071E">
        <w:rPr>
          <w:rFonts w:cstheme="minorHAnsi"/>
          <w:color w:val="002060"/>
          <w:sz w:val="22"/>
        </w:rPr>
        <w:t>as directed by OHA.</w:t>
      </w:r>
    </w:p>
    <w:p w14:paraId="1B6E7050" w14:textId="68A302C8" w:rsidR="005156B5" w:rsidRPr="00091484" w:rsidRDefault="00BB2BFE" w:rsidP="00FB7241">
      <w:pPr>
        <w:spacing w:after="240"/>
        <w:rPr>
          <w:rFonts w:cstheme="minorHAnsi"/>
          <w:b w:val="0"/>
          <w:color w:val="002060"/>
          <w:sz w:val="22"/>
        </w:rPr>
      </w:pPr>
      <w:r w:rsidRPr="005B389D">
        <w:rPr>
          <w:rFonts w:cstheme="minorHAnsi"/>
          <w:b w:val="0"/>
          <w:color w:val="002060"/>
          <w:sz w:val="22"/>
        </w:rPr>
        <w:t>If you have questions about this document or about OHA</w:t>
      </w:r>
      <w:r w:rsidR="005E24CC" w:rsidRPr="005B389D">
        <w:rPr>
          <w:rFonts w:cstheme="minorHAnsi"/>
          <w:b w:val="0"/>
          <w:color w:val="002060"/>
          <w:sz w:val="22"/>
        </w:rPr>
        <w:t>’</w:t>
      </w:r>
      <w:r w:rsidRPr="005B389D">
        <w:rPr>
          <w:rFonts w:cstheme="minorHAnsi"/>
          <w:b w:val="0"/>
          <w:color w:val="002060"/>
          <w:sz w:val="22"/>
        </w:rPr>
        <w:t>s review process</w:t>
      </w:r>
      <w:r w:rsidR="00902042" w:rsidRPr="005B389D">
        <w:rPr>
          <w:rFonts w:cstheme="minorHAnsi"/>
          <w:b w:val="0"/>
          <w:color w:val="002060"/>
          <w:sz w:val="22"/>
        </w:rPr>
        <w:t>,</w:t>
      </w:r>
      <w:r w:rsidRPr="005B389D">
        <w:rPr>
          <w:rFonts w:cstheme="minorHAnsi"/>
          <w:b w:val="0"/>
          <w:color w:val="002060"/>
          <w:sz w:val="22"/>
        </w:rPr>
        <w:t xml:space="preserve"> please contact the OHA </w:t>
      </w:r>
      <w:r w:rsidR="003D1764" w:rsidRPr="005B389D">
        <w:rPr>
          <w:rFonts w:cstheme="minorHAnsi"/>
          <w:b w:val="0"/>
          <w:color w:val="002060"/>
          <w:sz w:val="22"/>
        </w:rPr>
        <w:t>O</w:t>
      </w:r>
      <w:r w:rsidRPr="005B389D">
        <w:rPr>
          <w:rFonts w:cstheme="minorHAnsi"/>
          <w:b w:val="0"/>
          <w:color w:val="002060"/>
          <w:sz w:val="22"/>
        </w:rPr>
        <w:t>PI at</w:t>
      </w:r>
      <w:r w:rsidR="001B1801" w:rsidRPr="005B389D">
        <w:rPr>
          <w:rFonts w:cstheme="minorHAnsi"/>
          <w:b w:val="0"/>
          <w:color w:val="002060"/>
          <w:sz w:val="22"/>
        </w:rPr>
        <w:t xml:space="preserve"> </w:t>
      </w:r>
      <w:hyperlink r:id="rId13" w:history="1">
        <w:r w:rsidR="00295E98" w:rsidRPr="005B389D">
          <w:rPr>
            <w:rStyle w:val="Hyperlink"/>
            <w:rFonts w:cstheme="minorHAnsi"/>
            <w:b w:val="0"/>
            <w:color w:val="0070C0"/>
            <w:sz w:val="22"/>
          </w:rPr>
          <w:t>Caleb.Richards@oha.oregon.gov</w:t>
        </w:r>
      </w:hyperlink>
      <w:r w:rsidR="001B1801" w:rsidRPr="005B389D">
        <w:rPr>
          <w:rFonts w:cstheme="minorHAnsi"/>
          <w:b w:val="0"/>
          <w:color w:val="002060"/>
          <w:sz w:val="22"/>
        </w:rPr>
        <w:t xml:space="preserve"> or</w:t>
      </w:r>
      <w:r w:rsidR="000E09A1" w:rsidRPr="005B389D">
        <w:rPr>
          <w:rFonts w:cstheme="minorHAnsi"/>
          <w:b w:val="0"/>
          <w:bCs/>
          <w:color w:val="002060"/>
          <w:sz w:val="22"/>
        </w:rPr>
        <w:t xml:space="preserve"> </w:t>
      </w:r>
      <w:hyperlink r:id="rId14" w:history="1">
        <w:r w:rsidR="004869E4" w:rsidRPr="005B389D">
          <w:rPr>
            <w:rStyle w:val="Hyperlink"/>
            <w:rFonts w:cstheme="minorHAnsi"/>
            <w:b w:val="0"/>
            <w:bCs/>
            <w:color w:val="0070C0"/>
            <w:sz w:val="22"/>
          </w:rPr>
          <w:t>Allison.m.Tonge@oha.oregon.gov</w:t>
        </w:r>
      </w:hyperlink>
      <w:hyperlink r:id="rId15" w:history="1"/>
      <w:r w:rsidRPr="005B389D">
        <w:rPr>
          <w:rFonts w:cstheme="minorHAnsi"/>
          <w:b w:val="0"/>
          <w:color w:val="002060"/>
          <w:sz w:val="22"/>
        </w:rPr>
        <w:t>.</w:t>
      </w:r>
      <w:r w:rsidR="005156B5" w:rsidRPr="005B389D">
        <w:rPr>
          <w:rFonts w:cstheme="minorHAnsi"/>
          <w:b w:val="0"/>
          <w:color w:val="002060"/>
          <w:sz w:val="24"/>
          <w:szCs w:val="24"/>
        </w:rPr>
        <w:br w:type="page"/>
      </w:r>
    </w:p>
    <w:p w14:paraId="20553E4F" w14:textId="48227909" w:rsidR="005156B5" w:rsidRPr="005B389D" w:rsidRDefault="00091484" w:rsidP="005156B5">
      <w:pPr>
        <w:rPr>
          <w:rFonts w:cstheme="minorHAnsi"/>
          <w:caps/>
          <w:color w:val="002060"/>
          <w:sz w:val="24"/>
          <w:szCs w:val="24"/>
        </w:rPr>
      </w:pPr>
      <w:sdt>
        <w:sdtPr>
          <w:rPr>
            <w:rFonts w:cstheme="minorHAnsi"/>
            <w:b w:val="0"/>
            <w:color w:val="002060"/>
            <w:sz w:val="24"/>
            <w:szCs w:val="24"/>
          </w:rPr>
          <w:alias w:val="CCO Name"/>
          <w:tag w:val="CCO Name"/>
          <w:id w:val="2001697263"/>
          <w:placeholder>
            <w:docPart w:val="8621B580A424482BB0E91C571D41C6CD"/>
          </w:placeholder>
          <w:showingPlcHdr/>
          <w:dropDownList>
            <w:listItem w:value="Choose an item."/>
            <w:listItem w:displayText="Advanced Health's " w:value="Advanced Health's "/>
            <w:listItem w:displayText="AllCare's " w:value="AllCare's "/>
            <w:listItem w:displayText="Cascade Health Alliance's " w:value="Cascade Health Alliance's "/>
            <w:listItem w:displayText="Columbia Pacific's " w:value="Columbia Pacific's "/>
            <w:listItem w:displayText="Eastern Oregon CCO's " w:value="Eastern Oregon CCO's "/>
            <w:listItem w:displayText="HealthShare's " w:value="HealthShare's "/>
            <w:listItem w:displayText="InterCommunity Health Network's " w:value="InterCommunity Health Network's "/>
            <w:listItem w:displayText="Jackson Care Connect's " w:value="Jackson Care Connect's "/>
            <w:listItem w:displayText="PacificSource Central Oregon's " w:value="PacificSource Central Oregon's "/>
            <w:listItem w:displayText="PacificSource Gorge's " w:value="PacificSource Gorge's "/>
            <w:listItem w:displayText="PacificSource Lane's " w:value="PacificSource Lane's "/>
            <w:listItem w:displayText="PacificSource Marion Polk's " w:value="PacificSource Marion Polk's "/>
            <w:listItem w:displayText="Trillium-Lane's " w:value="Trillium-Lane's "/>
            <w:listItem w:displayText="Trillium-TriCounty's" w:value="Trillium-TriCounty's"/>
            <w:listItem w:displayText="Umpqua's " w:value="Umpqua's "/>
            <w:listItem w:displayText="Yamhill's " w:value="Yamhill's "/>
          </w:dropDownList>
        </w:sdtPr>
        <w:sdtEndPr/>
        <w:sdtContent>
          <w:r w:rsidR="003C5D76" w:rsidRPr="005B389D">
            <w:rPr>
              <w:rStyle w:val="PlaceholderText"/>
              <w:rFonts w:cstheme="minorHAnsi"/>
              <w:color w:val="002060"/>
            </w:rPr>
            <w:t>Choose an item.</w:t>
          </w:r>
        </w:sdtContent>
      </w:sdt>
    </w:p>
    <w:p w14:paraId="01441307" w14:textId="0F24EC19" w:rsidR="005156B5" w:rsidRPr="005B389D" w:rsidRDefault="005156B5" w:rsidP="005156B5">
      <w:pPr>
        <w:rPr>
          <w:rFonts w:cstheme="minorHAnsi"/>
          <w:caps/>
          <w:color w:val="002060"/>
          <w:sz w:val="44"/>
          <w:szCs w:val="24"/>
        </w:rPr>
      </w:pPr>
      <w:r w:rsidRPr="00B61920">
        <w:rPr>
          <w:rFonts w:cstheme="minorHAnsi"/>
          <w:caps/>
          <w:color w:val="002060"/>
          <w:sz w:val="22"/>
          <w:u w:val="thick"/>
        </w:rPr>
        <w:t xml:space="preserve">CCO documents submitted for OHA </w:t>
      </w:r>
      <w:r w:rsidR="00836E1D" w:rsidRPr="00B61920">
        <w:rPr>
          <w:rFonts w:cstheme="minorHAnsi"/>
          <w:caps/>
          <w:color w:val="002060"/>
          <w:sz w:val="22"/>
          <w:u w:val="thick"/>
        </w:rPr>
        <w:t>O</w:t>
      </w:r>
      <w:r w:rsidR="00581307" w:rsidRPr="00B61920">
        <w:rPr>
          <w:rFonts w:cstheme="minorHAnsi"/>
          <w:caps/>
          <w:color w:val="002060"/>
          <w:sz w:val="22"/>
          <w:u w:val="thick"/>
        </w:rPr>
        <w:t xml:space="preserve">PI </w:t>
      </w:r>
      <w:r w:rsidRPr="00B61920">
        <w:rPr>
          <w:rFonts w:cstheme="minorHAnsi"/>
          <w:caps/>
          <w:color w:val="002060"/>
          <w:sz w:val="22"/>
          <w:u w:val="thick"/>
        </w:rPr>
        <w:t>Review</w:t>
      </w:r>
    </w:p>
    <w:p w14:paraId="4DC52548" w14:textId="6F76A396" w:rsidR="00401676" w:rsidRPr="005B389D" w:rsidRDefault="00160910" w:rsidP="00B61920">
      <w:pPr>
        <w:spacing w:after="200" w:line="240" w:lineRule="auto"/>
        <w:rPr>
          <w:rFonts w:cstheme="minorHAnsi"/>
          <w:b w:val="0"/>
          <w:color w:val="002060"/>
          <w:sz w:val="22"/>
        </w:rPr>
      </w:pPr>
      <w:r w:rsidRPr="005B389D">
        <w:rPr>
          <w:rFonts w:cstheme="minorHAnsi"/>
          <w:b w:val="0"/>
          <w:color w:val="002060"/>
          <w:sz w:val="22"/>
        </w:rPr>
        <w:t xml:space="preserve">For each </w:t>
      </w:r>
      <w:r w:rsidR="00A74616" w:rsidRPr="005B389D">
        <w:rPr>
          <w:rFonts w:cstheme="minorHAnsi"/>
          <w:b w:val="0"/>
          <w:color w:val="002060"/>
          <w:sz w:val="22"/>
        </w:rPr>
        <w:t xml:space="preserve">FWA </w:t>
      </w:r>
      <w:r w:rsidR="00916ED5" w:rsidRPr="005B389D">
        <w:rPr>
          <w:rFonts w:cstheme="minorHAnsi"/>
          <w:b w:val="0"/>
          <w:color w:val="002060"/>
          <w:sz w:val="22"/>
        </w:rPr>
        <w:t xml:space="preserve">deliverable, the </w:t>
      </w:r>
      <w:r w:rsidR="005156B5" w:rsidRPr="005B389D">
        <w:rPr>
          <w:rFonts w:cstheme="minorHAnsi"/>
          <w:b w:val="0"/>
          <w:color w:val="002060"/>
          <w:sz w:val="22"/>
        </w:rPr>
        <w:t xml:space="preserve">CCO must complete the green sections below, adding rows to the table as needed to list all files submitted to OHA </w:t>
      </w:r>
      <w:r w:rsidR="00842DDF" w:rsidRPr="005B389D">
        <w:rPr>
          <w:rFonts w:cstheme="minorHAnsi"/>
          <w:b w:val="0"/>
          <w:color w:val="002060"/>
          <w:sz w:val="22"/>
        </w:rPr>
        <w:t>O</w:t>
      </w:r>
      <w:r w:rsidR="00581307" w:rsidRPr="005B389D">
        <w:rPr>
          <w:rFonts w:cstheme="minorHAnsi"/>
          <w:b w:val="0"/>
          <w:color w:val="002060"/>
          <w:sz w:val="22"/>
        </w:rPr>
        <w:t xml:space="preserve">PI </w:t>
      </w:r>
      <w:r w:rsidR="005156B5" w:rsidRPr="005B389D">
        <w:rPr>
          <w:rFonts w:cstheme="minorHAnsi"/>
          <w:b w:val="0"/>
          <w:color w:val="002060"/>
          <w:sz w:val="22"/>
        </w:rPr>
        <w:t>for review.</w:t>
      </w:r>
      <w:r w:rsidR="00F70E27" w:rsidRPr="005B389D">
        <w:rPr>
          <w:rFonts w:cstheme="minorHAnsi"/>
          <w:b w:val="0"/>
          <w:color w:val="002060"/>
          <w:sz w:val="22"/>
        </w:rPr>
        <w:t xml:space="preserve"> Files submitted must be </w:t>
      </w:r>
      <w:r w:rsidR="00192D6C" w:rsidRPr="005B389D">
        <w:rPr>
          <w:rFonts w:cstheme="minorHAnsi"/>
          <w:b w:val="0"/>
          <w:color w:val="002060"/>
          <w:sz w:val="22"/>
        </w:rPr>
        <w:t xml:space="preserve">the CCO’s </w:t>
      </w:r>
      <w:r w:rsidR="002964FA" w:rsidRPr="005B389D">
        <w:rPr>
          <w:rFonts w:cstheme="minorHAnsi"/>
          <w:b w:val="0"/>
          <w:color w:val="002060"/>
          <w:sz w:val="22"/>
        </w:rPr>
        <w:t>current version.</w:t>
      </w:r>
    </w:p>
    <w:tbl>
      <w:tblPr>
        <w:tblStyle w:val="TableGrid"/>
        <w:tblW w:w="5000" w:type="pct"/>
        <w:tblLook w:val="04A0" w:firstRow="1" w:lastRow="0" w:firstColumn="1" w:lastColumn="0" w:noHBand="0" w:noVBand="1"/>
      </w:tblPr>
      <w:tblGrid>
        <w:gridCol w:w="4226"/>
        <w:gridCol w:w="2069"/>
        <w:gridCol w:w="1979"/>
        <w:gridCol w:w="1652"/>
      </w:tblGrid>
      <w:tr w:rsidR="00C13997" w:rsidRPr="0035563C" w14:paraId="65280FD5" w14:textId="77777777" w:rsidTr="00DA764B">
        <w:trPr>
          <w:trHeight w:val="908"/>
        </w:trPr>
        <w:tc>
          <w:tcPr>
            <w:tcW w:w="2129" w:type="pct"/>
            <w:shd w:val="clear" w:color="auto" w:fill="CEEAB0"/>
            <w:vAlign w:val="center"/>
          </w:tcPr>
          <w:p w14:paraId="0B9A9D95" w14:textId="77777777" w:rsidR="00D6527B" w:rsidRPr="0035563C" w:rsidRDefault="00D6527B" w:rsidP="005156B5">
            <w:pPr>
              <w:pStyle w:val="Default"/>
              <w:spacing w:after="240"/>
              <w:jc w:val="center"/>
              <w:rPr>
                <w:rFonts w:asciiTheme="minorHAnsi" w:hAnsiTheme="minorHAnsi" w:cstheme="minorHAnsi"/>
                <w:b/>
                <w:color w:val="002060"/>
                <w:sz w:val="22"/>
                <w:szCs w:val="22"/>
              </w:rPr>
            </w:pPr>
            <w:r w:rsidRPr="0035563C">
              <w:rPr>
                <w:rFonts w:asciiTheme="minorHAnsi" w:hAnsiTheme="minorHAnsi" w:cstheme="minorHAnsi"/>
                <w:b/>
                <w:color w:val="002060"/>
                <w:sz w:val="22"/>
                <w:szCs w:val="22"/>
              </w:rPr>
              <w:t>Document Title</w:t>
            </w:r>
          </w:p>
        </w:tc>
        <w:tc>
          <w:tcPr>
            <w:tcW w:w="1042" w:type="pct"/>
            <w:shd w:val="clear" w:color="auto" w:fill="CEEAB0"/>
            <w:vAlign w:val="center"/>
          </w:tcPr>
          <w:p w14:paraId="459C0331" w14:textId="77777777" w:rsidR="00D6527B" w:rsidRPr="0035563C" w:rsidRDefault="00D6527B" w:rsidP="005156B5">
            <w:pPr>
              <w:pStyle w:val="Default"/>
              <w:spacing w:after="240"/>
              <w:jc w:val="center"/>
              <w:rPr>
                <w:rFonts w:asciiTheme="minorHAnsi" w:hAnsiTheme="minorHAnsi" w:cstheme="minorHAnsi"/>
                <w:b/>
                <w:color w:val="002060"/>
                <w:sz w:val="22"/>
                <w:szCs w:val="22"/>
              </w:rPr>
            </w:pPr>
            <w:r w:rsidRPr="0035563C">
              <w:rPr>
                <w:rFonts w:asciiTheme="minorHAnsi" w:hAnsiTheme="minorHAnsi" w:cstheme="minorHAnsi"/>
                <w:b/>
                <w:color w:val="002060"/>
                <w:sz w:val="22"/>
                <w:szCs w:val="22"/>
              </w:rPr>
              <w:t>Document Owner</w:t>
            </w:r>
          </w:p>
        </w:tc>
        <w:tc>
          <w:tcPr>
            <w:tcW w:w="997" w:type="pct"/>
            <w:shd w:val="clear" w:color="auto" w:fill="CEEAB0"/>
            <w:vAlign w:val="center"/>
          </w:tcPr>
          <w:p w14:paraId="44979255" w14:textId="3CB256AD" w:rsidR="00D6527B" w:rsidRPr="0035563C" w:rsidRDefault="00D6527B" w:rsidP="005156B5">
            <w:pPr>
              <w:pStyle w:val="Default"/>
              <w:jc w:val="center"/>
              <w:rPr>
                <w:rFonts w:asciiTheme="minorHAnsi" w:hAnsiTheme="minorHAnsi" w:cstheme="minorHAnsi"/>
                <w:b/>
                <w:color w:val="002060"/>
                <w:sz w:val="22"/>
                <w:szCs w:val="22"/>
              </w:rPr>
            </w:pPr>
            <w:r w:rsidRPr="0035563C">
              <w:rPr>
                <w:rFonts w:asciiTheme="minorHAnsi" w:hAnsiTheme="minorHAnsi" w:cstheme="minorHAnsi"/>
                <w:b/>
                <w:color w:val="002060"/>
                <w:sz w:val="22"/>
                <w:szCs w:val="22"/>
              </w:rPr>
              <w:t>Date</w:t>
            </w:r>
          </w:p>
        </w:tc>
        <w:tc>
          <w:tcPr>
            <w:tcW w:w="832" w:type="pct"/>
            <w:shd w:val="clear" w:color="auto" w:fill="B6CBFA" w:themeFill="text2" w:themeFillTint="33"/>
            <w:vAlign w:val="center"/>
          </w:tcPr>
          <w:p w14:paraId="5A933BBC" w14:textId="77777777" w:rsidR="00D6527B" w:rsidRPr="0035563C" w:rsidRDefault="00D6527B" w:rsidP="005156B5">
            <w:pPr>
              <w:pStyle w:val="Default"/>
              <w:jc w:val="center"/>
              <w:rPr>
                <w:rFonts w:asciiTheme="minorHAnsi" w:hAnsiTheme="minorHAnsi" w:cstheme="minorHAnsi"/>
                <w:b/>
                <w:color w:val="002060"/>
                <w:sz w:val="22"/>
                <w:szCs w:val="22"/>
              </w:rPr>
            </w:pPr>
            <w:r w:rsidRPr="0035563C">
              <w:rPr>
                <w:rFonts w:asciiTheme="minorHAnsi" w:hAnsiTheme="minorHAnsi" w:cstheme="minorHAnsi"/>
                <w:b/>
                <w:color w:val="002060"/>
                <w:sz w:val="22"/>
                <w:szCs w:val="22"/>
              </w:rPr>
              <w:t>Date of Receipt</w:t>
            </w:r>
          </w:p>
          <w:p w14:paraId="5D677609" w14:textId="77777777" w:rsidR="00D6527B" w:rsidRPr="0035563C" w:rsidRDefault="00D6527B" w:rsidP="005156B5">
            <w:pPr>
              <w:pStyle w:val="Default"/>
              <w:jc w:val="center"/>
              <w:rPr>
                <w:rFonts w:asciiTheme="minorHAnsi" w:hAnsiTheme="minorHAnsi" w:cstheme="minorHAnsi"/>
                <w:b/>
                <w:color w:val="002060"/>
                <w:sz w:val="22"/>
                <w:szCs w:val="22"/>
              </w:rPr>
            </w:pPr>
            <w:r w:rsidRPr="0035563C">
              <w:rPr>
                <w:rFonts w:asciiTheme="minorHAnsi" w:hAnsiTheme="minorHAnsi" w:cstheme="minorHAnsi"/>
                <w:i/>
                <w:color w:val="002060"/>
                <w:sz w:val="22"/>
                <w:szCs w:val="22"/>
              </w:rPr>
              <w:t>(for OHA Use only)</w:t>
            </w:r>
          </w:p>
        </w:tc>
      </w:tr>
      <w:tr w:rsidR="00C13997" w:rsidRPr="0035563C" w14:paraId="1176BD03" w14:textId="77777777" w:rsidTr="00DA764B">
        <w:tc>
          <w:tcPr>
            <w:tcW w:w="2129" w:type="pct"/>
            <w:shd w:val="clear" w:color="auto" w:fill="CEEAB0"/>
            <w:vAlign w:val="bottom"/>
          </w:tcPr>
          <w:p w14:paraId="4CF4530B" w14:textId="7D9958C8"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FWA Audit Report</w:t>
            </w:r>
          </w:p>
        </w:tc>
        <w:tc>
          <w:tcPr>
            <w:tcW w:w="1042" w:type="pct"/>
            <w:shd w:val="clear" w:color="auto" w:fill="CEEAB0"/>
            <w:vAlign w:val="bottom"/>
          </w:tcPr>
          <w:p w14:paraId="54229FB7" w14:textId="77777777"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CO Name</w:t>
            </w:r>
          </w:p>
        </w:tc>
        <w:tc>
          <w:tcPr>
            <w:tcW w:w="997" w:type="pct"/>
            <w:shd w:val="clear" w:color="auto" w:fill="CEEAB0"/>
            <w:vAlign w:val="bottom"/>
          </w:tcPr>
          <w:p w14:paraId="35BE3D49" w14:textId="77777777"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vAlign w:val="bottom"/>
          </w:tcPr>
          <w:p w14:paraId="21CEB15B" w14:textId="77777777" w:rsidR="00D6527B" w:rsidRPr="0035563C" w:rsidRDefault="00D6527B" w:rsidP="005156B5">
            <w:pPr>
              <w:pStyle w:val="Default"/>
              <w:spacing w:after="240"/>
              <w:rPr>
                <w:rFonts w:asciiTheme="minorHAnsi" w:hAnsiTheme="minorHAnsi" w:cstheme="minorHAnsi"/>
                <w:b/>
                <w:color w:val="002060"/>
                <w:sz w:val="22"/>
                <w:szCs w:val="22"/>
              </w:rPr>
            </w:pPr>
          </w:p>
        </w:tc>
      </w:tr>
      <w:tr w:rsidR="00C13997" w:rsidRPr="0035563C" w14:paraId="787F250E" w14:textId="77777777" w:rsidTr="00DA764B">
        <w:tc>
          <w:tcPr>
            <w:tcW w:w="2129" w:type="pct"/>
            <w:shd w:val="clear" w:color="auto" w:fill="CEEAB0"/>
            <w:vAlign w:val="bottom"/>
          </w:tcPr>
          <w:p w14:paraId="28785859" w14:textId="746BE4B9"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FWA Referrals and Investigations Report</w:t>
            </w:r>
          </w:p>
        </w:tc>
        <w:tc>
          <w:tcPr>
            <w:tcW w:w="1042" w:type="pct"/>
            <w:shd w:val="clear" w:color="auto" w:fill="CEEAB0"/>
            <w:vAlign w:val="bottom"/>
          </w:tcPr>
          <w:p w14:paraId="2BE2124B" w14:textId="777F208E"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CO Name</w:t>
            </w:r>
          </w:p>
        </w:tc>
        <w:tc>
          <w:tcPr>
            <w:tcW w:w="997" w:type="pct"/>
            <w:shd w:val="clear" w:color="auto" w:fill="CEEAB0"/>
            <w:vAlign w:val="bottom"/>
          </w:tcPr>
          <w:p w14:paraId="4E91CB59" w14:textId="7EBA352C"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vAlign w:val="bottom"/>
          </w:tcPr>
          <w:p w14:paraId="1E2B26E0" w14:textId="77777777" w:rsidR="00D6527B" w:rsidRPr="0035563C" w:rsidRDefault="00D6527B" w:rsidP="005156B5">
            <w:pPr>
              <w:pStyle w:val="Default"/>
              <w:spacing w:after="240"/>
              <w:rPr>
                <w:rFonts w:asciiTheme="minorHAnsi" w:hAnsiTheme="minorHAnsi" w:cstheme="minorHAnsi"/>
                <w:b/>
                <w:color w:val="002060"/>
                <w:sz w:val="22"/>
                <w:szCs w:val="22"/>
              </w:rPr>
            </w:pPr>
          </w:p>
        </w:tc>
      </w:tr>
      <w:tr w:rsidR="00C13997" w:rsidRPr="0035563C" w14:paraId="263FF9A4" w14:textId="77777777" w:rsidTr="00DA764B">
        <w:tc>
          <w:tcPr>
            <w:tcW w:w="2129" w:type="pct"/>
            <w:shd w:val="clear" w:color="auto" w:fill="CEEAB0"/>
          </w:tcPr>
          <w:p w14:paraId="2C88CEC0" w14:textId="3FE1F7EF"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Final Program Integrity (PI) Audit report #</w:t>
            </w:r>
          </w:p>
        </w:tc>
        <w:tc>
          <w:tcPr>
            <w:tcW w:w="1042" w:type="pct"/>
            <w:shd w:val="clear" w:color="auto" w:fill="CEEAB0"/>
          </w:tcPr>
          <w:p w14:paraId="17705B4B" w14:textId="77777777"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CO Name</w:t>
            </w:r>
          </w:p>
        </w:tc>
        <w:tc>
          <w:tcPr>
            <w:tcW w:w="997" w:type="pct"/>
            <w:shd w:val="clear" w:color="auto" w:fill="CEEAB0"/>
          </w:tcPr>
          <w:p w14:paraId="400F2BCF" w14:textId="77777777"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tcPr>
          <w:p w14:paraId="124CC576" w14:textId="77777777" w:rsidR="00D6527B" w:rsidRPr="0035563C" w:rsidRDefault="00D6527B" w:rsidP="00270E3F">
            <w:pPr>
              <w:pStyle w:val="Default"/>
              <w:spacing w:after="240"/>
              <w:rPr>
                <w:rFonts w:asciiTheme="minorHAnsi" w:hAnsiTheme="minorHAnsi" w:cstheme="minorHAnsi"/>
                <w:b/>
                <w:color w:val="002060"/>
                <w:sz w:val="22"/>
                <w:szCs w:val="22"/>
              </w:rPr>
            </w:pPr>
          </w:p>
        </w:tc>
      </w:tr>
      <w:tr w:rsidR="00C13997" w:rsidRPr="0035563C" w14:paraId="3B4E783B" w14:textId="77777777" w:rsidTr="00DA764B">
        <w:tc>
          <w:tcPr>
            <w:tcW w:w="2129" w:type="pct"/>
            <w:shd w:val="clear" w:color="auto" w:fill="CEEAB0"/>
          </w:tcPr>
          <w:p w14:paraId="3ECDE5DF" w14:textId="5ABED60B"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Final Program Integrity (PI) Audit report #</w:t>
            </w:r>
          </w:p>
        </w:tc>
        <w:tc>
          <w:tcPr>
            <w:tcW w:w="1042" w:type="pct"/>
            <w:shd w:val="clear" w:color="auto" w:fill="CEEAB0"/>
          </w:tcPr>
          <w:p w14:paraId="7BF88189" w14:textId="1B29866F"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CO Name</w:t>
            </w:r>
          </w:p>
        </w:tc>
        <w:tc>
          <w:tcPr>
            <w:tcW w:w="997" w:type="pct"/>
            <w:shd w:val="clear" w:color="auto" w:fill="CEEAB0"/>
          </w:tcPr>
          <w:p w14:paraId="078E69B2" w14:textId="58F4FAAF"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tcPr>
          <w:p w14:paraId="7D798E21" w14:textId="77777777" w:rsidR="00D6527B" w:rsidRPr="0035563C" w:rsidRDefault="00D6527B" w:rsidP="00270E3F">
            <w:pPr>
              <w:pStyle w:val="Default"/>
              <w:spacing w:after="240"/>
              <w:rPr>
                <w:rFonts w:asciiTheme="minorHAnsi" w:hAnsiTheme="minorHAnsi" w:cstheme="minorHAnsi"/>
                <w:b/>
                <w:color w:val="002060"/>
                <w:sz w:val="22"/>
                <w:szCs w:val="22"/>
              </w:rPr>
            </w:pPr>
          </w:p>
        </w:tc>
      </w:tr>
    </w:tbl>
    <w:p w14:paraId="4B2A73E6" w14:textId="65110FDB" w:rsidR="004F2E2C" w:rsidRPr="005B389D" w:rsidRDefault="004F2E2C">
      <w:pPr>
        <w:rPr>
          <w:rFonts w:cstheme="minorHAnsi"/>
          <w:b w:val="0"/>
          <w:color w:val="002060"/>
        </w:rPr>
      </w:pPr>
      <w:r w:rsidRPr="005B389D">
        <w:rPr>
          <w:rFonts w:cstheme="minorHAnsi"/>
          <w:b w:val="0"/>
          <w:color w:val="002060"/>
        </w:rPr>
        <w:br w:type="page"/>
      </w:r>
    </w:p>
    <w:p w14:paraId="645D3959" w14:textId="496B215B" w:rsidR="008D398C" w:rsidRPr="003F17E6" w:rsidRDefault="00091484" w:rsidP="00A50A9D">
      <w:pPr>
        <w:pStyle w:val="Heading2"/>
        <w:rPr>
          <w:rFonts w:eastAsiaTheme="minorEastAsia" w:cstheme="minorHAnsi"/>
          <w:b/>
          <w:caps/>
          <w:color w:val="002060"/>
          <w:sz w:val="22"/>
          <w:szCs w:val="22"/>
          <w:u w:val="thick"/>
        </w:rPr>
      </w:pPr>
      <w:sdt>
        <w:sdtPr>
          <w:rPr>
            <w:rFonts w:cstheme="minorHAnsi"/>
            <w:color w:val="002060"/>
          </w:rPr>
          <w:id w:val="739067830"/>
          <w:placeholder>
            <w:docPart w:val="5D493DDB5C35444D882EDA5E79E7A747"/>
          </w:placeholder>
          <w15:dataBinding w:prefixMappings="xmlns:ns0='http://schemas.microsoft.com/temp/samples' " w:xpath="/ns0:employees[1]/ns0:employee[1]/ns0:CompanyName[1]" w:storeItemID="{00000000-0000-0000-0000-000000000000}"/>
          <w15:appearance w15:val="hidden"/>
        </w:sdtPr>
        <w:sdtEndPr>
          <w:rPr>
            <w:rFonts w:eastAsiaTheme="minorEastAsia"/>
            <w:b/>
            <w:caps/>
            <w:sz w:val="22"/>
            <w:szCs w:val="22"/>
            <w:u w:val="thick"/>
          </w:rPr>
        </w:sdtEndPr>
        <w:sdtContent>
          <w:bookmarkStart w:id="1" w:name="III"/>
          <w:r w:rsidR="005E6697" w:rsidRPr="003F17E6">
            <w:rPr>
              <w:rFonts w:eastAsiaTheme="minorEastAsia" w:cstheme="minorHAnsi"/>
              <w:b/>
              <w:caps/>
              <w:color w:val="002060"/>
              <w:sz w:val="22"/>
              <w:szCs w:val="22"/>
              <w:u w:val="thick"/>
            </w:rPr>
            <w:t>C</w:t>
          </w:r>
          <w:r w:rsidR="007B5A50" w:rsidRPr="003F17E6">
            <w:rPr>
              <w:rFonts w:eastAsiaTheme="minorEastAsia" w:cstheme="minorHAnsi"/>
              <w:b/>
              <w:caps/>
              <w:color w:val="002060"/>
              <w:sz w:val="22"/>
              <w:szCs w:val="22"/>
              <w:u w:val="thick"/>
            </w:rPr>
            <w:t>CO</w:t>
          </w:r>
          <w:r w:rsidR="003D3B7B" w:rsidRPr="003F17E6">
            <w:rPr>
              <w:rFonts w:eastAsiaTheme="minorEastAsia" w:cstheme="minorHAnsi"/>
              <w:b/>
              <w:caps/>
              <w:color w:val="002060"/>
              <w:sz w:val="22"/>
              <w:szCs w:val="22"/>
              <w:u w:val="thick"/>
            </w:rPr>
            <w:t xml:space="preserve">’s </w:t>
          </w:r>
          <w:r w:rsidR="000E0D5D" w:rsidRPr="003F17E6">
            <w:rPr>
              <w:rFonts w:eastAsiaTheme="minorEastAsia" w:cstheme="minorHAnsi"/>
              <w:b/>
              <w:caps/>
              <w:color w:val="002060"/>
              <w:sz w:val="22"/>
              <w:szCs w:val="22"/>
              <w:u w:val="thick"/>
            </w:rPr>
            <w:t>FWA Annual and Quarterly Audit</w:t>
          </w:r>
          <w:r w:rsidR="00840C32" w:rsidRPr="003F17E6">
            <w:rPr>
              <w:rFonts w:eastAsiaTheme="minorEastAsia" w:cstheme="minorHAnsi"/>
              <w:b/>
              <w:caps/>
              <w:color w:val="002060"/>
              <w:sz w:val="22"/>
              <w:szCs w:val="22"/>
              <w:u w:val="thick"/>
            </w:rPr>
            <w:t xml:space="preserve"> Report</w:t>
          </w:r>
          <w:r w:rsidR="000E0D5D" w:rsidRPr="003F17E6">
            <w:rPr>
              <w:rFonts w:eastAsiaTheme="minorEastAsia" w:cstheme="minorHAnsi"/>
              <w:b/>
              <w:caps/>
              <w:color w:val="002060"/>
              <w:sz w:val="22"/>
              <w:szCs w:val="22"/>
              <w:u w:val="thick"/>
            </w:rPr>
            <w:t>s</w:t>
          </w:r>
          <w:r w:rsidR="00840C32" w:rsidRPr="003F17E6">
            <w:rPr>
              <w:rFonts w:eastAsiaTheme="minorEastAsia" w:cstheme="minorHAnsi"/>
              <w:b/>
              <w:caps/>
              <w:color w:val="002060"/>
              <w:sz w:val="22"/>
              <w:szCs w:val="22"/>
              <w:u w:val="thick"/>
            </w:rPr>
            <w:t xml:space="preserve"> and </w:t>
          </w:r>
          <w:r w:rsidR="000E0D5D" w:rsidRPr="003F17E6">
            <w:rPr>
              <w:rFonts w:eastAsiaTheme="minorEastAsia" w:cstheme="minorHAnsi"/>
              <w:b/>
              <w:caps/>
              <w:color w:val="002060"/>
              <w:sz w:val="22"/>
              <w:szCs w:val="22"/>
              <w:u w:val="thick"/>
            </w:rPr>
            <w:t xml:space="preserve">Referrals </w:t>
          </w:r>
          <w:r w:rsidR="00840C32" w:rsidRPr="003F17E6">
            <w:rPr>
              <w:rFonts w:eastAsiaTheme="minorEastAsia" w:cstheme="minorHAnsi"/>
              <w:b/>
              <w:caps/>
              <w:color w:val="002060"/>
              <w:sz w:val="22"/>
              <w:szCs w:val="22"/>
              <w:u w:val="thick"/>
            </w:rPr>
            <w:t xml:space="preserve">and </w:t>
          </w:r>
          <w:r w:rsidR="000E0D5D" w:rsidRPr="003F17E6">
            <w:rPr>
              <w:rFonts w:eastAsiaTheme="minorEastAsia" w:cstheme="minorHAnsi"/>
              <w:b/>
              <w:caps/>
              <w:color w:val="002060"/>
              <w:sz w:val="22"/>
              <w:szCs w:val="22"/>
              <w:u w:val="thick"/>
            </w:rPr>
            <w:t xml:space="preserve">Investigations </w:t>
          </w:r>
          <w:r w:rsidR="00840C32" w:rsidRPr="003F17E6">
            <w:rPr>
              <w:rFonts w:eastAsiaTheme="minorEastAsia" w:cstheme="minorHAnsi"/>
              <w:b/>
              <w:caps/>
              <w:color w:val="002060"/>
              <w:sz w:val="22"/>
              <w:szCs w:val="22"/>
              <w:u w:val="thick"/>
            </w:rPr>
            <w:t>Reports</w:t>
          </w:r>
        </w:sdtContent>
      </w:sdt>
    </w:p>
    <w:bookmarkEnd w:id="1"/>
    <w:p w14:paraId="18AA065B" w14:textId="7E3CDF1D" w:rsidR="00AB6306" w:rsidRPr="003F17E6" w:rsidRDefault="003D3B7B" w:rsidP="003F17E6">
      <w:pPr>
        <w:pStyle w:val="Default"/>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Using the </w:t>
      </w:r>
      <w:bookmarkStart w:id="2" w:name="_Hlk151108491"/>
      <w:r w:rsidR="00C8065C" w:rsidRPr="003F17E6">
        <w:rPr>
          <w:rFonts w:asciiTheme="minorHAnsi" w:hAnsiTheme="minorHAnsi" w:cstheme="minorHAnsi"/>
          <w:iCs/>
          <w:color w:val="002060"/>
          <w:sz w:val="22"/>
          <w:szCs w:val="22"/>
        </w:rPr>
        <w:t>t</w:t>
      </w:r>
      <w:r w:rsidRPr="003F17E6">
        <w:rPr>
          <w:rFonts w:asciiTheme="minorHAnsi" w:hAnsiTheme="minorHAnsi" w:cstheme="minorHAnsi"/>
          <w:iCs/>
          <w:color w:val="002060"/>
          <w:sz w:val="22"/>
          <w:szCs w:val="22"/>
        </w:rPr>
        <w:t>emplate</w:t>
      </w:r>
      <w:r w:rsidR="00AC7DD8" w:rsidRPr="003F17E6">
        <w:rPr>
          <w:rFonts w:asciiTheme="minorHAnsi" w:hAnsiTheme="minorHAnsi" w:cstheme="minorHAnsi"/>
          <w:iCs/>
          <w:color w:val="002060"/>
          <w:sz w:val="22"/>
          <w:szCs w:val="22"/>
        </w:rPr>
        <w:t>s</w:t>
      </w:r>
      <w:r w:rsidR="00C8065C" w:rsidRPr="003F17E6">
        <w:rPr>
          <w:rFonts w:asciiTheme="minorHAnsi" w:hAnsiTheme="minorHAnsi" w:cstheme="minorHAnsi"/>
          <w:iCs/>
          <w:color w:val="002060"/>
          <w:sz w:val="22"/>
          <w:szCs w:val="22"/>
        </w:rPr>
        <w:t xml:space="preserve"> provided </w:t>
      </w:r>
      <w:bookmarkEnd w:id="2"/>
      <w:r w:rsidR="00C8065C" w:rsidRPr="003F17E6">
        <w:rPr>
          <w:rFonts w:asciiTheme="minorHAnsi" w:hAnsiTheme="minorHAnsi" w:cstheme="minorHAnsi"/>
          <w:iCs/>
          <w:color w:val="002060"/>
          <w:sz w:val="22"/>
          <w:szCs w:val="22"/>
        </w:rPr>
        <w:t>by OHA</w:t>
      </w:r>
      <w:r w:rsidRPr="003F17E6">
        <w:rPr>
          <w:rFonts w:asciiTheme="minorHAnsi" w:hAnsiTheme="minorHAnsi" w:cstheme="minorHAnsi"/>
          <w:iCs/>
          <w:color w:val="002060"/>
          <w:sz w:val="22"/>
          <w:szCs w:val="22"/>
        </w:rPr>
        <w:t xml:space="preserve"> </w:t>
      </w:r>
      <w:r w:rsidR="006C630A" w:rsidRPr="003F17E6">
        <w:rPr>
          <w:rFonts w:asciiTheme="minorHAnsi" w:hAnsiTheme="minorHAnsi" w:cstheme="minorHAnsi"/>
          <w:color w:val="002060"/>
          <w:sz w:val="22"/>
          <w:szCs w:val="22"/>
        </w:rPr>
        <w:t xml:space="preserve">on the CCO Contract Forms </w:t>
      </w:r>
      <w:hyperlink r:id="rId16" w:history="1">
        <w:r w:rsidR="006C630A" w:rsidRPr="003F17E6">
          <w:rPr>
            <w:rStyle w:val="Hyperlink"/>
            <w:rFonts w:asciiTheme="minorHAnsi" w:hAnsiTheme="minorHAnsi" w:cstheme="minorHAnsi"/>
            <w:iCs/>
            <w:color w:val="0070C0"/>
            <w:sz w:val="22"/>
            <w:szCs w:val="22"/>
          </w:rPr>
          <w:t>Website</w:t>
        </w:r>
      </w:hyperlink>
      <w:r w:rsidRPr="003F17E6">
        <w:rPr>
          <w:rFonts w:asciiTheme="minorHAnsi" w:hAnsiTheme="minorHAnsi" w:cstheme="minorHAnsi"/>
          <w:iCs/>
          <w:color w:val="002060"/>
          <w:sz w:val="22"/>
          <w:szCs w:val="22"/>
        </w:rPr>
        <w:t xml:space="preserve">, and in accordance with </w:t>
      </w:r>
      <w:r w:rsidR="005E6697" w:rsidRPr="003F17E6">
        <w:rPr>
          <w:rFonts w:asciiTheme="minorHAnsi" w:hAnsiTheme="minorHAnsi" w:cstheme="minorHAnsi"/>
          <w:iCs/>
          <w:color w:val="002060"/>
          <w:sz w:val="22"/>
          <w:szCs w:val="22"/>
        </w:rPr>
        <w:t>CCO</w:t>
      </w:r>
      <w:r w:rsidR="00B21F01" w:rsidRPr="003F17E6">
        <w:rPr>
          <w:rFonts w:asciiTheme="minorHAnsi" w:hAnsiTheme="minorHAnsi" w:cstheme="minorHAnsi"/>
          <w:iCs/>
          <w:color w:val="002060"/>
          <w:sz w:val="22"/>
          <w:szCs w:val="22"/>
        </w:rPr>
        <w:t>’</w:t>
      </w:r>
      <w:r w:rsidRPr="003F17E6">
        <w:rPr>
          <w:rFonts w:asciiTheme="minorHAnsi" w:hAnsiTheme="minorHAnsi" w:cstheme="minorHAnsi"/>
          <w:iCs/>
          <w:color w:val="002060"/>
          <w:sz w:val="22"/>
          <w:szCs w:val="22"/>
        </w:rPr>
        <w:t xml:space="preserve">s FWA Prevention Handbook and Annual FWA Prevention Plan,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 must provide OHA with quarterly and annual </w:t>
      </w:r>
      <w:r w:rsidR="00D75219" w:rsidRPr="003F17E6">
        <w:rPr>
          <w:rFonts w:asciiTheme="minorHAnsi" w:hAnsiTheme="minorHAnsi" w:cstheme="minorHAnsi"/>
          <w:iCs/>
          <w:color w:val="002060"/>
          <w:sz w:val="22"/>
          <w:szCs w:val="22"/>
        </w:rPr>
        <w:t>R</w:t>
      </w:r>
      <w:r w:rsidRPr="003F17E6">
        <w:rPr>
          <w:rFonts w:asciiTheme="minorHAnsi" w:hAnsiTheme="minorHAnsi" w:cstheme="minorHAnsi"/>
          <w:iCs/>
          <w:color w:val="002060"/>
          <w:sz w:val="22"/>
          <w:szCs w:val="22"/>
        </w:rPr>
        <w:t xml:space="preserve">eports of all </w:t>
      </w:r>
      <w:r w:rsidR="00A37FB3" w:rsidRPr="003F17E6">
        <w:rPr>
          <w:rFonts w:asciiTheme="minorHAnsi" w:hAnsiTheme="minorHAnsi" w:cstheme="minorHAnsi"/>
          <w:iCs/>
          <w:color w:val="002060"/>
          <w:sz w:val="22"/>
          <w:szCs w:val="22"/>
        </w:rPr>
        <w:t>PI A</w:t>
      </w:r>
      <w:r w:rsidRPr="003F17E6">
        <w:rPr>
          <w:rFonts w:asciiTheme="minorHAnsi" w:hAnsiTheme="minorHAnsi" w:cstheme="minorHAnsi"/>
          <w:iCs/>
          <w:color w:val="002060"/>
          <w:sz w:val="22"/>
          <w:szCs w:val="22"/>
        </w:rPr>
        <w:t>udits performed</w:t>
      </w:r>
      <w:r w:rsidR="00C9612B" w:rsidRPr="003F17E6">
        <w:rPr>
          <w:rFonts w:asciiTheme="minorHAnsi" w:hAnsiTheme="minorHAnsi" w:cstheme="minorHAnsi"/>
          <w:iCs/>
          <w:color w:val="002060"/>
          <w:sz w:val="22"/>
          <w:szCs w:val="22"/>
        </w:rPr>
        <w:t xml:space="preserve"> and all </w:t>
      </w:r>
      <w:r w:rsidR="00441AA9" w:rsidRPr="003F17E6">
        <w:rPr>
          <w:rFonts w:asciiTheme="minorHAnsi" w:hAnsiTheme="minorHAnsi" w:cstheme="minorHAnsi"/>
          <w:iCs/>
          <w:color w:val="002060"/>
          <w:sz w:val="22"/>
          <w:szCs w:val="22"/>
        </w:rPr>
        <w:t>case</w:t>
      </w:r>
      <w:r w:rsidR="00A37FB3" w:rsidRPr="003F17E6">
        <w:rPr>
          <w:rFonts w:asciiTheme="minorHAnsi" w:hAnsiTheme="minorHAnsi" w:cstheme="minorHAnsi"/>
          <w:iCs/>
          <w:color w:val="002060"/>
          <w:sz w:val="22"/>
          <w:szCs w:val="22"/>
        </w:rPr>
        <w:t>s</w:t>
      </w:r>
      <w:r w:rsidR="00441AA9" w:rsidRPr="003F17E6">
        <w:rPr>
          <w:rFonts w:asciiTheme="minorHAnsi" w:hAnsiTheme="minorHAnsi" w:cstheme="minorHAnsi"/>
          <w:iCs/>
          <w:color w:val="002060"/>
          <w:sz w:val="22"/>
          <w:szCs w:val="22"/>
        </w:rPr>
        <w:t xml:space="preserve"> </w:t>
      </w:r>
      <w:r w:rsidR="00C9612B" w:rsidRPr="003F17E6">
        <w:rPr>
          <w:rFonts w:asciiTheme="minorHAnsi" w:hAnsiTheme="minorHAnsi" w:cstheme="minorHAnsi"/>
          <w:iCs/>
          <w:color w:val="002060"/>
          <w:sz w:val="22"/>
          <w:szCs w:val="22"/>
        </w:rPr>
        <w:t>investigat</w:t>
      </w:r>
      <w:r w:rsidR="00A37FB3" w:rsidRPr="003F17E6">
        <w:rPr>
          <w:rFonts w:asciiTheme="minorHAnsi" w:hAnsiTheme="minorHAnsi" w:cstheme="minorHAnsi"/>
          <w:iCs/>
          <w:color w:val="002060"/>
          <w:sz w:val="22"/>
          <w:szCs w:val="22"/>
        </w:rPr>
        <w:t>ed</w:t>
      </w:r>
      <w:r w:rsidR="00C9612B" w:rsidRPr="003F17E6">
        <w:rPr>
          <w:rFonts w:asciiTheme="minorHAnsi" w:hAnsiTheme="minorHAnsi" w:cstheme="minorHAnsi"/>
          <w:iCs/>
          <w:color w:val="002060"/>
          <w:sz w:val="22"/>
          <w:szCs w:val="22"/>
        </w:rPr>
        <w:t xml:space="preserve"> </w:t>
      </w:r>
      <w:r w:rsidR="00442119" w:rsidRPr="003F17E6">
        <w:rPr>
          <w:rFonts w:asciiTheme="minorHAnsi" w:hAnsiTheme="minorHAnsi" w:cstheme="minorHAnsi"/>
          <w:iCs/>
          <w:color w:val="002060"/>
          <w:sz w:val="22"/>
          <w:szCs w:val="22"/>
        </w:rPr>
        <w:t>(</w:t>
      </w:r>
      <w:r w:rsidR="00325215">
        <w:rPr>
          <w:rFonts w:asciiTheme="minorHAnsi" w:hAnsiTheme="minorHAnsi" w:cstheme="minorHAnsi"/>
          <w:iCs/>
          <w:color w:val="002060"/>
          <w:sz w:val="22"/>
          <w:szCs w:val="22"/>
        </w:rPr>
        <w:t>2026</w:t>
      </w:r>
      <w:r w:rsidR="00442119" w:rsidRPr="003F17E6">
        <w:rPr>
          <w:rFonts w:asciiTheme="minorHAnsi" w:hAnsiTheme="minorHAnsi" w:cstheme="minorHAnsi"/>
          <w:iCs/>
          <w:color w:val="002060"/>
          <w:sz w:val="22"/>
          <w:szCs w:val="22"/>
        </w:rPr>
        <w:t xml:space="preserve"> CCO Contract Ex</w:t>
      </w:r>
      <w:r w:rsidR="00840C32" w:rsidRPr="003F17E6">
        <w:rPr>
          <w:rFonts w:asciiTheme="minorHAnsi" w:hAnsiTheme="minorHAnsi" w:cstheme="minorHAnsi"/>
          <w:iCs/>
          <w:color w:val="002060"/>
          <w:sz w:val="22"/>
          <w:szCs w:val="22"/>
        </w:rPr>
        <w:t>.</w:t>
      </w:r>
      <w:r w:rsidR="00442119" w:rsidRPr="003F17E6">
        <w:rPr>
          <w:rFonts w:asciiTheme="minorHAnsi" w:hAnsiTheme="minorHAnsi" w:cstheme="minorHAnsi"/>
          <w:iCs/>
          <w:color w:val="002060"/>
          <w:sz w:val="22"/>
          <w:szCs w:val="22"/>
        </w:rPr>
        <w:t xml:space="preserve"> B, Part 9</w:t>
      </w:r>
      <w:r w:rsidR="00A37FB3" w:rsidRPr="003F17E6">
        <w:rPr>
          <w:rFonts w:asciiTheme="minorHAnsi" w:hAnsiTheme="minorHAnsi" w:cstheme="minorHAnsi"/>
          <w:iCs/>
          <w:color w:val="002060"/>
          <w:sz w:val="22"/>
          <w:szCs w:val="22"/>
        </w:rPr>
        <w:t>, Sec.</w:t>
      </w:r>
      <w:r w:rsidR="00442119" w:rsidRPr="003F17E6">
        <w:rPr>
          <w:rFonts w:asciiTheme="minorHAnsi" w:hAnsiTheme="minorHAnsi" w:cstheme="minorHAnsi"/>
          <w:iCs/>
          <w:color w:val="002060"/>
          <w:sz w:val="22"/>
          <w:szCs w:val="22"/>
        </w:rPr>
        <w:t xml:space="preserve"> 1</w:t>
      </w:r>
      <w:r w:rsidR="001E60A3" w:rsidRPr="003F17E6">
        <w:rPr>
          <w:rFonts w:asciiTheme="minorHAnsi" w:hAnsiTheme="minorHAnsi" w:cstheme="minorHAnsi"/>
          <w:iCs/>
          <w:color w:val="002060"/>
          <w:sz w:val="22"/>
          <w:szCs w:val="22"/>
        </w:rPr>
        <w:t>8</w:t>
      </w:r>
      <w:r w:rsidR="00840C32" w:rsidRPr="003F17E6">
        <w:rPr>
          <w:rFonts w:asciiTheme="minorHAnsi" w:hAnsiTheme="minorHAnsi" w:cstheme="minorHAnsi"/>
          <w:iCs/>
          <w:color w:val="002060"/>
          <w:sz w:val="22"/>
          <w:szCs w:val="22"/>
        </w:rPr>
        <w:t>, Paras.</w:t>
      </w:r>
      <w:r w:rsidR="00A37FB3" w:rsidRPr="003F17E6">
        <w:rPr>
          <w:rFonts w:asciiTheme="minorHAnsi" w:hAnsiTheme="minorHAnsi" w:cstheme="minorHAnsi"/>
          <w:iCs/>
          <w:color w:val="002060"/>
          <w:sz w:val="22"/>
          <w:szCs w:val="22"/>
        </w:rPr>
        <w:t xml:space="preserve"> </w:t>
      </w:r>
      <w:r w:rsidR="00442119" w:rsidRPr="003F17E6">
        <w:rPr>
          <w:rFonts w:asciiTheme="minorHAnsi" w:hAnsiTheme="minorHAnsi" w:cstheme="minorHAnsi"/>
          <w:iCs/>
          <w:color w:val="002060"/>
          <w:sz w:val="22"/>
          <w:szCs w:val="22"/>
        </w:rPr>
        <w:t>b</w:t>
      </w:r>
      <w:r w:rsidR="00840C32" w:rsidRPr="003F17E6">
        <w:rPr>
          <w:rFonts w:asciiTheme="minorHAnsi" w:hAnsiTheme="minorHAnsi" w:cstheme="minorHAnsi"/>
          <w:iCs/>
          <w:color w:val="002060"/>
          <w:sz w:val="22"/>
          <w:szCs w:val="22"/>
        </w:rPr>
        <w:t xml:space="preserve"> </w:t>
      </w:r>
      <w:r w:rsidR="00BD3A3A" w:rsidRPr="003F17E6">
        <w:rPr>
          <w:rFonts w:asciiTheme="minorHAnsi" w:hAnsiTheme="minorHAnsi" w:cstheme="minorHAnsi"/>
          <w:iCs/>
          <w:color w:val="002060"/>
          <w:sz w:val="22"/>
          <w:szCs w:val="22"/>
        </w:rPr>
        <w:t>&amp;</w:t>
      </w:r>
      <w:r w:rsidR="00840C32" w:rsidRPr="003F17E6">
        <w:rPr>
          <w:rFonts w:asciiTheme="minorHAnsi" w:hAnsiTheme="minorHAnsi" w:cstheme="minorHAnsi"/>
          <w:iCs/>
          <w:color w:val="002060"/>
          <w:sz w:val="22"/>
          <w:szCs w:val="22"/>
        </w:rPr>
        <w:t xml:space="preserve"> </w:t>
      </w:r>
      <w:r w:rsidR="00442119" w:rsidRPr="003F17E6">
        <w:rPr>
          <w:rFonts w:asciiTheme="minorHAnsi" w:hAnsiTheme="minorHAnsi" w:cstheme="minorHAnsi"/>
          <w:iCs/>
          <w:color w:val="002060"/>
          <w:sz w:val="22"/>
          <w:szCs w:val="22"/>
        </w:rPr>
        <w:t>c)</w:t>
      </w:r>
      <w:r w:rsidRPr="003F17E6">
        <w:rPr>
          <w:rFonts w:asciiTheme="minorHAnsi" w:hAnsiTheme="minorHAnsi" w:cstheme="minorHAnsi"/>
          <w:iCs/>
          <w:color w:val="002060"/>
          <w:sz w:val="22"/>
          <w:szCs w:val="22"/>
        </w:rPr>
        <w:t>.</w:t>
      </w:r>
    </w:p>
    <w:p w14:paraId="7179003A" w14:textId="004851ED" w:rsidR="00BD3A3A" w:rsidRPr="003F17E6" w:rsidRDefault="003D3B7B" w:rsidP="001A731D">
      <w:pPr>
        <w:pStyle w:val="Default"/>
        <w:numPr>
          <w:ilvl w:val="0"/>
          <w:numId w:val="3"/>
        </w:numPr>
        <w:spacing w:after="240"/>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The Annual</w:t>
      </w:r>
      <w:r w:rsidR="00C8065C" w:rsidRPr="003F17E6">
        <w:rPr>
          <w:rFonts w:asciiTheme="minorHAnsi" w:hAnsiTheme="minorHAnsi" w:cstheme="minorHAnsi"/>
          <w:iCs/>
          <w:color w:val="002060"/>
          <w:sz w:val="22"/>
          <w:szCs w:val="22"/>
        </w:rPr>
        <w:t xml:space="preserve"> and Quarterly</w:t>
      </w:r>
      <w:r w:rsidRPr="003F17E6">
        <w:rPr>
          <w:rFonts w:asciiTheme="minorHAnsi" w:hAnsiTheme="minorHAnsi" w:cstheme="minorHAnsi"/>
          <w:iCs/>
          <w:color w:val="002060"/>
          <w:sz w:val="22"/>
          <w:szCs w:val="22"/>
        </w:rPr>
        <w:t xml:space="preserve"> FWA Audit Report must include</w:t>
      </w:r>
      <w:r w:rsidR="00C8065C" w:rsidRPr="003F17E6">
        <w:rPr>
          <w:rFonts w:asciiTheme="minorHAnsi" w:hAnsiTheme="minorHAnsi" w:cstheme="minorHAnsi"/>
          <w:iCs/>
          <w:color w:val="002060"/>
          <w:sz w:val="22"/>
          <w:szCs w:val="22"/>
        </w:rPr>
        <w:t xml:space="preserve"> all data points listed in the template,</w:t>
      </w:r>
      <w:r w:rsidR="00840C32" w:rsidRPr="003F17E6">
        <w:rPr>
          <w:rFonts w:asciiTheme="minorHAnsi" w:hAnsiTheme="minorHAnsi" w:cstheme="minorHAnsi"/>
          <w:iCs/>
          <w:color w:val="002060"/>
          <w:sz w:val="22"/>
          <w:szCs w:val="22"/>
        </w:rPr>
        <w:t xml:space="preserve"> </w:t>
      </w:r>
      <w:r w:rsidRPr="003F17E6">
        <w:rPr>
          <w:rFonts w:asciiTheme="minorHAnsi" w:hAnsiTheme="minorHAnsi" w:cstheme="minorHAnsi"/>
          <w:iCs/>
          <w:color w:val="002060"/>
          <w:sz w:val="22"/>
          <w:szCs w:val="22"/>
        </w:rPr>
        <w:t xml:space="preserve">information on </w:t>
      </w:r>
      <w:r w:rsidR="00797353">
        <w:rPr>
          <w:rFonts w:asciiTheme="minorHAnsi" w:hAnsiTheme="minorHAnsi" w:cstheme="minorHAnsi"/>
          <w:iCs/>
          <w:color w:val="002060"/>
          <w:sz w:val="22"/>
          <w:szCs w:val="22"/>
        </w:rPr>
        <w:t>all</w:t>
      </w:r>
      <w:r w:rsidR="00797353" w:rsidRPr="003F17E6">
        <w:rPr>
          <w:rFonts w:asciiTheme="minorHAnsi" w:hAnsiTheme="minorHAnsi" w:cstheme="minorHAnsi"/>
          <w:iCs/>
          <w:color w:val="002060"/>
          <w:sz w:val="22"/>
          <w:szCs w:val="22"/>
        </w:rPr>
        <w:t xml:space="preserve"> </w:t>
      </w:r>
      <w:r w:rsidR="00FB7EA7"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 xml:space="preserve">rovider </w:t>
      </w:r>
      <w:r w:rsidR="005744DD" w:rsidRPr="003F17E6">
        <w:rPr>
          <w:rFonts w:asciiTheme="minorHAnsi" w:hAnsiTheme="minorHAnsi" w:cstheme="minorHAnsi"/>
          <w:iCs/>
          <w:color w:val="002060"/>
          <w:sz w:val="22"/>
          <w:szCs w:val="22"/>
        </w:rPr>
        <w:t>o</w:t>
      </w:r>
      <w:r w:rsidRPr="003F17E6">
        <w:rPr>
          <w:rFonts w:asciiTheme="minorHAnsi" w:hAnsiTheme="minorHAnsi" w:cstheme="minorHAnsi"/>
          <w:iCs/>
          <w:color w:val="002060"/>
          <w:sz w:val="22"/>
          <w:szCs w:val="22"/>
        </w:rPr>
        <w:t xml:space="preserve">verpayments that were </w:t>
      </w:r>
      <w:r w:rsidR="00797353">
        <w:rPr>
          <w:rFonts w:asciiTheme="minorHAnsi" w:hAnsiTheme="minorHAnsi" w:cstheme="minorHAnsi"/>
          <w:iCs/>
          <w:color w:val="002060"/>
          <w:sz w:val="22"/>
          <w:szCs w:val="22"/>
        </w:rPr>
        <w:t xml:space="preserve">identified or </w:t>
      </w:r>
      <w:r w:rsidRPr="003F17E6">
        <w:rPr>
          <w:rFonts w:asciiTheme="minorHAnsi" w:hAnsiTheme="minorHAnsi" w:cstheme="minorHAnsi"/>
          <w:iCs/>
          <w:color w:val="002060"/>
          <w:sz w:val="22"/>
          <w:szCs w:val="22"/>
        </w:rPr>
        <w:t>recovered</w:t>
      </w:r>
      <w:r w:rsidR="00797353">
        <w:rPr>
          <w:rFonts w:asciiTheme="minorHAnsi" w:hAnsiTheme="minorHAnsi" w:cstheme="minorHAnsi"/>
          <w:iCs/>
          <w:color w:val="002060"/>
          <w:sz w:val="22"/>
          <w:szCs w:val="22"/>
        </w:rPr>
        <w:t xml:space="preserve"> (or both) as required under 42 CFR 438.608(d)(3)</w:t>
      </w:r>
      <w:r w:rsidRPr="003F17E6">
        <w:rPr>
          <w:rFonts w:asciiTheme="minorHAnsi" w:hAnsiTheme="minorHAnsi" w:cstheme="minorHAnsi"/>
          <w:iCs/>
          <w:color w:val="002060"/>
          <w:sz w:val="22"/>
          <w:szCs w:val="22"/>
        </w:rPr>
        <w:t xml:space="preserve">, the source of the </w:t>
      </w:r>
      <w:r w:rsidR="00AC689A"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 xml:space="preserve">rovider </w:t>
      </w:r>
      <w:r w:rsidR="005744DD" w:rsidRPr="003F17E6">
        <w:rPr>
          <w:rFonts w:asciiTheme="minorHAnsi" w:hAnsiTheme="minorHAnsi" w:cstheme="minorHAnsi"/>
          <w:iCs/>
          <w:color w:val="002060"/>
          <w:sz w:val="22"/>
          <w:szCs w:val="22"/>
        </w:rPr>
        <w:t>o</w:t>
      </w:r>
      <w:r w:rsidRPr="003F17E6">
        <w:rPr>
          <w:rFonts w:asciiTheme="minorHAnsi" w:hAnsiTheme="minorHAnsi" w:cstheme="minorHAnsi"/>
          <w:iCs/>
          <w:color w:val="002060"/>
          <w:sz w:val="22"/>
          <w:szCs w:val="22"/>
        </w:rPr>
        <w:t xml:space="preserve">verpayment recovery, and any </w:t>
      </w:r>
      <w:r w:rsidR="001C445F" w:rsidRPr="003F17E6">
        <w:rPr>
          <w:rFonts w:asciiTheme="minorHAnsi" w:hAnsiTheme="minorHAnsi" w:cstheme="minorHAnsi"/>
          <w:iCs/>
          <w:color w:val="002060"/>
          <w:sz w:val="22"/>
          <w:szCs w:val="22"/>
        </w:rPr>
        <w:t>s</w:t>
      </w:r>
      <w:r w:rsidRPr="003F17E6">
        <w:rPr>
          <w:rFonts w:asciiTheme="minorHAnsi" w:hAnsiTheme="minorHAnsi" w:cstheme="minorHAnsi"/>
          <w:iCs/>
          <w:color w:val="002060"/>
          <w:sz w:val="22"/>
          <w:szCs w:val="22"/>
        </w:rPr>
        <w:t xml:space="preserve">anctions or </w:t>
      </w:r>
      <w:r w:rsidR="001C445F" w:rsidRPr="003F17E6">
        <w:rPr>
          <w:rFonts w:asciiTheme="minorHAnsi" w:hAnsiTheme="minorHAnsi" w:cstheme="minorHAnsi"/>
          <w:iCs/>
          <w:color w:val="002060"/>
          <w:sz w:val="22"/>
          <w:szCs w:val="22"/>
        </w:rPr>
        <w:t>c</w:t>
      </w:r>
      <w:r w:rsidRPr="003F17E6">
        <w:rPr>
          <w:rFonts w:asciiTheme="minorHAnsi" w:hAnsiTheme="minorHAnsi" w:cstheme="minorHAnsi"/>
          <w:iCs/>
          <w:color w:val="002060"/>
          <w:sz w:val="22"/>
          <w:szCs w:val="22"/>
        </w:rPr>
        <w:t xml:space="preserve">orrective </w:t>
      </w:r>
      <w:r w:rsidR="001C445F" w:rsidRPr="003F17E6">
        <w:rPr>
          <w:rFonts w:asciiTheme="minorHAnsi" w:hAnsiTheme="minorHAnsi" w:cstheme="minorHAnsi"/>
          <w:iCs/>
          <w:color w:val="002060"/>
          <w:sz w:val="22"/>
          <w:szCs w:val="22"/>
        </w:rPr>
        <w:t>a</w:t>
      </w:r>
      <w:r w:rsidRPr="003F17E6">
        <w:rPr>
          <w:rFonts w:asciiTheme="minorHAnsi" w:hAnsiTheme="minorHAnsi" w:cstheme="minorHAnsi"/>
          <w:iCs/>
          <w:color w:val="002060"/>
          <w:sz w:val="22"/>
          <w:szCs w:val="22"/>
        </w:rPr>
        <w:t xml:space="preserve">ctions imposed by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 on its </w:t>
      </w:r>
      <w:r w:rsidR="00D75219" w:rsidRPr="003F17E6">
        <w:rPr>
          <w:rFonts w:asciiTheme="minorHAnsi" w:hAnsiTheme="minorHAnsi" w:cstheme="minorHAnsi"/>
          <w:iCs/>
          <w:color w:val="002060"/>
          <w:sz w:val="22"/>
          <w:szCs w:val="22"/>
        </w:rPr>
        <w:t>s</w:t>
      </w:r>
      <w:r w:rsidRPr="003F17E6">
        <w:rPr>
          <w:rFonts w:asciiTheme="minorHAnsi" w:hAnsiTheme="minorHAnsi" w:cstheme="minorHAnsi"/>
          <w:iCs/>
          <w:color w:val="002060"/>
          <w:sz w:val="22"/>
          <w:szCs w:val="22"/>
        </w:rPr>
        <w:t xml:space="preserve">ubcontractors or </w:t>
      </w:r>
      <w:r w:rsidR="00D75219"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roviders</w:t>
      </w:r>
      <w:r w:rsidR="00C9612B" w:rsidRPr="003F17E6">
        <w:rPr>
          <w:rFonts w:asciiTheme="minorHAnsi" w:hAnsiTheme="minorHAnsi" w:cstheme="minorHAnsi"/>
          <w:iCs/>
          <w:color w:val="002060"/>
          <w:sz w:val="22"/>
          <w:szCs w:val="22"/>
        </w:rPr>
        <w:t>.</w:t>
      </w:r>
      <w:r w:rsidR="00BD3A3A" w:rsidRPr="003F17E6">
        <w:rPr>
          <w:rFonts w:asciiTheme="minorHAnsi" w:hAnsiTheme="minorHAnsi" w:cstheme="minorHAnsi"/>
          <w:iCs/>
          <w:color w:val="002060"/>
          <w:sz w:val="22"/>
          <w:szCs w:val="22"/>
        </w:rPr>
        <w:t xml:space="preserve"> </w:t>
      </w:r>
      <w:r w:rsidR="005E6697" w:rsidRPr="003F17E6">
        <w:rPr>
          <w:rFonts w:asciiTheme="minorHAnsi" w:hAnsiTheme="minorHAnsi" w:cstheme="minorHAnsi"/>
          <w:iCs/>
          <w:color w:val="002060"/>
          <w:sz w:val="22"/>
          <w:szCs w:val="22"/>
        </w:rPr>
        <w:t>CCO</w:t>
      </w:r>
      <w:r w:rsidR="00BD3A3A" w:rsidRPr="003F17E6">
        <w:rPr>
          <w:rFonts w:asciiTheme="minorHAnsi" w:hAnsiTheme="minorHAnsi" w:cstheme="minorHAnsi"/>
          <w:iCs/>
          <w:color w:val="002060"/>
          <w:sz w:val="22"/>
          <w:szCs w:val="22"/>
        </w:rPr>
        <w:t xml:space="preserve"> must report all PI Audits opened, in-process, and closed during the reporting period.</w:t>
      </w:r>
      <w:r w:rsidR="00A37FB3" w:rsidRPr="003F17E6">
        <w:rPr>
          <w:rFonts w:asciiTheme="minorHAnsi" w:hAnsiTheme="minorHAnsi" w:cstheme="minorHAnsi"/>
          <w:iCs/>
          <w:color w:val="002060"/>
          <w:sz w:val="22"/>
          <w:szCs w:val="22"/>
        </w:rPr>
        <w:t xml:space="preserve"> </w:t>
      </w:r>
      <w:r w:rsidR="005E6697" w:rsidRPr="003F17E6">
        <w:rPr>
          <w:rFonts w:asciiTheme="minorHAnsi" w:hAnsiTheme="minorHAnsi" w:cstheme="minorHAnsi"/>
          <w:iCs/>
          <w:color w:val="002060"/>
          <w:sz w:val="22"/>
          <w:szCs w:val="22"/>
        </w:rPr>
        <w:t>CCO</w:t>
      </w:r>
      <w:r w:rsidR="00A37FB3" w:rsidRPr="003F17E6">
        <w:rPr>
          <w:rFonts w:asciiTheme="minorHAnsi" w:hAnsiTheme="minorHAnsi" w:cstheme="minorHAnsi"/>
          <w:iCs/>
          <w:color w:val="002060"/>
          <w:sz w:val="22"/>
          <w:szCs w:val="22"/>
        </w:rPr>
        <w:t xml:space="preserve"> must also provide to OHA with each Quarterly FWA Audit Report a copy of the final PI Audit report for each PI Audit identified in the </w:t>
      </w:r>
      <w:r w:rsidR="009557B4" w:rsidRPr="003F17E6">
        <w:rPr>
          <w:rFonts w:asciiTheme="minorHAnsi" w:hAnsiTheme="minorHAnsi" w:cstheme="minorHAnsi"/>
          <w:iCs/>
          <w:color w:val="002060"/>
          <w:sz w:val="22"/>
          <w:szCs w:val="22"/>
        </w:rPr>
        <w:t>R</w:t>
      </w:r>
      <w:r w:rsidR="00A37FB3" w:rsidRPr="003F17E6">
        <w:rPr>
          <w:rFonts w:asciiTheme="minorHAnsi" w:hAnsiTheme="minorHAnsi" w:cstheme="minorHAnsi"/>
          <w:iCs/>
          <w:color w:val="002060"/>
          <w:sz w:val="22"/>
          <w:szCs w:val="22"/>
        </w:rPr>
        <w:t>eport as closed during the reporting quarter.</w:t>
      </w:r>
    </w:p>
    <w:p w14:paraId="225100D7" w14:textId="38BFAED0" w:rsidR="003D3B7B" w:rsidRDefault="00C9612B" w:rsidP="001A731D">
      <w:pPr>
        <w:pStyle w:val="Default"/>
        <w:numPr>
          <w:ilvl w:val="0"/>
          <w:numId w:val="3"/>
        </w:numPr>
        <w:spacing w:after="240"/>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The Annual and Quarterly FWA Referrals </w:t>
      </w:r>
      <w:r w:rsidR="00B55C50" w:rsidRPr="003F17E6">
        <w:rPr>
          <w:rFonts w:asciiTheme="minorHAnsi" w:hAnsiTheme="minorHAnsi" w:cstheme="minorHAnsi"/>
          <w:iCs/>
          <w:color w:val="002060"/>
          <w:sz w:val="22"/>
          <w:szCs w:val="22"/>
        </w:rPr>
        <w:t xml:space="preserve">and Investigations </w:t>
      </w:r>
      <w:r w:rsidRPr="003F17E6">
        <w:rPr>
          <w:rFonts w:asciiTheme="minorHAnsi" w:hAnsiTheme="minorHAnsi" w:cstheme="minorHAnsi"/>
          <w:iCs/>
          <w:color w:val="002060"/>
          <w:sz w:val="22"/>
          <w:szCs w:val="22"/>
        </w:rPr>
        <w:t xml:space="preserve">Report must include all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’s </w:t>
      </w:r>
      <w:r w:rsidR="001E60A3" w:rsidRPr="003F17E6">
        <w:rPr>
          <w:rFonts w:asciiTheme="minorHAnsi" w:hAnsiTheme="minorHAnsi" w:cstheme="minorHAnsi"/>
          <w:iCs/>
          <w:color w:val="002060"/>
          <w:sz w:val="22"/>
          <w:szCs w:val="22"/>
        </w:rPr>
        <w:t xml:space="preserve">FWA referrals and </w:t>
      </w:r>
      <w:r w:rsidRPr="003F17E6">
        <w:rPr>
          <w:rFonts w:asciiTheme="minorHAnsi" w:hAnsiTheme="minorHAnsi" w:cstheme="minorHAnsi"/>
          <w:iCs/>
          <w:color w:val="002060"/>
          <w:sz w:val="22"/>
          <w:szCs w:val="22"/>
        </w:rPr>
        <w:t>open and closed preliminary investigations of suspected and credible cases</w:t>
      </w:r>
      <w:r w:rsidR="00D13534" w:rsidRPr="003F17E6">
        <w:rPr>
          <w:rFonts w:asciiTheme="minorHAnsi" w:hAnsiTheme="minorHAnsi" w:cstheme="minorHAnsi"/>
          <w:iCs/>
          <w:color w:val="002060"/>
          <w:sz w:val="22"/>
          <w:szCs w:val="22"/>
        </w:rPr>
        <w:t xml:space="preserve"> and, regardless of </w:t>
      </w:r>
      <w:r w:rsidR="005E6697" w:rsidRPr="003F17E6">
        <w:rPr>
          <w:rFonts w:asciiTheme="minorHAnsi" w:hAnsiTheme="minorHAnsi" w:cstheme="minorHAnsi"/>
          <w:iCs/>
          <w:color w:val="002060"/>
          <w:sz w:val="22"/>
          <w:szCs w:val="22"/>
        </w:rPr>
        <w:t>CCO</w:t>
      </w:r>
      <w:r w:rsidR="00D13534" w:rsidRPr="003F17E6">
        <w:rPr>
          <w:rFonts w:asciiTheme="minorHAnsi" w:hAnsiTheme="minorHAnsi" w:cstheme="minorHAnsi"/>
          <w:iCs/>
          <w:color w:val="002060"/>
          <w:sz w:val="22"/>
          <w:szCs w:val="22"/>
        </w:rPr>
        <w:t>’s own suspicious or lack thereof,</w:t>
      </w:r>
      <w:r w:rsidR="00E205BE" w:rsidRPr="003F17E6">
        <w:rPr>
          <w:rFonts w:asciiTheme="minorHAnsi" w:hAnsiTheme="minorHAnsi" w:cstheme="minorHAnsi"/>
          <w:iCs/>
          <w:color w:val="002060"/>
          <w:sz w:val="22"/>
          <w:szCs w:val="22"/>
        </w:rPr>
        <w:t xml:space="preserve"> </w:t>
      </w:r>
      <w:r w:rsidRPr="003F17E6">
        <w:rPr>
          <w:rFonts w:asciiTheme="minorHAnsi" w:hAnsiTheme="minorHAnsi" w:cstheme="minorHAnsi"/>
          <w:iCs/>
          <w:color w:val="002060"/>
          <w:sz w:val="22"/>
          <w:szCs w:val="22"/>
        </w:rPr>
        <w:t xml:space="preserve">any incident with any of the characteristics listed in </w:t>
      </w:r>
      <w:r w:rsidR="00D13534" w:rsidRPr="003F17E6">
        <w:rPr>
          <w:rFonts w:asciiTheme="minorHAnsi" w:hAnsiTheme="minorHAnsi" w:cstheme="minorHAnsi"/>
          <w:iCs/>
          <w:color w:val="002060"/>
          <w:sz w:val="22"/>
          <w:szCs w:val="22"/>
        </w:rPr>
        <w:t xml:space="preserve">Sec. </w:t>
      </w:r>
      <w:r w:rsidRPr="003F17E6">
        <w:rPr>
          <w:rFonts w:asciiTheme="minorHAnsi" w:hAnsiTheme="minorHAnsi" w:cstheme="minorHAnsi"/>
          <w:iCs/>
          <w:color w:val="002060"/>
          <w:sz w:val="22"/>
          <w:szCs w:val="22"/>
        </w:rPr>
        <w:t>1</w:t>
      </w:r>
      <w:r w:rsidR="001E60A3" w:rsidRPr="003F17E6">
        <w:rPr>
          <w:rFonts w:asciiTheme="minorHAnsi" w:hAnsiTheme="minorHAnsi" w:cstheme="minorHAnsi"/>
          <w:iCs/>
          <w:color w:val="002060"/>
          <w:sz w:val="22"/>
          <w:szCs w:val="22"/>
        </w:rPr>
        <w:t>7</w:t>
      </w:r>
      <w:r w:rsidRPr="003F17E6">
        <w:rPr>
          <w:rFonts w:asciiTheme="minorHAnsi" w:hAnsiTheme="minorHAnsi" w:cstheme="minorHAnsi"/>
          <w:iCs/>
          <w:color w:val="002060"/>
          <w:sz w:val="22"/>
          <w:szCs w:val="22"/>
        </w:rPr>
        <w:t xml:space="preserve"> of </w:t>
      </w:r>
      <w:r w:rsidR="00840C32" w:rsidRPr="003F17E6">
        <w:rPr>
          <w:rFonts w:asciiTheme="minorHAnsi" w:hAnsiTheme="minorHAnsi" w:cstheme="minorHAnsi"/>
          <w:iCs/>
          <w:color w:val="002060"/>
          <w:sz w:val="22"/>
          <w:szCs w:val="22"/>
        </w:rPr>
        <w:t xml:space="preserve">Ex. </w:t>
      </w:r>
      <w:r w:rsidRPr="003F17E6">
        <w:rPr>
          <w:rFonts w:asciiTheme="minorHAnsi" w:hAnsiTheme="minorHAnsi" w:cstheme="minorHAnsi"/>
          <w:iCs/>
          <w:color w:val="002060"/>
          <w:sz w:val="22"/>
          <w:szCs w:val="22"/>
        </w:rPr>
        <w:t>B, Part 9</w:t>
      </w:r>
      <w:r w:rsidR="003D3B7B" w:rsidRPr="003F17E6">
        <w:rPr>
          <w:rFonts w:asciiTheme="minorHAnsi" w:hAnsiTheme="minorHAnsi" w:cstheme="minorHAnsi"/>
          <w:iCs/>
          <w:color w:val="002060"/>
          <w:sz w:val="22"/>
          <w:szCs w:val="22"/>
        </w:rPr>
        <w:t>.</w:t>
      </w:r>
    </w:p>
    <w:p w14:paraId="4FF90880" w14:textId="4B79B10D" w:rsidR="00C81D03" w:rsidRDefault="00C81D03" w:rsidP="00332C85">
      <w:pPr>
        <w:pStyle w:val="Default"/>
        <w:numPr>
          <w:ilvl w:val="0"/>
          <w:numId w:val="3"/>
        </w:numPr>
        <w:rPr>
          <w:rFonts w:asciiTheme="minorHAnsi" w:hAnsiTheme="minorHAnsi" w:cstheme="minorHAnsi"/>
          <w:iCs/>
          <w:color w:val="002060"/>
          <w:sz w:val="22"/>
          <w:szCs w:val="22"/>
        </w:rPr>
      </w:pPr>
      <w:r>
        <w:rPr>
          <w:rFonts w:asciiTheme="minorHAnsi" w:hAnsiTheme="minorHAnsi" w:cstheme="minorHAnsi"/>
          <w:iCs/>
          <w:color w:val="002060"/>
          <w:sz w:val="22"/>
          <w:szCs w:val="22"/>
        </w:rPr>
        <w:t>In addition</w:t>
      </w:r>
      <w:r w:rsidR="003147D6">
        <w:rPr>
          <w:rFonts w:asciiTheme="minorHAnsi" w:hAnsiTheme="minorHAnsi" w:cstheme="minorHAnsi"/>
          <w:iCs/>
          <w:color w:val="002060"/>
          <w:sz w:val="22"/>
          <w:szCs w:val="22"/>
        </w:rPr>
        <w:t xml:space="preserve"> to CCO’s routine quarterly and annual FWA reports</w:t>
      </w:r>
      <w:r>
        <w:rPr>
          <w:rFonts w:asciiTheme="minorHAnsi" w:hAnsiTheme="minorHAnsi" w:cstheme="minorHAnsi"/>
          <w:iCs/>
          <w:color w:val="002060"/>
          <w:sz w:val="22"/>
          <w:szCs w:val="22"/>
        </w:rPr>
        <w:t xml:space="preserve">, </w:t>
      </w:r>
      <w:r w:rsidR="007057C0">
        <w:rPr>
          <w:rFonts w:asciiTheme="minorHAnsi" w:hAnsiTheme="minorHAnsi" w:cstheme="minorHAnsi"/>
          <w:iCs/>
          <w:color w:val="002060"/>
          <w:sz w:val="22"/>
          <w:szCs w:val="22"/>
        </w:rPr>
        <w:t xml:space="preserve">CCO’s must report </w:t>
      </w:r>
      <w:r w:rsidR="003147D6">
        <w:rPr>
          <w:rFonts w:asciiTheme="minorHAnsi" w:hAnsiTheme="minorHAnsi" w:cstheme="minorHAnsi"/>
          <w:iCs/>
          <w:color w:val="002060"/>
          <w:sz w:val="22"/>
          <w:szCs w:val="22"/>
        </w:rPr>
        <w:t xml:space="preserve">to OHA </w:t>
      </w:r>
      <w:r>
        <w:rPr>
          <w:rFonts w:asciiTheme="minorHAnsi" w:hAnsiTheme="minorHAnsi" w:cstheme="minorHAnsi"/>
          <w:iCs/>
          <w:color w:val="002060"/>
          <w:sz w:val="22"/>
          <w:szCs w:val="22"/>
        </w:rPr>
        <w:t>overpayment data</w:t>
      </w:r>
      <w:r w:rsidR="00797353">
        <w:rPr>
          <w:rFonts w:asciiTheme="minorHAnsi" w:hAnsiTheme="minorHAnsi" w:cstheme="minorHAnsi"/>
          <w:iCs/>
          <w:color w:val="002060"/>
          <w:sz w:val="22"/>
          <w:szCs w:val="22"/>
        </w:rPr>
        <w:t>, as required under 42 CFR 438.608(a)(2)</w:t>
      </w:r>
      <w:r w:rsidR="00AC053B">
        <w:rPr>
          <w:rFonts w:asciiTheme="minorHAnsi" w:hAnsiTheme="minorHAnsi" w:cstheme="minorHAnsi"/>
          <w:iCs/>
          <w:color w:val="002060"/>
          <w:sz w:val="22"/>
          <w:szCs w:val="22"/>
        </w:rPr>
        <w:t>,</w:t>
      </w:r>
      <w:r w:rsidR="001E28E9">
        <w:rPr>
          <w:rFonts w:asciiTheme="minorHAnsi" w:hAnsiTheme="minorHAnsi" w:cstheme="minorHAnsi"/>
          <w:iCs/>
          <w:color w:val="002060"/>
          <w:sz w:val="22"/>
          <w:szCs w:val="22"/>
        </w:rPr>
        <w:t xml:space="preserve"> in a final PI Audit report:</w:t>
      </w:r>
    </w:p>
    <w:p w14:paraId="2E9B004F" w14:textId="7B6C18C8" w:rsidR="00C81D03" w:rsidRDefault="00C81D03" w:rsidP="00332C85">
      <w:pPr>
        <w:pStyle w:val="Default"/>
        <w:numPr>
          <w:ilvl w:val="1"/>
          <w:numId w:val="3"/>
        </w:numPr>
        <w:rPr>
          <w:rFonts w:asciiTheme="minorHAnsi" w:hAnsiTheme="minorHAnsi" w:cstheme="minorHAnsi"/>
          <w:iCs/>
          <w:color w:val="002060"/>
          <w:sz w:val="22"/>
          <w:szCs w:val="22"/>
        </w:rPr>
      </w:pPr>
      <w:r>
        <w:rPr>
          <w:rFonts w:asciiTheme="minorHAnsi" w:hAnsiTheme="minorHAnsi" w:cstheme="minorHAnsi"/>
          <w:iCs/>
          <w:color w:val="002060"/>
          <w:sz w:val="22"/>
          <w:szCs w:val="22"/>
        </w:rPr>
        <w:t xml:space="preserve">Within 30 days </w:t>
      </w:r>
      <w:r w:rsidR="006975CF">
        <w:rPr>
          <w:rFonts w:asciiTheme="minorHAnsi" w:hAnsiTheme="minorHAnsi" w:cstheme="minorHAnsi"/>
          <w:iCs/>
          <w:color w:val="002060"/>
          <w:sz w:val="22"/>
          <w:szCs w:val="22"/>
        </w:rPr>
        <w:t xml:space="preserve">of the </w:t>
      </w:r>
      <w:r>
        <w:rPr>
          <w:rFonts w:asciiTheme="minorHAnsi" w:hAnsiTheme="minorHAnsi" w:cstheme="minorHAnsi"/>
          <w:iCs/>
          <w:color w:val="002060"/>
          <w:sz w:val="22"/>
          <w:szCs w:val="22"/>
        </w:rPr>
        <w:t>total overpayment alleged in a final PI Audit report</w:t>
      </w:r>
      <w:r w:rsidR="002263D8">
        <w:rPr>
          <w:rFonts w:asciiTheme="minorHAnsi" w:hAnsiTheme="minorHAnsi" w:cstheme="minorHAnsi"/>
          <w:iCs/>
          <w:color w:val="002060"/>
          <w:sz w:val="22"/>
          <w:szCs w:val="22"/>
        </w:rPr>
        <w:t>,</w:t>
      </w:r>
      <w:r>
        <w:rPr>
          <w:rFonts w:asciiTheme="minorHAnsi" w:hAnsiTheme="minorHAnsi" w:cstheme="minorHAnsi"/>
          <w:iCs/>
          <w:color w:val="002060"/>
          <w:sz w:val="22"/>
          <w:szCs w:val="22"/>
        </w:rPr>
        <w:t xml:space="preserve"> </w:t>
      </w:r>
      <w:r w:rsidRPr="002263D8">
        <w:rPr>
          <w:rFonts w:asciiTheme="minorHAnsi" w:hAnsiTheme="minorHAnsi" w:cstheme="minorHAnsi"/>
          <w:iCs/>
          <w:color w:val="002060"/>
          <w:sz w:val="22"/>
          <w:szCs w:val="22"/>
        </w:rPr>
        <w:t>and</w:t>
      </w:r>
    </w:p>
    <w:p w14:paraId="11E2911F" w14:textId="547FA8A2" w:rsidR="00C81D03" w:rsidRPr="003F17E6" w:rsidRDefault="00C81D03" w:rsidP="00332C85">
      <w:pPr>
        <w:pStyle w:val="Default"/>
        <w:numPr>
          <w:ilvl w:val="1"/>
          <w:numId w:val="3"/>
        </w:numPr>
        <w:spacing w:after="240"/>
        <w:rPr>
          <w:rFonts w:asciiTheme="minorHAnsi" w:hAnsiTheme="minorHAnsi" w:cstheme="minorHAnsi"/>
          <w:iCs/>
          <w:color w:val="002060"/>
          <w:sz w:val="22"/>
          <w:szCs w:val="22"/>
        </w:rPr>
      </w:pPr>
      <w:r>
        <w:rPr>
          <w:rFonts w:asciiTheme="minorHAnsi" w:hAnsiTheme="minorHAnsi" w:cstheme="minorHAnsi"/>
          <w:iCs/>
          <w:color w:val="002060"/>
          <w:sz w:val="22"/>
          <w:szCs w:val="22"/>
        </w:rPr>
        <w:t xml:space="preserve">Within 30 days </w:t>
      </w:r>
      <w:r w:rsidR="00E275FE">
        <w:rPr>
          <w:rFonts w:asciiTheme="minorHAnsi" w:hAnsiTheme="minorHAnsi" w:cstheme="minorHAnsi"/>
          <w:iCs/>
          <w:color w:val="002060"/>
          <w:sz w:val="22"/>
          <w:szCs w:val="22"/>
        </w:rPr>
        <w:t>of</w:t>
      </w:r>
      <w:r w:rsidR="003147D6">
        <w:rPr>
          <w:rFonts w:asciiTheme="minorHAnsi" w:hAnsiTheme="minorHAnsi" w:cstheme="minorHAnsi"/>
          <w:iCs/>
          <w:color w:val="002060"/>
          <w:sz w:val="22"/>
          <w:szCs w:val="22"/>
        </w:rPr>
        <w:t xml:space="preserve"> recovering an</w:t>
      </w:r>
      <w:r w:rsidR="006975CF">
        <w:rPr>
          <w:rFonts w:asciiTheme="minorHAnsi" w:hAnsiTheme="minorHAnsi" w:cstheme="minorHAnsi"/>
          <w:iCs/>
          <w:color w:val="002060"/>
          <w:sz w:val="22"/>
          <w:szCs w:val="22"/>
        </w:rPr>
        <w:t xml:space="preserve"> </w:t>
      </w:r>
      <w:r>
        <w:rPr>
          <w:rFonts w:asciiTheme="minorHAnsi" w:hAnsiTheme="minorHAnsi" w:cstheme="minorHAnsi"/>
          <w:iCs/>
          <w:color w:val="002060"/>
          <w:sz w:val="22"/>
          <w:szCs w:val="22"/>
        </w:rPr>
        <w:t>overpayment</w:t>
      </w:r>
      <w:r w:rsidR="00E275FE">
        <w:rPr>
          <w:rFonts w:asciiTheme="minorHAnsi" w:hAnsiTheme="minorHAnsi" w:cstheme="minorHAnsi"/>
          <w:iCs/>
          <w:color w:val="002060"/>
          <w:sz w:val="22"/>
          <w:szCs w:val="22"/>
        </w:rPr>
        <w:t>.</w:t>
      </w:r>
    </w:p>
    <w:p w14:paraId="3BE21690" w14:textId="6D4A349A" w:rsidR="003925C4" w:rsidRPr="003F17E6" w:rsidRDefault="005E6697" w:rsidP="003925C4">
      <w:pPr>
        <w:pStyle w:val="Default"/>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CCO</w:t>
      </w:r>
      <w:r w:rsidR="00C60538" w:rsidRPr="003F17E6">
        <w:rPr>
          <w:rFonts w:asciiTheme="minorHAnsi" w:hAnsiTheme="minorHAnsi" w:cstheme="minorHAnsi"/>
          <w:iCs/>
          <w:color w:val="002060"/>
          <w:sz w:val="22"/>
          <w:szCs w:val="22"/>
        </w:rPr>
        <w:t xml:space="preserve"> must provide to OHA with each Quarterly FWA Audit Report a copy of the final PI Audit report for each PI Audit identified in the </w:t>
      </w:r>
      <w:r w:rsidR="00F54E68" w:rsidRPr="003F17E6">
        <w:rPr>
          <w:rFonts w:asciiTheme="minorHAnsi" w:hAnsiTheme="minorHAnsi" w:cstheme="minorHAnsi"/>
          <w:iCs/>
          <w:color w:val="002060"/>
          <w:sz w:val="22"/>
          <w:szCs w:val="22"/>
        </w:rPr>
        <w:t xml:space="preserve">FWA Audit </w:t>
      </w:r>
      <w:r w:rsidR="00C60538" w:rsidRPr="003F17E6">
        <w:rPr>
          <w:rFonts w:asciiTheme="minorHAnsi" w:hAnsiTheme="minorHAnsi" w:cstheme="minorHAnsi"/>
          <w:iCs/>
          <w:color w:val="002060"/>
          <w:sz w:val="22"/>
          <w:szCs w:val="22"/>
        </w:rPr>
        <w:t xml:space="preserve">Report as closed during the reporting quarter. </w:t>
      </w:r>
      <w:r w:rsidR="00726F58" w:rsidRPr="003F17E6">
        <w:rPr>
          <w:rFonts w:asciiTheme="minorHAnsi" w:hAnsiTheme="minorHAnsi" w:cstheme="minorHAnsi"/>
          <w:iCs/>
          <w:color w:val="002060"/>
          <w:sz w:val="22"/>
          <w:szCs w:val="22"/>
        </w:rPr>
        <w:t>A</w:t>
      </w:r>
      <w:r w:rsidR="00A47D6E" w:rsidRPr="003F17E6">
        <w:rPr>
          <w:rFonts w:asciiTheme="minorHAnsi" w:hAnsiTheme="minorHAnsi" w:cstheme="minorHAnsi"/>
          <w:iCs/>
          <w:color w:val="002060"/>
          <w:sz w:val="22"/>
          <w:szCs w:val="22"/>
        </w:rPr>
        <w:t xml:space="preserve"> final PI A</w:t>
      </w:r>
      <w:r w:rsidR="003925C4" w:rsidRPr="003F17E6">
        <w:rPr>
          <w:rFonts w:asciiTheme="minorHAnsi" w:hAnsiTheme="minorHAnsi" w:cstheme="minorHAnsi"/>
          <w:iCs/>
          <w:color w:val="002060"/>
          <w:sz w:val="22"/>
          <w:szCs w:val="22"/>
        </w:rPr>
        <w:t xml:space="preserve">udit report is a document that </w:t>
      </w:r>
      <w:r w:rsidR="004E02E6" w:rsidRPr="003F17E6">
        <w:rPr>
          <w:rFonts w:asciiTheme="minorHAnsi" w:hAnsiTheme="minorHAnsi" w:cstheme="minorHAnsi"/>
          <w:iCs/>
          <w:color w:val="002060"/>
          <w:sz w:val="22"/>
          <w:szCs w:val="22"/>
        </w:rPr>
        <w:t>meets the report requirements set forth in Ex</w:t>
      </w:r>
      <w:r w:rsidR="00F336BF">
        <w:rPr>
          <w:rFonts w:asciiTheme="minorHAnsi" w:hAnsiTheme="minorHAnsi" w:cstheme="minorHAnsi"/>
          <w:iCs/>
          <w:color w:val="002060"/>
          <w:sz w:val="22"/>
          <w:szCs w:val="22"/>
        </w:rPr>
        <w:t>.</w:t>
      </w:r>
      <w:r w:rsidR="004E02E6" w:rsidRPr="003F17E6">
        <w:rPr>
          <w:rFonts w:asciiTheme="minorHAnsi" w:hAnsiTheme="minorHAnsi" w:cstheme="minorHAnsi"/>
          <w:iCs/>
          <w:color w:val="002060"/>
          <w:sz w:val="22"/>
          <w:szCs w:val="22"/>
        </w:rPr>
        <w:t xml:space="preserve"> B Part 9, Sec. 1</w:t>
      </w:r>
      <w:r w:rsidR="00990381" w:rsidRPr="003F17E6">
        <w:rPr>
          <w:rFonts w:asciiTheme="minorHAnsi" w:hAnsiTheme="minorHAnsi" w:cstheme="minorHAnsi"/>
          <w:iCs/>
          <w:color w:val="002060"/>
          <w:sz w:val="22"/>
          <w:szCs w:val="22"/>
        </w:rPr>
        <w:t xml:space="preserve">5 </w:t>
      </w:r>
      <w:r w:rsidR="00202F23" w:rsidRPr="003F17E6">
        <w:rPr>
          <w:rFonts w:asciiTheme="minorHAnsi" w:hAnsiTheme="minorHAnsi" w:cstheme="minorHAnsi"/>
          <w:iCs/>
          <w:color w:val="002060"/>
          <w:sz w:val="22"/>
          <w:szCs w:val="22"/>
        </w:rPr>
        <w:t xml:space="preserve">(b)(3)(b) </w:t>
      </w:r>
      <w:r w:rsidR="00990381" w:rsidRPr="003F17E6">
        <w:rPr>
          <w:rFonts w:asciiTheme="minorHAnsi" w:hAnsiTheme="minorHAnsi" w:cstheme="minorHAnsi"/>
          <w:iCs/>
          <w:color w:val="002060"/>
          <w:sz w:val="22"/>
          <w:szCs w:val="22"/>
        </w:rPr>
        <w:t>and</w:t>
      </w:r>
      <w:r w:rsidR="004E02E6" w:rsidRPr="003F17E6">
        <w:rPr>
          <w:rFonts w:asciiTheme="minorHAnsi" w:hAnsiTheme="minorHAnsi" w:cstheme="minorHAnsi"/>
          <w:iCs/>
          <w:color w:val="002060"/>
          <w:sz w:val="22"/>
          <w:szCs w:val="22"/>
        </w:rPr>
        <w:t xml:space="preserve"> </w:t>
      </w:r>
      <w:r w:rsidR="003925C4" w:rsidRPr="003F17E6">
        <w:rPr>
          <w:rFonts w:asciiTheme="minorHAnsi" w:hAnsiTheme="minorHAnsi" w:cstheme="minorHAnsi"/>
          <w:iCs/>
          <w:color w:val="002060"/>
          <w:sz w:val="22"/>
          <w:szCs w:val="22"/>
        </w:rPr>
        <w:t>summarizes</w:t>
      </w:r>
      <w:r w:rsidR="00990381" w:rsidRPr="003F17E6">
        <w:rPr>
          <w:rFonts w:asciiTheme="minorHAnsi" w:hAnsiTheme="minorHAnsi" w:cstheme="minorHAnsi"/>
          <w:iCs/>
          <w:color w:val="002060"/>
          <w:sz w:val="22"/>
          <w:szCs w:val="22"/>
        </w:rPr>
        <w:t xml:space="preserve"> the PI Audit conducted</w:t>
      </w:r>
      <w:r w:rsidR="003925C4" w:rsidRPr="003F17E6">
        <w:rPr>
          <w:rFonts w:asciiTheme="minorHAnsi" w:hAnsiTheme="minorHAnsi" w:cstheme="minorHAnsi"/>
          <w:iCs/>
          <w:color w:val="002060"/>
          <w:sz w:val="22"/>
          <w:szCs w:val="22"/>
        </w:rPr>
        <w:t>:</w:t>
      </w:r>
    </w:p>
    <w:p w14:paraId="76B4BE41" w14:textId="11498D57" w:rsidR="001E60A3" w:rsidRPr="003F17E6" w:rsidRDefault="001E60A3" w:rsidP="004D6955">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The information gathered about the </w:t>
      </w:r>
      <w:r w:rsidR="005E6697"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rovider(s) under Sec. 15</w:t>
      </w:r>
      <w:r w:rsidR="00202F23" w:rsidRPr="003F17E6">
        <w:rPr>
          <w:rFonts w:asciiTheme="minorHAnsi" w:hAnsiTheme="minorHAnsi" w:cstheme="minorHAnsi"/>
          <w:iCs/>
          <w:color w:val="002060"/>
          <w:sz w:val="22"/>
          <w:szCs w:val="22"/>
        </w:rPr>
        <w:t xml:space="preserve"> (b)(3)(a)(i)</w:t>
      </w:r>
      <w:r w:rsidR="004378E9" w:rsidRPr="003F17E6">
        <w:rPr>
          <w:rFonts w:asciiTheme="minorHAnsi" w:hAnsiTheme="minorHAnsi" w:cstheme="minorHAnsi"/>
          <w:iCs/>
          <w:color w:val="002060"/>
          <w:sz w:val="22"/>
          <w:szCs w:val="22"/>
        </w:rPr>
        <w:t>, Ex</w:t>
      </w:r>
      <w:r w:rsidR="00F336BF">
        <w:rPr>
          <w:rFonts w:asciiTheme="minorHAnsi" w:hAnsiTheme="minorHAnsi" w:cstheme="minorHAnsi"/>
          <w:iCs/>
          <w:color w:val="002060"/>
          <w:sz w:val="22"/>
          <w:szCs w:val="22"/>
        </w:rPr>
        <w:t>.</w:t>
      </w:r>
      <w:r w:rsidR="004378E9" w:rsidRPr="003F17E6">
        <w:rPr>
          <w:rFonts w:asciiTheme="minorHAnsi" w:hAnsiTheme="minorHAnsi" w:cstheme="minorHAnsi"/>
          <w:iCs/>
          <w:color w:val="002060"/>
          <w:sz w:val="22"/>
          <w:szCs w:val="22"/>
        </w:rPr>
        <w:t xml:space="preserve"> B Part 9</w:t>
      </w:r>
    </w:p>
    <w:p w14:paraId="0EF3C9D0" w14:textId="206E27D5"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The date range of the </w:t>
      </w:r>
      <w:r w:rsidR="005E6697" w:rsidRPr="003F17E6">
        <w:rPr>
          <w:rFonts w:asciiTheme="minorHAnsi" w:hAnsiTheme="minorHAnsi" w:cstheme="minorHAnsi"/>
          <w:iCs/>
          <w:color w:val="002060"/>
          <w:sz w:val="22"/>
          <w:szCs w:val="22"/>
        </w:rPr>
        <w:t>e</w:t>
      </w:r>
      <w:r w:rsidRPr="003F17E6">
        <w:rPr>
          <w:rFonts w:asciiTheme="minorHAnsi" w:hAnsiTheme="minorHAnsi" w:cstheme="minorHAnsi"/>
          <w:iCs/>
          <w:color w:val="002060"/>
          <w:sz w:val="22"/>
          <w:szCs w:val="22"/>
        </w:rPr>
        <w:t>ncounter claims audited</w:t>
      </w:r>
    </w:p>
    <w:p w14:paraId="3991F054" w14:textId="7C23EF74"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PI Audit focus or question, including the billing code(s) selected for review</w:t>
      </w:r>
    </w:p>
    <w:p w14:paraId="2EBD9019" w14:textId="551AEFC3"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Summary table: Data mining and report on the universe and sample of </w:t>
      </w:r>
      <w:r w:rsidR="005E6697" w:rsidRPr="003F17E6">
        <w:rPr>
          <w:rFonts w:asciiTheme="minorHAnsi" w:hAnsiTheme="minorHAnsi" w:cstheme="minorHAnsi"/>
          <w:iCs/>
          <w:color w:val="002060"/>
          <w:sz w:val="22"/>
          <w:szCs w:val="22"/>
        </w:rPr>
        <w:t>e</w:t>
      </w:r>
      <w:r w:rsidRPr="003F17E6">
        <w:rPr>
          <w:rFonts w:asciiTheme="minorHAnsi" w:hAnsiTheme="minorHAnsi" w:cstheme="minorHAnsi"/>
          <w:iCs/>
          <w:color w:val="002060"/>
          <w:sz w:val="22"/>
          <w:szCs w:val="22"/>
        </w:rPr>
        <w:t>ncounters audited; the clinical or financial records reviewed</w:t>
      </w:r>
    </w:p>
    <w:p w14:paraId="394DD0CB" w14:textId="37E4DA42"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Referrals made by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 to licensing boards or other state or federal regulatory entities</w:t>
      </w:r>
    </w:p>
    <w:p w14:paraId="794FE10C" w14:textId="6FA4CFB8"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Summary of audit criteria applied and the resulting financial and other relevant findings</w:t>
      </w:r>
    </w:p>
    <w:p w14:paraId="08797962" w14:textId="717BA445" w:rsidR="001E60A3" w:rsidRPr="003F17E6" w:rsidRDefault="00C81D03" w:rsidP="001E60A3">
      <w:pPr>
        <w:pStyle w:val="Default"/>
        <w:numPr>
          <w:ilvl w:val="0"/>
          <w:numId w:val="9"/>
        </w:numPr>
        <w:rPr>
          <w:rFonts w:asciiTheme="minorHAnsi" w:hAnsiTheme="minorHAnsi" w:cstheme="minorHAnsi"/>
          <w:iCs/>
          <w:color w:val="002060"/>
          <w:sz w:val="22"/>
          <w:szCs w:val="22"/>
        </w:rPr>
      </w:pPr>
      <w:r>
        <w:rPr>
          <w:rFonts w:asciiTheme="minorHAnsi" w:hAnsiTheme="minorHAnsi" w:cstheme="minorHAnsi"/>
          <w:iCs/>
          <w:color w:val="002060"/>
          <w:sz w:val="22"/>
          <w:szCs w:val="22"/>
        </w:rPr>
        <w:t>Total</w:t>
      </w:r>
      <w:r w:rsidRPr="003F17E6">
        <w:rPr>
          <w:rFonts w:asciiTheme="minorHAnsi" w:hAnsiTheme="minorHAnsi" w:cstheme="minorHAnsi"/>
          <w:iCs/>
          <w:color w:val="002060"/>
          <w:sz w:val="22"/>
          <w:szCs w:val="22"/>
        </w:rPr>
        <w:t xml:space="preserve"> </w:t>
      </w:r>
      <w:r w:rsidR="005E6697" w:rsidRPr="003F17E6">
        <w:rPr>
          <w:rFonts w:asciiTheme="minorHAnsi" w:hAnsiTheme="minorHAnsi" w:cstheme="minorHAnsi"/>
          <w:iCs/>
          <w:color w:val="002060"/>
          <w:sz w:val="22"/>
          <w:szCs w:val="22"/>
        </w:rPr>
        <w:t>o</w:t>
      </w:r>
      <w:r w:rsidR="001E60A3" w:rsidRPr="003F17E6">
        <w:rPr>
          <w:rFonts w:asciiTheme="minorHAnsi" w:hAnsiTheme="minorHAnsi" w:cstheme="minorHAnsi"/>
          <w:iCs/>
          <w:color w:val="002060"/>
          <w:sz w:val="22"/>
          <w:szCs w:val="22"/>
        </w:rPr>
        <w:t>verpayment</w:t>
      </w:r>
      <w:r>
        <w:rPr>
          <w:rFonts w:asciiTheme="minorHAnsi" w:hAnsiTheme="minorHAnsi" w:cstheme="minorHAnsi"/>
          <w:iCs/>
          <w:color w:val="002060"/>
          <w:sz w:val="22"/>
          <w:szCs w:val="22"/>
        </w:rPr>
        <w:t xml:space="preserve"> alleged in the final PI Audit report</w:t>
      </w:r>
    </w:p>
    <w:p w14:paraId="373246FF" w14:textId="7CDD170E"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The outcome of any </w:t>
      </w:r>
      <w:r w:rsidR="005E6697"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rovider appeal(s), as applicable</w:t>
      </w:r>
    </w:p>
    <w:p w14:paraId="1EDA666D" w14:textId="41320DAA"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Summary of </w:t>
      </w:r>
      <w:r w:rsidR="005E6697" w:rsidRPr="003F17E6">
        <w:rPr>
          <w:rFonts w:asciiTheme="minorHAnsi" w:hAnsiTheme="minorHAnsi" w:cstheme="minorHAnsi"/>
          <w:iCs/>
          <w:color w:val="002060"/>
          <w:sz w:val="22"/>
          <w:szCs w:val="22"/>
        </w:rPr>
        <w:t>o</w:t>
      </w:r>
      <w:r w:rsidRPr="003F17E6">
        <w:rPr>
          <w:rFonts w:asciiTheme="minorHAnsi" w:hAnsiTheme="minorHAnsi" w:cstheme="minorHAnsi"/>
          <w:iCs/>
          <w:color w:val="002060"/>
          <w:sz w:val="22"/>
          <w:szCs w:val="22"/>
        </w:rPr>
        <w:t xml:space="preserve">verpayments recovered, repayment plan, and other </w:t>
      </w:r>
      <w:r w:rsidR="005E6697"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 xml:space="preserve">rovider corrective action(s) or education or both to prevent future </w:t>
      </w:r>
      <w:r w:rsidR="005E6697" w:rsidRPr="003F17E6">
        <w:rPr>
          <w:rFonts w:asciiTheme="minorHAnsi" w:hAnsiTheme="minorHAnsi" w:cstheme="minorHAnsi"/>
          <w:iCs/>
          <w:color w:val="002060"/>
          <w:sz w:val="22"/>
          <w:szCs w:val="22"/>
        </w:rPr>
        <w:t>o</w:t>
      </w:r>
      <w:r w:rsidRPr="003F17E6">
        <w:rPr>
          <w:rFonts w:asciiTheme="minorHAnsi" w:hAnsiTheme="minorHAnsi" w:cstheme="minorHAnsi"/>
          <w:iCs/>
          <w:color w:val="002060"/>
          <w:sz w:val="22"/>
          <w:szCs w:val="22"/>
        </w:rPr>
        <w:t xml:space="preserve">verpayments by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 and the disposition of the PI Audit; and</w:t>
      </w:r>
    </w:p>
    <w:p w14:paraId="3B982982" w14:textId="203EC061"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Other relevant audit findings as the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 deems necessary.</w:t>
      </w:r>
    </w:p>
    <w:p w14:paraId="086BF24C" w14:textId="77777777" w:rsidR="001E60A3" w:rsidRPr="003F17E6" w:rsidRDefault="001E60A3" w:rsidP="00FB7241">
      <w:pPr>
        <w:pStyle w:val="Default"/>
        <w:ind w:left="360"/>
        <w:rPr>
          <w:rFonts w:asciiTheme="minorHAnsi" w:hAnsiTheme="minorHAnsi" w:cstheme="minorHAnsi"/>
          <w:iCs/>
          <w:color w:val="002060"/>
          <w:sz w:val="22"/>
          <w:szCs w:val="22"/>
        </w:rPr>
      </w:pPr>
    </w:p>
    <w:p w14:paraId="49D71CE0" w14:textId="2D979D17" w:rsidR="00E16357" w:rsidRPr="003F17E6" w:rsidRDefault="00E16357" w:rsidP="003F17E6">
      <w:pPr>
        <w:pStyle w:val="Default"/>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In addition to the annual and quarterly summary of FWA Referrals and Investigations, CCO must report (i.e., refer) all suspected cases of FWA including suspected fraud committed by its employees, participating providers, subcontractors, members, or any other third parties to OHA OPI and DOJ’s Medicaid Fraud Control Unit (MFCU)</w:t>
      </w:r>
      <w:r w:rsidR="004B73CF" w:rsidRPr="004B73CF">
        <w:t xml:space="preserve"> </w:t>
      </w:r>
      <w:r w:rsidR="004B73CF" w:rsidRPr="004B73CF">
        <w:rPr>
          <w:rFonts w:asciiTheme="minorHAnsi" w:hAnsiTheme="minorHAnsi" w:cstheme="minorHAnsi"/>
          <w:iCs/>
          <w:color w:val="002060"/>
          <w:sz w:val="22"/>
          <w:szCs w:val="22"/>
        </w:rPr>
        <w:t>and, regardless of CCO’s own suspicious or lack thereof, any incident with any of the characteristics listed in Sec. 17 of Ex. B, Part 9</w:t>
      </w:r>
      <w:r w:rsidRPr="003F17E6">
        <w:rPr>
          <w:rFonts w:asciiTheme="minorHAnsi" w:hAnsiTheme="minorHAnsi" w:cstheme="minorHAnsi"/>
          <w:iCs/>
          <w:color w:val="002060"/>
          <w:sz w:val="22"/>
          <w:szCs w:val="22"/>
        </w:rPr>
        <w:t>.</w:t>
      </w:r>
    </w:p>
    <w:p w14:paraId="5C7B8B86" w14:textId="2F59ED98" w:rsidR="00E16357" w:rsidRPr="003F17E6" w:rsidRDefault="00E16357" w:rsidP="00195A19">
      <w:pPr>
        <w:pStyle w:val="Default"/>
        <w:numPr>
          <w:ilvl w:val="0"/>
          <w:numId w:val="27"/>
        </w:numPr>
        <w:rPr>
          <w:rFonts w:asciiTheme="minorHAnsi" w:hAnsiTheme="minorHAnsi" w:cstheme="minorHAnsi"/>
          <w:iCs/>
          <w:color w:val="002060"/>
        </w:rPr>
      </w:pPr>
      <w:r w:rsidRPr="003F17E6">
        <w:rPr>
          <w:rFonts w:asciiTheme="minorHAnsi" w:hAnsiTheme="minorHAnsi" w:cstheme="minorHAnsi"/>
          <w:iCs/>
          <w:color w:val="002060"/>
          <w:sz w:val="22"/>
          <w:szCs w:val="22"/>
        </w:rPr>
        <w:t xml:space="preserve">Reporting </w:t>
      </w:r>
      <w:bookmarkStart w:id="3" w:name="_Hlk176506100"/>
      <w:r w:rsidRPr="003F17E6">
        <w:rPr>
          <w:rFonts w:asciiTheme="minorHAnsi" w:hAnsiTheme="minorHAnsi" w:cstheme="minorHAnsi"/>
          <w:iCs/>
          <w:color w:val="002060"/>
          <w:sz w:val="22"/>
          <w:szCs w:val="22"/>
        </w:rPr>
        <w:t>(i.e. referral</w:t>
      </w:r>
      <w:r w:rsidR="00077D8F">
        <w:rPr>
          <w:rFonts w:asciiTheme="minorHAnsi" w:hAnsiTheme="minorHAnsi" w:cstheme="minorHAnsi"/>
          <w:iCs/>
          <w:color w:val="002060"/>
          <w:sz w:val="22"/>
          <w:szCs w:val="22"/>
        </w:rPr>
        <w:t>s</w:t>
      </w:r>
      <w:r w:rsidRPr="003F17E6">
        <w:rPr>
          <w:rFonts w:asciiTheme="minorHAnsi" w:hAnsiTheme="minorHAnsi" w:cstheme="minorHAnsi"/>
          <w:iCs/>
          <w:color w:val="002060"/>
          <w:sz w:val="22"/>
          <w:szCs w:val="22"/>
        </w:rPr>
        <w:t xml:space="preserve">) </w:t>
      </w:r>
      <w:bookmarkEnd w:id="3"/>
      <w:r w:rsidRPr="003F17E6">
        <w:rPr>
          <w:rFonts w:asciiTheme="minorHAnsi" w:hAnsiTheme="minorHAnsi" w:cstheme="minorHAnsi"/>
          <w:iCs/>
          <w:color w:val="002060"/>
          <w:sz w:val="22"/>
          <w:szCs w:val="22"/>
        </w:rPr>
        <w:t>must be made promptly but in no event more than seven (7) days after the CCO is initially made aware of the suspicious case.</w:t>
      </w:r>
    </w:p>
    <w:p w14:paraId="0AA47ED5" w14:textId="674B10D4" w:rsidR="00E16357" w:rsidRPr="003F17E6" w:rsidRDefault="00E16357" w:rsidP="00E16357">
      <w:pPr>
        <w:pStyle w:val="Default"/>
        <w:numPr>
          <w:ilvl w:val="0"/>
          <w:numId w:val="27"/>
        </w:numPr>
        <w:spacing w:after="240"/>
        <w:rPr>
          <w:rFonts w:asciiTheme="minorHAnsi" w:hAnsiTheme="minorHAnsi" w:cstheme="minorHAnsi"/>
          <w:iCs/>
          <w:color w:val="002060"/>
        </w:rPr>
      </w:pPr>
      <w:r w:rsidRPr="003F17E6">
        <w:rPr>
          <w:rFonts w:asciiTheme="minorHAnsi" w:hAnsiTheme="minorHAnsi" w:cstheme="minorHAnsi"/>
          <w:iCs/>
          <w:color w:val="002060"/>
          <w:sz w:val="22"/>
          <w:szCs w:val="22"/>
        </w:rPr>
        <w:t xml:space="preserve">All reporting </w:t>
      </w:r>
      <w:r w:rsidR="004B73CF" w:rsidRPr="003F17E6">
        <w:rPr>
          <w:rFonts w:asciiTheme="minorHAnsi" w:hAnsiTheme="minorHAnsi" w:cstheme="minorHAnsi"/>
          <w:iCs/>
          <w:color w:val="002060"/>
          <w:sz w:val="22"/>
          <w:szCs w:val="22"/>
        </w:rPr>
        <w:t>(i.e. referral</w:t>
      </w:r>
      <w:r w:rsidR="00077D8F">
        <w:rPr>
          <w:rFonts w:asciiTheme="minorHAnsi" w:hAnsiTheme="minorHAnsi" w:cstheme="minorHAnsi"/>
          <w:iCs/>
          <w:color w:val="002060"/>
          <w:sz w:val="22"/>
          <w:szCs w:val="22"/>
        </w:rPr>
        <w:t>s</w:t>
      </w:r>
      <w:r w:rsidR="004B73CF" w:rsidRPr="003F17E6">
        <w:rPr>
          <w:rFonts w:asciiTheme="minorHAnsi" w:hAnsiTheme="minorHAnsi" w:cstheme="minorHAnsi"/>
          <w:iCs/>
          <w:color w:val="002060"/>
          <w:sz w:val="22"/>
          <w:szCs w:val="22"/>
        </w:rPr>
        <w:t xml:space="preserve">) </w:t>
      </w:r>
      <w:r w:rsidRPr="003F17E6">
        <w:rPr>
          <w:rFonts w:asciiTheme="minorHAnsi" w:hAnsiTheme="minorHAnsi" w:cstheme="minorHAnsi"/>
          <w:iCs/>
          <w:color w:val="002060"/>
          <w:sz w:val="22"/>
          <w:szCs w:val="22"/>
        </w:rPr>
        <w:t xml:space="preserve">must be </w:t>
      </w:r>
      <w:r w:rsidR="004B73CF">
        <w:rPr>
          <w:rFonts w:asciiTheme="minorHAnsi" w:hAnsiTheme="minorHAnsi" w:cstheme="minorHAnsi"/>
          <w:iCs/>
          <w:color w:val="002060"/>
          <w:sz w:val="22"/>
          <w:szCs w:val="22"/>
        </w:rPr>
        <w:t>made</w:t>
      </w:r>
      <w:r w:rsidRPr="003F17E6">
        <w:rPr>
          <w:rFonts w:asciiTheme="minorHAnsi" w:hAnsiTheme="minorHAnsi" w:cstheme="minorHAnsi"/>
          <w:iCs/>
          <w:color w:val="002060"/>
          <w:sz w:val="22"/>
          <w:szCs w:val="22"/>
        </w:rPr>
        <w:t xml:space="preserve"> </w:t>
      </w:r>
      <w:r w:rsidR="00E97945" w:rsidRPr="003F17E6">
        <w:rPr>
          <w:rFonts w:asciiTheme="minorHAnsi" w:hAnsiTheme="minorHAnsi" w:cstheme="minorHAnsi"/>
          <w:iCs/>
          <w:color w:val="002060"/>
          <w:sz w:val="22"/>
          <w:szCs w:val="22"/>
        </w:rPr>
        <w:t>using</w:t>
      </w:r>
      <w:r w:rsidRPr="003F17E6">
        <w:rPr>
          <w:rFonts w:asciiTheme="minorHAnsi" w:hAnsiTheme="minorHAnsi" w:cstheme="minorHAnsi"/>
          <w:iCs/>
          <w:color w:val="002060"/>
          <w:sz w:val="22"/>
          <w:szCs w:val="22"/>
        </w:rPr>
        <w:t xml:space="preserve"> a FWA Referral Form </w:t>
      </w:r>
      <w:r w:rsidR="00E97945" w:rsidRPr="003F17E6">
        <w:rPr>
          <w:rFonts w:asciiTheme="minorHAnsi" w:hAnsiTheme="minorHAnsi" w:cstheme="minorHAnsi"/>
          <w:iCs/>
          <w:color w:val="002060"/>
          <w:sz w:val="22"/>
          <w:szCs w:val="22"/>
        </w:rPr>
        <w:t>(</w:t>
      </w:r>
      <w:r w:rsidR="008F7316">
        <w:rPr>
          <w:rFonts w:asciiTheme="minorHAnsi" w:hAnsiTheme="minorHAnsi" w:cstheme="minorHAnsi"/>
          <w:iCs/>
          <w:color w:val="002060"/>
          <w:sz w:val="22"/>
          <w:szCs w:val="22"/>
        </w:rPr>
        <w:t xml:space="preserve">form </w:t>
      </w:r>
      <w:r w:rsidR="00E97945" w:rsidRPr="003F17E6">
        <w:rPr>
          <w:rFonts w:asciiTheme="minorHAnsi" w:hAnsiTheme="minorHAnsi" w:cstheme="minorHAnsi"/>
          <w:iCs/>
          <w:color w:val="002060"/>
          <w:sz w:val="22"/>
          <w:szCs w:val="22"/>
        </w:rPr>
        <w:t xml:space="preserve">provided by OHA </w:t>
      </w:r>
      <w:r w:rsidR="00E97945" w:rsidRPr="003F17E6">
        <w:rPr>
          <w:rFonts w:asciiTheme="minorHAnsi" w:hAnsiTheme="minorHAnsi" w:cstheme="minorHAnsi"/>
          <w:color w:val="002060"/>
          <w:sz w:val="22"/>
          <w:szCs w:val="22"/>
        </w:rPr>
        <w:t xml:space="preserve">on the CCO Contract Forms </w:t>
      </w:r>
      <w:hyperlink r:id="rId17" w:history="1">
        <w:r w:rsidR="00E97945" w:rsidRPr="003F17E6">
          <w:rPr>
            <w:rStyle w:val="Hyperlink"/>
            <w:rFonts w:asciiTheme="minorHAnsi" w:hAnsiTheme="minorHAnsi" w:cstheme="minorHAnsi"/>
            <w:iCs/>
            <w:color w:val="0070C0"/>
            <w:sz w:val="22"/>
            <w:szCs w:val="22"/>
          </w:rPr>
          <w:t>Website</w:t>
        </w:r>
      </w:hyperlink>
      <w:r w:rsidR="00E97945" w:rsidRPr="003F17E6">
        <w:rPr>
          <w:rStyle w:val="Hyperlink"/>
          <w:rFonts w:asciiTheme="minorHAnsi" w:hAnsiTheme="minorHAnsi" w:cstheme="minorHAnsi"/>
          <w:iCs/>
          <w:color w:val="0070C0"/>
          <w:sz w:val="22"/>
          <w:szCs w:val="22"/>
        </w:rPr>
        <w:t xml:space="preserve">) </w:t>
      </w:r>
      <w:r w:rsidRPr="003F17E6">
        <w:rPr>
          <w:rFonts w:asciiTheme="minorHAnsi" w:hAnsiTheme="minorHAnsi" w:cstheme="minorHAnsi"/>
          <w:iCs/>
          <w:color w:val="002060"/>
          <w:sz w:val="22"/>
          <w:szCs w:val="22"/>
        </w:rPr>
        <w:t>and as set forth in Paras. h &amp; i of Ex. B, Part 9, Sec. 18 (</w:t>
      </w:r>
      <w:r w:rsidR="00325215">
        <w:rPr>
          <w:rFonts w:asciiTheme="minorHAnsi" w:hAnsiTheme="minorHAnsi" w:cstheme="minorHAnsi"/>
          <w:iCs/>
          <w:color w:val="002060"/>
          <w:sz w:val="22"/>
          <w:szCs w:val="22"/>
        </w:rPr>
        <w:t>2026</w:t>
      </w:r>
      <w:r w:rsidRPr="003F17E6">
        <w:rPr>
          <w:rFonts w:asciiTheme="minorHAnsi" w:hAnsiTheme="minorHAnsi" w:cstheme="minorHAnsi"/>
          <w:iCs/>
          <w:color w:val="002060"/>
          <w:sz w:val="22"/>
          <w:szCs w:val="22"/>
        </w:rPr>
        <w:t xml:space="preserve"> CCO Contract Ex. B, Part 9, Sec. 18, Para. d).</w:t>
      </w:r>
    </w:p>
    <w:p w14:paraId="78C7EB23" w14:textId="32159DA6" w:rsidR="007B5668" w:rsidRPr="005B389D" w:rsidRDefault="00F14D2E" w:rsidP="00FB7241">
      <w:pPr>
        <w:pStyle w:val="Default"/>
        <w:rPr>
          <w:rFonts w:asciiTheme="minorHAnsi" w:hAnsiTheme="minorHAnsi" w:cstheme="minorHAnsi"/>
          <w:iCs/>
          <w:color w:val="002060"/>
        </w:rPr>
      </w:pPr>
      <w:r w:rsidRPr="003F17E6">
        <w:rPr>
          <w:rFonts w:asciiTheme="minorHAnsi" w:hAnsiTheme="minorHAnsi" w:cstheme="minorHAnsi"/>
          <w:iCs/>
          <w:color w:val="002060"/>
          <w:sz w:val="22"/>
          <w:szCs w:val="22"/>
        </w:rPr>
        <w:lastRenderedPageBreak/>
        <w:t xml:space="preserve">NOTE: The FWA Audit and FWA Investigation and Referral Reports are not contract deliverables for CCO’s to report </w:t>
      </w:r>
      <w:r w:rsidR="00AA3AC3" w:rsidRPr="003F17E6">
        <w:rPr>
          <w:rFonts w:asciiTheme="minorHAnsi" w:hAnsiTheme="minorHAnsi" w:cstheme="minorHAnsi"/>
          <w:iCs/>
          <w:color w:val="002060"/>
          <w:sz w:val="22"/>
          <w:szCs w:val="22"/>
        </w:rPr>
        <w:t xml:space="preserve">routine </w:t>
      </w:r>
      <w:r w:rsidR="00DF646A" w:rsidRPr="003F17E6">
        <w:rPr>
          <w:rFonts w:asciiTheme="minorHAnsi" w:hAnsiTheme="minorHAnsi" w:cstheme="minorHAnsi"/>
          <w:iCs/>
          <w:color w:val="002060"/>
          <w:sz w:val="22"/>
          <w:szCs w:val="22"/>
        </w:rPr>
        <w:t>Third Party Liability (</w:t>
      </w:r>
      <w:r w:rsidRPr="003F17E6">
        <w:rPr>
          <w:rFonts w:asciiTheme="minorHAnsi" w:hAnsiTheme="minorHAnsi" w:cstheme="minorHAnsi"/>
          <w:iCs/>
          <w:color w:val="002060"/>
          <w:sz w:val="22"/>
          <w:szCs w:val="22"/>
        </w:rPr>
        <w:t>TPL</w:t>
      </w:r>
      <w:r w:rsidR="00DF646A" w:rsidRPr="003F17E6">
        <w:rPr>
          <w:rFonts w:asciiTheme="minorHAnsi" w:hAnsiTheme="minorHAnsi" w:cstheme="minorHAnsi"/>
          <w:iCs/>
          <w:color w:val="002060"/>
          <w:sz w:val="22"/>
          <w:szCs w:val="22"/>
        </w:rPr>
        <w:t>)</w:t>
      </w:r>
      <w:r w:rsidRPr="003F17E6">
        <w:rPr>
          <w:rFonts w:asciiTheme="minorHAnsi" w:hAnsiTheme="minorHAnsi" w:cstheme="minorHAnsi"/>
          <w:iCs/>
          <w:color w:val="002060"/>
          <w:sz w:val="22"/>
          <w:szCs w:val="22"/>
        </w:rPr>
        <w:t xml:space="preserve"> </w:t>
      </w:r>
      <w:r w:rsidR="00DF646A" w:rsidRPr="003F17E6">
        <w:rPr>
          <w:rFonts w:asciiTheme="minorHAnsi" w:hAnsiTheme="minorHAnsi" w:cstheme="minorHAnsi"/>
          <w:iCs/>
          <w:color w:val="002060"/>
          <w:sz w:val="22"/>
          <w:szCs w:val="22"/>
        </w:rPr>
        <w:t xml:space="preserve">or Third Party Resource (TPR) </w:t>
      </w:r>
      <w:r w:rsidRPr="003F17E6">
        <w:rPr>
          <w:rFonts w:asciiTheme="minorHAnsi" w:hAnsiTheme="minorHAnsi" w:cstheme="minorHAnsi"/>
          <w:iCs/>
          <w:color w:val="002060"/>
          <w:sz w:val="22"/>
          <w:szCs w:val="22"/>
        </w:rPr>
        <w:t>recoveries</w:t>
      </w:r>
      <w:r w:rsidR="007A1C99" w:rsidRPr="003F17E6">
        <w:rPr>
          <w:rFonts w:asciiTheme="minorHAnsi" w:hAnsiTheme="minorHAnsi" w:cstheme="minorHAnsi"/>
          <w:iCs/>
          <w:color w:val="002060"/>
          <w:sz w:val="22"/>
          <w:szCs w:val="22"/>
        </w:rPr>
        <w:t xml:space="preserve"> to OHA</w:t>
      </w:r>
      <w:r w:rsidRPr="003F17E6">
        <w:rPr>
          <w:rFonts w:asciiTheme="minorHAnsi" w:hAnsiTheme="minorHAnsi" w:cstheme="minorHAnsi"/>
          <w:iCs/>
          <w:color w:val="002060"/>
          <w:sz w:val="22"/>
          <w:szCs w:val="22"/>
        </w:rPr>
        <w:t xml:space="preserve">. </w:t>
      </w:r>
      <w:r w:rsidR="00196300" w:rsidRPr="003F17E6">
        <w:rPr>
          <w:rFonts w:asciiTheme="minorHAnsi" w:hAnsiTheme="minorHAnsi" w:cstheme="minorHAnsi"/>
          <w:iCs/>
          <w:color w:val="002060"/>
          <w:sz w:val="22"/>
          <w:szCs w:val="22"/>
        </w:rPr>
        <w:t xml:space="preserve">CCO compliance with TPL or TPR is monitored by OHA through a separate process. </w:t>
      </w:r>
      <w:r w:rsidR="00DF646A" w:rsidRPr="003F17E6">
        <w:rPr>
          <w:rFonts w:asciiTheme="minorHAnsi" w:hAnsiTheme="minorHAnsi" w:cstheme="minorHAnsi"/>
          <w:iCs/>
          <w:color w:val="002060"/>
          <w:sz w:val="22"/>
          <w:szCs w:val="22"/>
        </w:rPr>
        <w:t xml:space="preserve">Third Party Liability, Excluding Personal Injury Liens and the process for CCO recovery and reporting are described in </w:t>
      </w:r>
      <w:r w:rsidR="00196300" w:rsidRPr="003F17E6">
        <w:rPr>
          <w:rFonts w:asciiTheme="minorHAnsi" w:hAnsiTheme="minorHAnsi" w:cstheme="minorHAnsi"/>
          <w:iCs/>
          <w:color w:val="002060"/>
          <w:sz w:val="22"/>
          <w:szCs w:val="22"/>
        </w:rPr>
        <w:t xml:space="preserve">Sec. 18 of </w:t>
      </w:r>
      <w:r w:rsidR="00DF646A" w:rsidRPr="003F17E6">
        <w:rPr>
          <w:rFonts w:asciiTheme="minorHAnsi" w:hAnsiTheme="minorHAnsi" w:cstheme="minorHAnsi"/>
          <w:iCs/>
          <w:color w:val="002060"/>
          <w:sz w:val="22"/>
          <w:szCs w:val="22"/>
        </w:rPr>
        <w:t>Ex. B, Part 8.</w:t>
      </w:r>
      <w:r w:rsidR="00174E1D" w:rsidRPr="003F17E6">
        <w:rPr>
          <w:rFonts w:asciiTheme="minorHAnsi" w:hAnsiTheme="minorHAnsi" w:cstheme="minorHAnsi"/>
          <w:iCs/>
          <w:color w:val="002060"/>
          <w:sz w:val="22"/>
          <w:szCs w:val="22"/>
        </w:rPr>
        <w:t xml:space="preserve"> </w:t>
      </w:r>
      <w:r w:rsidR="00196300" w:rsidRPr="003F17E6">
        <w:rPr>
          <w:rFonts w:asciiTheme="minorHAnsi" w:hAnsiTheme="minorHAnsi" w:cstheme="minorHAnsi"/>
          <w:iCs/>
          <w:color w:val="002060"/>
          <w:sz w:val="22"/>
          <w:szCs w:val="22"/>
        </w:rPr>
        <w:t xml:space="preserve">The </w:t>
      </w:r>
      <w:r w:rsidR="00174E1D" w:rsidRPr="003F17E6">
        <w:rPr>
          <w:rFonts w:asciiTheme="minorHAnsi" w:hAnsiTheme="minorHAnsi" w:cstheme="minorHAnsi"/>
          <w:iCs/>
          <w:color w:val="002060"/>
          <w:sz w:val="22"/>
          <w:szCs w:val="22"/>
        </w:rPr>
        <w:t xml:space="preserve">Personal Injury Liens are described in </w:t>
      </w:r>
      <w:r w:rsidR="00196300" w:rsidRPr="003F17E6">
        <w:rPr>
          <w:rFonts w:asciiTheme="minorHAnsi" w:hAnsiTheme="minorHAnsi" w:cstheme="minorHAnsi"/>
          <w:iCs/>
          <w:color w:val="002060"/>
          <w:sz w:val="22"/>
          <w:szCs w:val="22"/>
        </w:rPr>
        <w:t xml:space="preserve">Sec. 19 of </w:t>
      </w:r>
      <w:r w:rsidR="00174E1D" w:rsidRPr="003F17E6">
        <w:rPr>
          <w:rFonts w:asciiTheme="minorHAnsi" w:hAnsiTheme="minorHAnsi" w:cstheme="minorHAnsi"/>
          <w:iCs/>
          <w:color w:val="002060"/>
          <w:sz w:val="22"/>
          <w:szCs w:val="22"/>
        </w:rPr>
        <w:t>Ex. B, Part 8.</w:t>
      </w:r>
      <w:r w:rsidR="007B5668" w:rsidRPr="005B389D">
        <w:rPr>
          <w:rFonts w:asciiTheme="minorHAnsi" w:hAnsiTheme="minorHAnsi" w:cstheme="minorHAnsi"/>
          <w:caps/>
          <w:color w:val="002060"/>
          <w:sz w:val="22"/>
        </w:rPr>
        <w:br w:type="page"/>
      </w:r>
    </w:p>
    <w:p w14:paraId="4B8CDC6E" w14:textId="411145B3" w:rsidR="008D398C" w:rsidRPr="005B389D" w:rsidRDefault="00353EFF" w:rsidP="00D05C17">
      <w:pPr>
        <w:rPr>
          <w:rFonts w:cstheme="minorHAnsi"/>
          <w:color w:val="002060"/>
        </w:rPr>
      </w:pPr>
      <w:r w:rsidRPr="005B389D">
        <w:rPr>
          <w:rFonts w:eastAsiaTheme="majorEastAsia" w:cstheme="minorHAnsi"/>
          <w:color w:val="002060"/>
          <w:sz w:val="32"/>
          <w:szCs w:val="24"/>
        </w:rPr>
        <w:lastRenderedPageBreak/>
        <w:t xml:space="preserve">Compliance </w:t>
      </w:r>
      <w:r w:rsidR="00BB47C4" w:rsidRPr="005B389D">
        <w:rPr>
          <w:rFonts w:eastAsiaTheme="majorEastAsia" w:cstheme="minorHAnsi"/>
          <w:color w:val="002060"/>
          <w:sz w:val="32"/>
          <w:szCs w:val="24"/>
        </w:rPr>
        <w:t>Review</w:t>
      </w:r>
      <w:r w:rsidR="00341B1B" w:rsidRPr="005B389D">
        <w:rPr>
          <w:rFonts w:cstheme="minorHAnsi"/>
          <w:noProof/>
          <w:color w:val="002060"/>
          <w:sz w:val="16"/>
          <w:szCs w:val="16"/>
        </w:rPr>
        <mc:AlternateContent>
          <mc:Choice Requires="wps">
            <w:drawing>
              <wp:inline distT="0" distB="0" distL="0" distR="0" wp14:anchorId="77D94618" wp14:editId="65630319">
                <wp:extent cx="6305702" cy="0"/>
                <wp:effectExtent l="0" t="19050" r="19050" b="19050"/>
                <wp:docPr id="8" name="Straight Connector 8"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301AB5DA" id="Straight Connector 8"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" strokecolor="#082a75" strokeweight="3pt">
                <w10:anchorlock/>
              </v:line>
            </w:pict>
          </mc:Fallback>
        </mc:AlternateContent>
      </w:r>
    </w:p>
    <w:p w14:paraId="4498858C" w14:textId="417D1DC9" w:rsidR="008D398C" w:rsidRPr="005B389D" w:rsidRDefault="00AF6768" w:rsidP="001A731D">
      <w:pPr>
        <w:pStyle w:val="Default"/>
        <w:numPr>
          <w:ilvl w:val="0"/>
          <w:numId w:val="1"/>
        </w:numPr>
        <w:ind w:left="360"/>
        <w:rPr>
          <w:rFonts w:asciiTheme="minorHAnsi" w:hAnsiTheme="minorHAnsi" w:cstheme="minorHAnsi"/>
          <w:color w:val="002060"/>
          <w:u w:val="single"/>
        </w:rPr>
      </w:pPr>
      <w:r w:rsidRPr="005B389D">
        <w:rPr>
          <w:rFonts w:asciiTheme="minorHAnsi" w:hAnsiTheme="minorHAnsi" w:cstheme="minorHAnsi"/>
          <w:b/>
          <w:color w:val="002060"/>
          <w:u w:val="single"/>
        </w:rPr>
        <w:t>Reporting Activities</w:t>
      </w:r>
      <w:r w:rsidR="008D398C" w:rsidRPr="005B389D">
        <w:rPr>
          <w:rFonts w:asciiTheme="minorHAnsi" w:hAnsiTheme="minorHAnsi" w:cstheme="minorHAnsi"/>
          <w:b/>
          <w:color w:val="002060"/>
          <w:u w:val="single"/>
        </w:rPr>
        <w:t>:</w:t>
      </w:r>
    </w:p>
    <w:p w14:paraId="2A482301" w14:textId="5AED8A4D" w:rsidR="008D398C" w:rsidRPr="005B389D" w:rsidRDefault="00AF6768" w:rsidP="00FB7241">
      <w:pPr>
        <w:pStyle w:val="Default"/>
        <w:numPr>
          <w:ilvl w:val="0"/>
          <w:numId w:val="2"/>
        </w:numPr>
        <w:rPr>
          <w:rFonts w:asciiTheme="minorHAnsi" w:hAnsiTheme="minorHAnsi" w:cstheme="minorHAnsi"/>
          <w:color w:val="002060"/>
        </w:rPr>
      </w:pPr>
      <w:r w:rsidRPr="005B389D">
        <w:rPr>
          <w:rFonts w:asciiTheme="minorHAnsi" w:hAnsiTheme="minorHAnsi" w:cstheme="minorHAnsi"/>
          <w:color w:val="002060"/>
        </w:rPr>
        <w:t>Number of complaints of s</w:t>
      </w:r>
      <w:r w:rsidR="00315E85" w:rsidRPr="005B389D">
        <w:rPr>
          <w:rFonts w:asciiTheme="minorHAnsi" w:hAnsiTheme="minorHAnsi" w:cstheme="minorHAnsi"/>
          <w:color w:val="002060"/>
        </w:rPr>
        <w:t xml:space="preserve">uspected </w:t>
      </w:r>
      <w:r w:rsidR="002502B7" w:rsidRPr="005B389D">
        <w:rPr>
          <w:rFonts w:asciiTheme="minorHAnsi" w:hAnsiTheme="minorHAnsi" w:cstheme="minorHAnsi"/>
          <w:color w:val="002060"/>
        </w:rPr>
        <w:t>FWA</w:t>
      </w:r>
      <w:r w:rsidR="009B4A34" w:rsidRPr="005B389D">
        <w:rPr>
          <w:rFonts w:asciiTheme="minorHAnsi" w:hAnsiTheme="minorHAnsi" w:cstheme="minorHAnsi"/>
          <w:color w:val="002060"/>
        </w:rPr>
        <w:t xml:space="preserve"> </w:t>
      </w:r>
      <w:r w:rsidR="00227B26" w:rsidRPr="005B389D">
        <w:rPr>
          <w:rFonts w:asciiTheme="minorHAnsi" w:hAnsiTheme="minorHAnsi" w:cstheme="minorHAnsi"/>
          <w:color w:val="002060"/>
        </w:rPr>
        <w:t xml:space="preserve">referred </w:t>
      </w:r>
      <w:r w:rsidR="009B4A34" w:rsidRPr="005B389D">
        <w:rPr>
          <w:rFonts w:asciiTheme="minorHAnsi" w:hAnsiTheme="minorHAnsi" w:cstheme="minorHAnsi"/>
          <w:color w:val="002060"/>
        </w:rPr>
        <w:t xml:space="preserve">to the OHA </w:t>
      </w:r>
      <w:r w:rsidR="009311A2" w:rsidRPr="005B389D">
        <w:rPr>
          <w:rFonts w:asciiTheme="minorHAnsi" w:hAnsiTheme="minorHAnsi" w:cstheme="minorHAnsi"/>
          <w:color w:val="002060"/>
        </w:rPr>
        <w:t>O</w:t>
      </w:r>
      <w:r w:rsidR="009B4A34" w:rsidRPr="005B389D">
        <w:rPr>
          <w:rFonts w:asciiTheme="minorHAnsi" w:hAnsiTheme="minorHAnsi" w:cstheme="minorHAnsi"/>
          <w:color w:val="002060"/>
        </w:rPr>
        <w:t xml:space="preserve">PI or the </w:t>
      </w:r>
      <w:r w:rsidR="00227B26" w:rsidRPr="005B389D">
        <w:rPr>
          <w:rFonts w:asciiTheme="minorHAnsi" w:hAnsiTheme="minorHAnsi" w:cstheme="minorHAnsi"/>
          <w:color w:val="002060"/>
        </w:rPr>
        <w:t>MFCU</w:t>
      </w:r>
      <w:r w:rsidR="009B4A34" w:rsidRPr="005B389D">
        <w:rPr>
          <w:rFonts w:asciiTheme="minorHAnsi" w:hAnsiTheme="minorHAnsi" w:cstheme="minorHAnsi"/>
          <w:color w:val="002060"/>
        </w:rPr>
        <w:t xml:space="preserve"> that warrant</w:t>
      </w:r>
      <w:r w:rsidR="006E7C43" w:rsidRPr="005B389D">
        <w:rPr>
          <w:rFonts w:asciiTheme="minorHAnsi" w:hAnsiTheme="minorHAnsi" w:cstheme="minorHAnsi"/>
          <w:color w:val="002060"/>
        </w:rPr>
        <w:t xml:space="preserve"> </w:t>
      </w:r>
      <w:r w:rsidR="009557B4" w:rsidRPr="005B389D">
        <w:rPr>
          <w:rFonts w:asciiTheme="minorHAnsi" w:hAnsiTheme="minorHAnsi" w:cstheme="minorHAnsi"/>
          <w:color w:val="002060"/>
        </w:rPr>
        <w:t>a preliminary or full investigation</w:t>
      </w:r>
      <w:r w:rsidRPr="005B389D">
        <w:rPr>
          <w:rFonts w:asciiTheme="minorHAnsi" w:hAnsiTheme="minorHAnsi" w:cstheme="minorHAnsi"/>
          <w:color w:val="002060"/>
        </w:rPr>
        <w:t>; and for each matter that warrants investigation or PI Audit,</w:t>
      </w:r>
      <w:r w:rsidR="009B4A34" w:rsidRPr="005B389D">
        <w:rPr>
          <w:rFonts w:asciiTheme="minorHAnsi" w:hAnsiTheme="minorHAnsi" w:cstheme="minorHAnsi"/>
          <w:color w:val="002060"/>
        </w:rPr>
        <w:t xml:space="preserve"> the following:</w:t>
      </w:r>
    </w:p>
    <w:p w14:paraId="2C739A5B" w14:textId="0C8ED9FC" w:rsidR="009B4A34" w:rsidRPr="005B389D" w:rsidRDefault="007B5668"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Provider n</w:t>
      </w:r>
      <w:r w:rsidR="009B4A34" w:rsidRPr="005B389D">
        <w:rPr>
          <w:rFonts w:asciiTheme="minorHAnsi" w:hAnsiTheme="minorHAnsi" w:cstheme="minorHAnsi"/>
          <w:color w:val="002060"/>
        </w:rPr>
        <w:t>ame and ID number</w:t>
      </w:r>
      <w:r w:rsidR="00AB6D6C" w:rsidRPr="005B389D">
        <w:rPr>
          <w:rFonts w:asciiTheme="minorHAnsi" w:hAnsiTheme="minorHAnsi" w:cstheme="minorHAnsi"/>
          <w:color w:val="002060"/>
        </w:rPr>
        <w:t xml:space="preserve">; or Member </w:t>
      </w:r>
      <w:r w:rsidR="00FB7241" w:rsidRPr="005B389D">
        <w:rPr>
          <w:rFonts w:asciiTheme="minorHAnsi" w:hAnsiTheme="minorHAnsi" w:cstheme="minorHAnsi"/>
          <w:color w:val="002060"/>
        </w:rPr>
        <w:t>n</w:t>
      </w:r>
      <w:r w:rsidR="00AB6D6C" w:rsidRPr="005B389D">
        <w:rPr>
          <w:rFonts w:asciiTheme="minorHAnsi" w:hAnsiTheme="minorHAnsi" w:cstheme="minorHAnsi"/>
          <w:color w:val="002060"/>
        </w:rPr>
        <w:t>ame and Member ID number</w:t>
      </w:r>
    </w:p>
    <w:p w14:paraId="69F5695A" w14:textId="41F1B352" w:rsidR="009B4A34" w:rsidRPr="005B389D" w:rsidRDefault="009B4A34"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 xml:space="preserve">Source of </w:t>
      </w:r>
      <w:r w:rsidR="007B5668" w:rsidRPr="005B389D">
        <w:rPr>
          <w:rFonts w:asciiTheme="minorHAnsi" w:hAnsiTheme="minorHAnsi" w:cstheme="minorHAnsi"/>
          <w:color w:val="002060"/>
        </w:rPr>
        <w:t xml:space="preserve">the </w:t>
      </w:r>
      <w:r w:rsidRPr="005B389D">
        <w:rPr>
          <w:rFonts w:asciiTheme="minorHAnsi" w:hAnsiTheme="minorHAnsi" w:cstheme="minorHAnsi"/>
          <w:color w:val="002060"/>
        </w:rPr>
        <w:t>complaint</w:t>
      </w:r>
    </w:p>
    <w:p w14:paraId="3C3702F0" w14:textId="100EBD76" w:rsidR="00374064" w:rsidRPr="005B389D" w:rsidRDefault="009B4A34"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Type of Provider</w:t>
      </w:r>
    </w:p>
    <w:p w14:paraId="5750145A" w14:textId="62C557C2" w:rsidR="00D54066" w:rsidRPr="005B389D" w:rsidRDefault="009B4A34"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 xml:space="preserve">Nature of </w:t>
      </w:r>
      <w:r w:rsidR="007B5668" w:rsidRPr="005B389D">
        <w:rPr>
          <w:rFonts w:asciiTheme="minorHAnsi" w:hAnsiTheme="minorHAnsi" w:cstheme="minorHAnsi"/>
          <w:color w:val="002060"/>
        </w:rPr>
        <w:t xml:space="preserve">the </w:t>
      </w:r>
      <w:r w:rsidRPr="005B389D">
        <w:rPr>
          <w:rFonts w:asciiTheme="minorHAnsi" w:hAnsiTheme="minorHAnsi" w:cstheme="minorHAnsi"/>
          <w:color w:val="002060"/>
        </w:rPr>
        <w:t>complaint</w:t>
      </w:r>
      <w:bookmarkStart w:id="4" w:name="_Hlk176363107"/>
      <w:r w:rsidR="00C0716B" w:rsidRPr="005B389D">
        <w:rPr>
          <w:rFonts w:asciiTheme="minorHAnsi" w:hAnsiTheme="minorHAnsi" w:cstheme="minorHAnsi"/>
          <w:color w:val="002060"/>
        </w:rPr>
        <w:t xml:space="preserve"> (t</w:t>
      </w:r>
      <w:r w:rsidR="00FB7241" w:rsidRPr="005B389D">
        <w:rPr>
          <w:rFonts w:asciiTheme="minorHAnsi" w:hAnsiTheme="minorHAnsi" w:cstheme="minorHAnsi"/>
          <w:color w:val="002060"/>
        </w:rPr>
        <w:t>he billing issue identified</w:t>
      </w:r>
      <w:r w:rsidR="00C0716B" w:rsidRPr="005B389D">
        <w:rPr>
          <w:rFonts w:asciiTheme="minorHAnsi" w:hAnsiTheme="minorHAnsi" w:cstheme="minorHAnsi"/>
          <w:color w:val="002060"/>
        </w:rPr>
        <w:t>, billing code(s) selected for review, or</w:t>
      </w:r>
      <w:r w:rsidR="00FB7241" w:rsidRPr="005B389D">
        <w:rPr>
          <w:rFonts w:asciiTheme="minorHAnsi" w:hAnsiTheme="minorHAnsi" w:cstheme="minorHAnsi"/>
          <w:color w:val="002060"/>
        </w:rPr>
        <w:t xml:space="preserve"> PI Audit focus or question</w:t>
      </w:r>
      <w:bookmarkEnd w:id="4"/>
      <w:r w:rsidR="00C0716B" w:rsidRPr="005B389D">
        <w:rPr>
          <w:rFonts w:asciiTheme="minorHAnsi" w:hAnsiTheme="minorHAnsi" w:cstheme="minorHAnsi"/>
          <w:color w:val="002060"/>
        </w:rPr>
        <w:t>)</w:t>
      </w:r>
    </w:p>
    <w:p w14:paraId="621EE716" w14:textId="0FD321F4" w:rsidR="009B4A34" w:rsidRDefault="009B4A34"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Approximate dollars involved</w:t>
      </w:r>
      <w:r w:rsidR="007E2DBA" w:rsidRPr="005B389D">
        <w:rPr>
          <w:rFonts w:asciiTheme="minorHAnsi" w:hAnsiTheme="minorHAnsi" w:cstheme="minorHAnsi"/>
          <w:color w:val="002060"/>
        </w:rPr>
        <w:t xml:space="preserve"> (</w:t>
      </w:r>
      <w:r w:rsidR="00223648">
        <w:rPr>
          <w:rFonts w:asciiTheme="minorHAnsi" w:hAnsiTheme="minorHAnsi" w:cstheme="minorHAnsi"/>
          <w:color w:val="002060"/>
        </w:rPr>
        <w:t xml:space="preserve">preliminary </w:t>
      </w:r>
      <w:r w:rsidR="007E2DBA" w:rsidRPr="005B389D">
        <w:rPr>
          <w:rFonts w:asciiTheme="minorHAnsi" w:hAnsiTheme="minorHAnsi" w:cstheme="minorHAnsi"/>
          <w:color w:val="002060"/>
        </w:rPr>
        <w:t>overpayment)</w:t>
      </w:r>
    </w:p>
    <w:p w14:paraId="64790D3A" w14:textId="4D2EFDAC" w:rsidR="00ED0ED2" w:rsidRPr="005B389D" w:rsidRDefault="00223648" w:rsidP="00FB7241">
      <w:pPr>
        <w:pStyle w:val="Default"/>
        <w:numPr>
          <w:ilvl w:val="1"/>
          <w:numId w:val="21"/>
        </w:numPr>
        <w:rPr>
          <w:rFonts w:asciiTheme="minorHAnsi" w:hAnsiTheme="minorHAnsi" w:cstheme="minorHAnsi"/>
          <w:color w:val="002060"/>
        </w:rPr>
      </w:pPr>
      <w:r>
        <w:rPr>
          <w:rFonts w:asciiTheme="minorHAnsi" w:hAnsiTheme="minorHAnsi" w:cstheme="minorHAnsi"/>
          <w:color w:val="002060"/>
        </w:rPr>
        <w:t>Identified overpayment</w:t>
      </w:r>
      <w:r w:rsidR="000F30CE">
        <w:rPr>
          <w:rFonts w:asciiTheme="minorHAnsi" w:hAnsiTheme="minorHAnsi" w:cstheme="minorHAnsi"/>
          <w:color w:val="002060"/>
        </w:rPr>
        <w:t xml:space="preserve"> (</w:t>
      </w:r>
      <w:r>
        <w:rPr>
          <w:rFonts w:asciiTheme="minorHAnsi" w:hAnsiTheme="minorHAnsi" w:cstheme="minorHAnsi"/>
          <w:color w:val="002060"/>
        </w:rPr>
        <w:t>total overpayment alleged in a final PI Audit report</w:t>
      </w:r>
      <w:r w:rsidR="000F30CE">
        <w:rPr>
          <w:rFonts w:asciiTheme="minorHAnsi" w:hAnsiTheme="minorHAnsi" w:cstheme="minorHAnsi"/>
          <w:color w:val="002060"/>
        </w:rPr>
        <w:t>)</w:t>
      </w:r>
    </w:p>
    <w:p w14:paraId="4F4A4C7F" w14:textId="73C1070A" w:rsidR="00FB7241" w:rsidRPr="005B389D" w:rsidRDefault="009B4A34"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Legal and administrative disposition of the case</w:t>
      </w:r>
      <w:r w:rsidR="00C0716B" w:rsidRPr="005B389D">
        <w:rPr>
          <w:rFonts w:asciiTheme="minorHAnsi" w:hAnsiTheme="minorHAnsi" w:cstheme="minorHAnsi"/>
          <w:color w:val="002060"/>
        </w:rPr>
        <w:t>:</w:t>
      </w:r>
    </w:p>
    <w:p w14:paraId="7AAAA723" w14:textId="62014A0F" w:rsidR="00C0716B" w:rsidRPr="005B389D" w:rsidRDefault="00C0716B" w:rsidP="00F05836">
      <w:pPr>
        <w:pStyle w:val="Default"/>
        <w:numPr>
          <w:ilvl w:val="0"/>
          <w:numId w:val="25"/>
        </w:numPr>
        <w:rPr>
          <w:rFonts w:asciiTheme="minorHAnsi" w:hAnsiTheme="minorHAnsi" w:cstheme="minorHAnsi"/>
          <w:color w:val="002060"/>
        </w:rPr>
      </w:pPr>
      <w:bookmarkStart w:id="5" w:name="_Hlk176363848"/>
      <w:r w:rsidRPr="005B389D">
        <w:rPr>
          <w:rFonts w:asciiTheme="minorHAnsi" w:hAnsiTheme="minorHAnsi" w:cstheme="minorHAnsi"/>
          <w:color w:val="002060"/>
        </w:rPr>
        <w:t>Outcome(s) of a provider appeal of the audit findings</w:t>
      </w:r>
      <w:r w:rsidR="0045694C">
        <w:rPr>
          <w:rFonts w:asciiTheme="minorHAnsi" w:hAnsiTheme="minorHAnsi" w:cstheme="minorHAnsi"/>
          <w:color w:val="002060"/>
        </w:rPr>
        <w:t xml:space="preserve">, </w:t>
      </w:r>
      <w:r w:rsidRPr="005B389D">
        <w:rPr>
          <w:rFonts w:asciiTheme="minorHAnsi" w:hAnsiTheme="minorHAnsi" w:cstheme="minorHAnsi"/>
          <w:color w:val="002060"/>
        </w:rPr>
        <w:t xml:space="preserve">as applicable </w:t>
      </w:r>
    </w:p>
    <w:p w14:paraId="5694212A" w14:textId="44FE38A8" w:rsidR="009B4A34" w:rsidRPr="005B389D" w:rsidRDefault="00C0716B" w:rsidP="00F05836">
      <w:pPr>
        <w:pStyle w:val="Default"/>
        <w:numPr>
          <w:ilvl w:val="0"/>
          <w:numId w:val="25"/>
        </w:numPr>
        <w:rPr>
          <w:rFonts w:asciiTheme="minorHAnsi" w:hAnsiTheme="minorHAnsi" w:cstheme="minorHAnsi"/>
          <w:color w:val="002060"/>
        </w:rPr>
      </w:pPr>
      <w:r w:rsidRPr="005B389D">
        <w:rPr>
          <w:rFonts w:asciiTheme="minorHAnsi" w:hAnsiTheme="minorHAnsi" w:cstheme="minorHAnsi"/>
          <w:color w:val="002060"/>
        </w:rPr>
        <w:t>Overpayment recovery, repayment plan, or other corrective actions imposed by CCO on its subcontractors or participating providers to prevent future overpayments</w:t>
      </w:r>
    </w:p>
    <w:bookmarkEnd w:id="5"/>
    <w:p w14:paraId="57E20AFB" w14:textId="773B91F4" w:rsidR="007B5668" w:rsidRPr="005B389D" w:rsidRDefault="007B5668" w:rsidP="007B5668">
      <w:pPr>
        <w:pStyle w:val="Default"/>
        <w:ind w:left="360"/>
        <w:rPr>
          <w:rFonts w:asciiTheme="minorHAnsi" w:hAnsiTheme="minorHAnsi" w:cstheme="minorHAnsi"/>
          <w:color w:val="002060"/>
        </w:rPr>
      </w:pPr>
    </w:p>
    <w:p w14:paraId="3239A190" w14:textId="5973601D" w:rsidR="00FB7241" w:rsidRPr="005B389D" w:rsidRDefault="00790D80" w:rsidP="00F05836">
      <w:pPr>
        <w:pStyle w:val="Default"/>
        <w:numPr>
          <w:ilvl w:val="0"/>
          <w:numId w:val="21"/>
        </w:numPr>
        <w:rPr>
          <w:rFonts w:asciiTheme="minorHAnsi" w:hAnsiTheme="minorHAnsi" w:cstheme="minorHAnsi"/>
          <w:i/>
          <w:iCs/>
          <w:color w:val="002060"/>
        </w:rPr>
      </w:pPr>
      <w:r w:rsidRPr="005B389D">
        <w:rPr>
          <w:rFonts w:asciiTheme="minorHAnsi" w:hAnsiTheme="minorHAnsi" w:cstheme="minorHAnsi"/>
          <w:color w:val="002060"/>
        </w:rPr>
        <w:t xml:space="preserve">OHA </w:t>
      </w:r>
      <w:r w:rsidR="0045694C">
        <w:rPr>
          <w:rFonts w:asciiTheme="minorHAnsi" w:hAnsiTheme="minorHAnsi" w:cstheme="minorHAnsi"/>
          <w:color w:val="002060"/>
        </w:rPr>
        <w:t xml:space="preserve">OPI </w:t>
      </w:r>
      <w:r w:rsidRPr="005B389D">
        <w:rPr>
          <w:rFonts w:asciiTheme="minorHAnsi" w:hAnsiTheme="minorHAnsi" w:cstheme="minorHAnsi"/>
          <w:color w:val="002060"/>
        </w:rPr>
        <w:t xml:space="preserve">will follow up with </w:t>
      </w:r>
      <w:r w:rsidR="005E6697" w:rsidRPr="005B389D">
        <w:rPr>
          <w:rFonts w:asciiTheme="minorHAnsi" w:hAnsiTheme="minorHAnsi" w:cstheme="minorHAnsi"/>
          <w:color w:val="002060"/>
        </w:rPr>
        <w:t>CCO</w:t>
      </w:r>
      <w:r w:rsidRPr="005B389D">
        <w:rPr>
          <w:rFonts w:asciiTheme="minorHAnsi" w:hAnsiTheme="minorHAnsi" w:cstheme="minorHAnsi"/>
          <w:color w:val="002060"/>
        </w:rPr>
        <w:t xml:space="preserve"> on the </w:t>
      </w:r>
      <w:r w:rsidR="00AA7973" w:rsidRPr="005B389D">
        <w:rPr>
          <w:rFonts w:asciiTheme="minorHAnsi" w:hAnsiTheme="minorHAnsi" w:cstheme="minorHAnsi"/>
          <w:color w:val="002060"/>
        </w:rPr>
        <w:t>data within the FWA Audit and FWA Referral and Investigation</w:t>
      </w:r>
      <w:r w:rsidRPr="005B389D">
        <w:rPr>
          <w:rFonts w:asciiTheme="minorHAnsi" w:hAnsiTheme="minorHAnsi" w:cstheme="minorHAnsi"/>
          <w:color w:val="002060"/>
        </w:rPr>
        <w:t xml:space="preserve"> report(s), as needed. </w:t>
      </w:r>
      <w:bookmarkStart w:id="6" w:name="_Hlk176264664"/>
      <w:r w:rsidR="00571FF2">
        <w:rPr>
          <w:rFonts w:asciiTheme="minorHAnsi" w:hAnsiTheme="minorHAnsi" w:cstheme="minorHAnsi"/>
          <w:color w:val="002060"/>
        </w:rPr>
        <w:t xml:space="preserve">OHA </w:t>
      </w:r>
      <w:r w:rsidR="00AA7973" w:rsidRPr="005B389D">
        <w:rPr>
          <w:rFonts w:asciiTheme="minorHAnsi" w:hAnsiTheme="minorHAnsi" w:cstheme="minorHAnsi"/>
          <w:color w:val="002060"/>
        </w:rPr>
        <w:t xml:space="preserve">OPI may request additional information from </w:t>
      </w:r>
      <w:r w:rsidR="005E6697" w:rsidRPr="005B389D">
        <w:rPr>
          <w:rFonts w:asciiTheme="minorHAnsi" w:hAnsiTheme="minorHAnsi" w:cstheme="minorHAnsi"/>
          <w:color w:val="002060"/>
        </w:rPr>
        <w:t>CCO</w:t>
      </w:r>
      <w:r w:rsidR="00AA7973" w:rsidRPr="005B389D">
        <w:rPr>
          <w:rFonts w:asciiTheme="minorHAnsi" w:hAnsiTheme="minorHAnsi" w:cstheme="minorHAnsi"/>
          <w:color w:val="002060"/>
        </w:rPr>
        <w:t xml:space="preserve"> </w:t>
      </w:r>
      <w:bookmarkEnd w:id="6"/>
      <w:r w:rsidR="00AA7973" w:rsidRPr="005B389D">
        <w:rPr>
          <w:rFonts w:asciiTheme="minorHAnsi" w:hAnsiTheme="minorHAnsi" w:cstheme="minorHAnsi"/>
          <w:color w:val="002060"/>
        </w:rPr>
        <w:t xml:space="preserve">as </w:t>
      </w:r>
      <w:r w:rsidR="00571FF2">
        <w:rPr>
          <w:rFonts w:asciiTheme="minorHAnsi" w:hAnsiTheme="minorHAnsi" w:cstheme="minorHAnsi"/>
          <w:color w:val="002060"/>
        </w:rPr>
        <w:t xml:space="preserve">OHA </w:t>
      </w:r>
      <w:r w:rsidR="00AA7973" w:rsidRPr="005B389D">
        <w:rPr>
          <w:rFonts w:asciiTheme="minorHAnsi" w:hAnsiTheme="minorHAnsi" w:cstheme="minorHAnsi"/>
          <w:color w:val="002060"/>
        </w:rPr>
        <w:t xml:space="preserve">OPI deems necessary to verify </w:t>
      </w:r>
      <w:r w:rsidR="007C638C" w:rsidRPr="005B389D">
        <w:rPr>
          <w:rFonts w:asciiTheme="minorHAnsi" w:hAnsiTheme="minorHAnsi" w:cstheme="minorHAnsi"/>
          <w:color w:val="002060"/>
        </w:rPr>
        <w:t xml:space="preserve">the </w:t>
      </w:r>
      <w:r w:rsidR="00AA7973" w:rsidRPr="005B389D">
        <w:rPr>
          <w:rFonts w:asciiTheme="minorHAnsi" w:hAnsiTheme="minorHAnsi" w:cstheme="minorHAnsi"/>
          <w:color w:val="002060"/>
        </w:rPr>
        <w:t>data is accurate, complete, and meets the requirements of the Contract</w:t>
      </w:r>
      <w:r w:rsidR="007C638C" w:rsidRPr="005B389D">
        <w:rPr>
          <w:rFonts w:asciiTheme="minorHAnsi" w:hAnsiTheme="minorHAnsi" w:cstheme="minorHAnsi"/>
          <w:color w:val="002060"/>
        </w:rPr>
        <w:t xml:space="preserve"> Ex. B, Part 9</w:t>
      </w:r>
      <w:r w:rsidR="00AA7973" w:rsidRPr="005B389D">
        <w:rPr>
          <w:rFonts w:asciiTheme="minorHAnsi" w:hAnsiTheme="minorHAnsi" w:cstheme="minorHAnsi"/>
          <w:color w:val="002060"/>
        </w:rPr>
        <w:t xml:space="preserve">. </w:t>
      </w:r>
    </w:p>
    <w:p w14:paraId="6B83203B" w14:textId="77777777" w:rsidR="00F05836" w:rsidRPr="005B389D" w:rsidRDefault="00F05836" w:rsidP="00F05836">
      <w:pPr>
        <w:pStyle w:val="Default"/>
        <w:ind w:left="720"/>
        <w:rPr>
          <w:rFonts w:asciiTheme="minorHAnsi" w:hAnsiTheme="minorHAnsi" w:cstheme="minorHAnsi"/>
          <w:i/>
          <w:iCs/>
          <w:color w:val="002060"/>
        </w:rPr>
      </w:pPr>
    </w:p>
    <w:p w14:paraId="483955CE" w14:textId="5F4D4414" w:rsidR="00B159A4" w:rsidRPr="005B389D" w:rsidRDefault="007B5668" w:rsidP="00451EFA">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w:t>
      </w:r>
      <w:r w:rsidR="003F5C5A" w:rsidRPr="005B389D">
        <w:rPr>
          <w:rFonts w:asciiTheme="minorHAnsi" w:hAnsiTheme="minorHAnsi" w:cstheme="minorHAnsi"/>
          <w:i/>
          <w:iCs/>
          <w:color w:val="002060"/>
        </w:rPr>
        <w:t>All</w:t>
      </w:r>
      <w:r w:rsidRPr="005B389D">
        <w:rPr>
          <w:rFonts w:asciiTheme="minorHAnsi" w:hAnsiTheme="minorHAnsi" w:cstheme="minorHAnsi"/>
          <w:i/>
          <w:iCs/>
          <w:color w:val="002060"/>
        </w:rPr>
        <w:t xml:space="preserve"> data in the</w:t>
      </w:r>
      <w:r w:rsidR="000D16FA" w:rsidRPr="005B389D">
        <w:rPr>
          <w:rFonts w:asciiTheme="minorHAnsi" w:hAnsiTheme="minorHAnsi" w:cstheme="minorHAnsi"/>
          <w:i/>
          <w:iCs/>
          <w:color w:val="002060"/>
        </w:rPr>
        <w:t>se</w:t>
      </w:r>
      <w:r w:rsidRPr="005B389D">
        <w:rPr>
          <w:rFonts w:asciiTheme="minorHAnsi" w:hAnsiTheme="minorHAnsi" w:cstheme="minorHAnsi"/>
          <w:i/>
          <w:iCs/>
          <w:color w:val="002060"/>
        </w:rPr>
        <w:t xml:space="preserve"> reports must be specific to CCO’s Medicaid managed care contract.</w:t>
      </w:r>
    </w:p>
    <w:p w14:paraId="56C701A0" w14:textId="005487E3" w:rsidR="00B159A4" w:rsidRPr="005B389D" w:rsidRDefault="00B159A4" w:rsidP="00D05C17">
      <w:pPr>
        <w:pStyle w:val="Default"/>
        <w:ind w:left="360"/>
        <w:rPr>
          <w:rFonts w:asciiTheme="minorHAnsi" w:hAnsiTheme="minorHAnsi" w:cstheme="minorHAnsi"/>
          <w:color w:val="002060"/>
        </w:rPr>
      </w:pPr>
      <w:r w:rsidRPr="005B389D">
        <w:rPr>
          <w:rFonts w:asciiTheme="minorHAnsi" w:hAnsiTheme="minorHAnsi" w:cstheme="minorHAnsi"/>
          <w:i/>
          <w:iCs/>
          <w:color w:val="002060"/>
        </w:rPr>
        <w:t>NOTE: CCO mu</w:t>
      </w:r>
      <w:r w:rsidR="008F14B9" w:rsidRPr="005B389D">
        <w:rPr>
          <w:rFonts w:asciiTheme="minorHAnsi" w:hAnsiTheme="minorHAnsi" w:cstheme="minorHAnsi"/>
          <w:i/>
          <w:iCs/>
          <w:color w:val="002060"/>
        </w:rPr>
        <w:t>s</w:t>
      </w:r>
      <w:r w:rsidRPr="005B389D">
        <w:rPr>
          <w:rFonts w:asciiTheme="minorHAnsi" w:hAnsiTheme="minorHAnsi" w:cstheme="minorHAnsi"/>
          <w:i/>
          <w:iCs/>
          <w:color w:val="002060"/>
        </w:rPr>
        <w:t>t complete all data fields in the Annual and Quarterly FWA Audit Report</w:t>
      </w:r>
      <w:r w:rsidR="00B37118" w:rsidRPr="005B389D">
        <w:rPr>
          <w:rFonts w:asciiTheme="minorHAnsi" w:hAnsiTheme="minorHAnsi" w:cstheme="minorHAnsi"/>
          <w:i/>
          <w:iCs/>
          <w:color w:val="002060"/>
        </w:rPr>
        <w:t xml:space="preserve"> and FWA Referrals and Investigations</w:t>
      </w:r>
      <w:r w:rsidRPr="005B389D">
        <w:rPr>
          <w:rFonts w:asciiTheme="minorHAnsi" w:hAnsiTheme="minorHAnsi" w:cstheme="minorHAnsi"/>
          <w:i/>
          <w:iCs/>
          <w:color w:val="002060"/>
        </w:rPr>
        <w:t xml:space="preserve"> </w:t>
      </w:r>
      <w:r w:rsidR="00D41628" w:rsidRPr="005B389D">
        <w:rPr>
          <w:rFonts w:asciiTheme="minorHAnsi" w:hAnsiTheme="minorHAnsi" w:cstheme="minorHAnsi"/>
          <w:i/>
          <w:iCs/>
          <w:color w:val="002060"/>
        </w:rPr>
        <w:t>R</w:t>
      </w:r>
      <w:r w:rsidR="003D5AEE" w:rsidRPr="005B389D">
        <w:rPr>
          <w:rFonts w:asciiTheme="minorHAnsi" w:hAnsiTheme="minorHAnsi" w:cstheme="minorHAnsi"/>
          <w:i/>
          <w:iCs/>
          <w:color w:val="002060"/>
        </w:rPr>
        <w:t xml:space="preserve">eport </w:t>
      </w:r>
      <w:r w:rsidRPr="005B389D">
        <w:rPr>
          <w:rFonts w:asciiTheme="minorHAnsi" w:hAnsiTheme="minorHAnsi" w:cstheme="minorHAnsi"/>
          <w:i/>
          <w:iCs/>
          <w:color w:val="002060"/>
        </w:rPr>
        <w:t>template</w:t>
      </w:r>
      <w:r w:rsidR="00B37118" w:rsidRPr="005B389D">
        <w:rPr>
          <w:rFonts w:asciiTheme="minorHAnsi" w:hAnsiTheme="minorHAnsi" w:cstheme="minorHAnsi"/>
          <w:i/>
          <w:iCs/>
          <w:color w:val="002060"/>
        </w:rPr>
        <w:t>s</w:t>
      </w:r>
      <w:r w:rsidR="007E2DBA" w:rsidRPr="005B389D">
        <w:rPr>
          <w:rFonts w:asciiTheme="minorHAnsi" w:hAnsiTheme="minorHAnsi" w:cstheme="minorHAnsi"/>
          <w:i/>
          <w:iCs/>
          <w:color w:val="002060"/>
        </w:rPr>
        <w:t>.</w:t>
      </w:r>
    </w:p>
    <w:p w14:paraId="217B2C84" w14:textId="77777777" w:rsidR="00BD3A3A" w:rsidRPr="005B389D" w:rsidRDefault="00BD3A3A" w:rsidP="00D05C17">
      <w:pPr>
        <w:pStyle w:val="Default"/>
        <w:ind w:left="360"/>
        <w:rPr>
          <w:rFonts w:asciiTheme="minorHAnsi" w:hAnsiTheme="minorHAnsi" w:cstheme="minorHAnsi"/>
          <w:color w:val="002060"/>
        </w:rPr>
      </w:pP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C13997" w:rsidRPr="005B389D" w14:paraId="35E3ED80"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336D15BF" w14:textId="77777777" w:rsidR="00E47E87" w:rsidRPr="005B389D" w:rsidRDefault="00E47E87" w:rsidP="006C5253">
            <w:pPr>
              <w:rPr>
                <w:rFonts w:cstheme="minorHAnsi"/>
                <w:b w:val="0"/>
                <w:bCs/>
                <w:color w:val="002060"/>
                <w:sz w:val="24"/>
                <w:szCs w:val="24"/>
              </w:rPr>
            </w:pPr>
            <w:r w:rsidRPr="005B389D">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7AE81E6B" w14:textId="17656AE6" w:rsidR="00E47E87" w:rsidRPr="005B389D" w:rsidRDefault="00091484" w:rsidP="006C5253">
            <w:pPr>
              <w:rPr>
                <w:rFonts w:cstheme="minorHAnsi"/>
                <w:b w:val="0"/>
                <w:bCs/>
                <w:color w:val="002060"/>
                <w:sz w:val="24"/>
                <w:szCs w:val="24"/>
              </w:rPr>
            </w:pPr>
            <w:sdt>
              <w:sdtPr>
                <w:rPr>
                  <w:rFonts w:cstheme="minorHAnsi"/>
                  <w:b w:val="0"/>
                  <w:bCs/>
                  <w:color w:val="002060"/>
                  <w:sz w:val="24"/>
                  <w:szCs w:val="24"/>
                </w:rPr>
                <w:id w:val="162368260"/>
                <w14:checkbox>
                  <w14:checked w14:val="0"/>
                  <w14:checkedState w14:val="2612" w14:font="MS Gothic"/>
                  <w14:uncheckedState w14:val="2610" w14:font="MS Gothic"/>
                </w14:checkbox>
              </w:sdtPr>
              <w:sdtEndPr/>
              <w:sdtContent>
                <w:r w:rsidR="006D41CD"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 xml:space="preserve"> Compliant</w:t>
            </w:r>
          </w:p>
        </w:tc>
      </w:tr>
      <w:tr w:rsidR="00C13997" w:rsidRPr="005B389D" w14:paraId="7E5AFE7E"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041B2072" w14:textId="77777777" w:rsidR="00E47E87" w:rsidRPr="005B389D"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1FB859D5" w14:textId="77777777" w:rsidR="00E47E87" w:rsidRPr="005B389D" w:rsidRDefault="00091484" w:rsidP="006C5253">
            <w:pPr>
              <w:rPr>
                <w:rFonts w:cstheme="minorHAnsi"/>
                <w:b w:val="0"/>
                <w:bCs/>
                <w:color w:val="002060"/>
                <w:sz w:val="24"/>
                <w:szCs w:val="24"/>
              </w:rPr>
            </w:pPr>
            <w:sdt>
              <w:sdtPr>
                <w:rPr>
                  <w:rFonts w:cstheme="minorHAnsi"/>
                  <w:b w:val="0"/>
                  <w:bCs/>
                  <w:color w:val="002060"/>
                  <w:sz w:val="24"/>
                  <w:szCs w:val="24"/>
                </w:rPr>
                <w:id w:val="1777590656"/>
                <w14:checkbox>
                  <w14:checked w14:val="0"/>
                  <w14:checkedState w14:val="2612" w14:font="MS Gothic"/>
                  <w14:uncheckedState w14:val="2610" w14:font="MS Gothic"/>
                </w14:checkbox>
              </w:sdtPr>
              <w:sdtEndPr/>
              <w:sdtContent>
                <w:r w:rsidR="00E47E87"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Not Compliant</w:t>
            </w:r>
          </w:p>
        </w:tc>
      </w:tr>
    </w:tbl>
    <w:p w14:paraId="669CD374" w14:textId="77777777" w:rsidR="00E47E87" w:rsidRPr="005B389D" w:rsidRDefault="00E47E87" w:rsidP="00DD3C87">
      <w:pPr>
        <w:pStyle w:val="Default"/>
        <w:rPr>
          <w:rFonts w:asciiTheme="minorHAnsi" w:hAnsiTheme="minorHAnsi" w:cstheme="minorHAnsi"/>
          <w:color w:val="002060"/>
        </w:rPr>
      </w:pPr>
    </w:p>
    <w:p w14:paraId="59341CE9" w14:textId="1C90AFBB" w:rsidR="00933C74" w:rsidRPr="005B389D" w:rsidRDefault="005E6697" w:rsidP="001A731D">
      <w:pPr>
        <w:pStyle w:val="Default"/>
        <w:numPr>
          <w:ilvl w:val="0"/>
          <w:numId w:val="1"/>
        </w:numPr>
        <w:ind w:left="360"/>
        <w:rPr>
          <w:rFonts w:asciiTheme="minorHAnsi" w:hAnsiTheme="minorHAnsi" w:cstheme="minorHAnsi"/>
          <w:b/>
          <w:color w:val="002060"/>
          <w:u w:val="single"/>
        </w:rPr>
      </w:pPr>
      <w:r w:rsidRPr="005B389D">
        <w:rPr>
          <w:rFonts w:asciiTheme="minorHAnsi" w:hAnsiTheme="minorHAnsi" w:cstheme="minorHAnsi"/>
          <w:b/>
          <w:color w:val="002060"/>
          <w:u w:val="single"/>
        </w:rPr>
        <w:t>CCO</w:t>
      </w:r>
      <w:r w:rsidR="00044FE9" w:rsidRPr="005B389D">
        <w:rPr>
          <w:rFonts w:asciiTheme="minorHAnsi" w:hAnsiTheme="minorHAnsi" w:cstheme="minorHAnsi"/>
          <w:b/>
          <w:color w:val="002060"/>
          <w:u w:val="single"/>
        </w:rPr>
        <w:t xml:space="preserve"> must use </w:t>
      </w:r>
      <w:r w:rsidR="0072478D">
        <w:rPr>
          <w:rFonts w:asciiTheme="minorHAnsi" w:hAnsiTheme="minorHAnsi" w:cstheme="minorHAnsi"/>
          <w:b/>
          <w:color w:val="002060"/>
          <w:u w:val="single"/>
        </w:rPr>
        <w:t xml:space="preserve">and </w:t>
      </w:r>
      <w:r w:rsidR="00233BB6">
        <w:rPr>
          <w:rFonts w:asciiTheme="minorHAnsi" w:hAnsiTheme="minorHAnsi" w:cstheme="minorHAnsi"/>
          <w:b/>
          <w:color w:val="002060"/>
          <w:u w:val="single"/>
        </w:rPr>
        <w:t>complete the</w:t>
      </w:r>
      <w:r w:rsidR="00233BB6" w:rsidRPr="005B389D">
        <w:rPr>
          <w:rFonts w:asciiTheme="minorHAnsi" w:hAnsiTheme="minorHAnsi" w:cstheme="minorHAnsi"/>
          <w:b/>
          <w:color w:val="002060"/>
          <w:u w:val="single"/>
        </w:rPr>
        <w:t xml:space="preserve"> </w:t>
      </w:r>
      <w:r w:rsidR="00044FE9" w:rsidRPr="005B389D">
        <w:rPr>
          <w:rFonts w:asciiTheme="minorHAnsi" w:hAnsiTheme="minorHAnsi" w:cstheme="minorHAnsi"/>
          <w:b/>
          <w:color w:val="002060"/>
          <w:u w:val="single"/>
        </w:rPr>
        <w:t>templates provided by OHA</w:t>
      </w:r>
    </w:p>
    <w:p w14:paraId="13AE3F68" w14:textId="77777777" w:rsidR="00F06BCE" w:rsidRDefault="00044FE9" w:rsidP="00351F0A">
      <w:pPr>
        <w:pStyle w:val="Default"/>
        <w:ind w:left="360"/>
        <w:rPr>
          <w:rFonts w:asciiTheme="minorHAnsi" w:hAnsiTheme="minorHAnsi" w:cstheme="minorHAnsi"/>
          <w:color w:val="002060"/>
        </w:rPr>
      </w:pPr>
      <w:r w:rsidRPr="005B389D">
        <w:rPr>
          <w:rFonts w:asciiTheme="minorHAnsi" w:hAnsiTheme="minorHAnsi" w:cstheme="minorHAnsi"/>
          <w:color w:val="002060"/>
        </w:rPr>
        <w:t>CCOs must provide copies of completed templates for OHA review</w:t>
      </w:r>
      <w:r w:rsidR="00FE022C" w:rsidRPr="005B389D">
        <w:rPr>
          <w:rFonts w:asciiTheme="minorHAnsi" w:hAnsiTheme="minorHAnsi" w:cstheme="minorHAnsi"/>
          <w:color w:val="002060"/>
        </w:rPr>
        <w:t xml:space="preserve"> of this </w:t>
      </w:r>
      <w:r w:rsidR="007F7F2F" w:rsidRPr="005B389D">
        <w:rPr>
          <w:rFonts w:asciiTheme="minorHAnsi" w:hAnsiTheme="minorHAnsi" w:cstheme="minorHAnsi"/>
          <w:color w:val="002060"/>
        </w:rPr>
        <w:t>requirement</w:t>
      </w:r>
      <w:r w:rsidRPr="005B389D">
        <w:rPr>
          <w:rFonts w:asciiTheme="minorHAnsi" w:hAnsiTheme="minorHAnsi" w:cstheme="minorHAnsi"/>
          <w:color w:val="002060"/>
        </w:rPr>
        <w:t>.</w:t>
      </w:r>
      <w:r w:rsidR="0066130A" w:rsidRPr="005B389D">
        <w:rPr>
          <w:rFonts w:asciiTheme="minorHAnsi" w:hAnsiTheme="minorHAnsi" w:cstheme="minorHAnsi"/>
          <w:color w:val="002060"/>
        </w:rPr>
        <w:t xml:space="preserve"> </w:t>
      </w:r>
    </w:p>
    <w:p w14:paraId="03100DC9" w14:textId="5F676B4A" w:rsidR="00315E85" w:rsidRPr="005B389D" w:rsidRDefault="00044FE9" w:rsidP="001748FA">
      <w:pPr>
        <w:pStyle w:val="Default"/>
        <w:ind w:left="360"/>
        <w:rPr>
          <w:rFonts w:asciiTheme="minorHAnsi" w:hAnsiTheme="minorHAnsi" w:cstheme="minorHAnsi"/>
          <w:color w:val="002060"/>
        </w:rPr>
      </w:pPr>
      <w:r w:rsidRPr="005B389D">
        <w:rPr>
          <w:rFonts w:asciiTheme="minorHAnsi" w:hAnsiTheme="minorHAnsi" w:cstheme="minorHAnsi"/>
          <w:color w:val="002060"/>
        </w:rPr>
        <w:t xml:space="preserve">Templates developed by OHA for CCO </w:t>
      </w:r>
      <w:r w:rsidR="00A65168" w:rsidRPr="005B389D">
        <w:rPr>
          <w:rFonts w:asciiTheme="minorHAnsi" w:hAnsiTheme="minorHAnsi" w:cstheme="minorHAnsi"/>
          <w:color w:val="002060"/>
        </w:rPr>
        <w:t xml:space="preserve">quarterly and annual </w:t>
      </w:r>
      <w:r w:rsidRPr="005B389D">
        <w:rPr>
          <w:rFonts w:asciiTheme="minorHAnsi" w:hAnsiTheme="minorHAnsi" w:cstheme="minorHAnsi"/>
          <w:color w:val="002060"/>
        </w:rPr>
        <w:t xml:space="preserve">FWA </w:t>
      </w:r>
      <w:r w:rsidR="00F76DA1" w:rsidRPr="005B389D">
        <w:rPr>
          <w:rFonts w:asciiTheme="minorHAnsi" w:hAnsiTheme="minorHAnsi" w:cstheme="minorHAnsi"/>
          <w:color w:val="002060"/>
        </w:rPr>
        <w:t xml:space="preserve">Audit and FWA </w:t>
      </w:r>
      <w:r w:rsidR="00E30A50" w:rsidRPr="005B389D">
        <w:rPr>
          <w:rFonts w:asciiTheme="minorHAnsi" w:hAnsiTheme="minorHAnsi" w:cstheme="minorHAnsi"/>
          <w:color w:val="002060"/>
        </w:rPr>
        <w:t xml:space="preserve">Referrals and </w:t>
      </w:r>
      <w:r w:rsidR="00F76DA1" w:rsidRPr="005B389D">
        <w:rPr>
          <w:rFonts w:asciiTheme="minorHAnsi" w:hAnsiTheme="minorHAnsi" w:cstheme="minorHAnsi"/>
          <w:color w:val="002060"/>
        </w:rPr>
        <w:t xml:space="preserve">Investigations </w:t>
      </w:r>
      <w:r w:rsidRPr="005B389D">
        <w:rPr>
          <w:rFonts w:asciiTheme="minorHAnsi" w:hAnsiTheme="minorHAnsi" w:cstheme="minorHAnsi"/>
          <w:color w:val="002060"/>
        </w:rPr>
        <w:t xml:space="preserve">reporting are posted on OHA’s CCO </w:t>
      </w:r>
      <w:r w:rsidR="00840C32" w:rsidRPr="005B389D">
        <w:rPr>
          <w:rFonts w:asciiTheme="minorHAnsi" w:hAnsiTheme="minorHAnsi" w:cstheme="minorHAnsi"/>
          <w:color w:val="002060"/>
        </w:rPr>
        <w:t xml:space="preserve">Contract </w:t>
      </w:r>
      <w:r w:rsidRPr="005B389D">
        <w:rPr>
          <w:rFonts w:asciiTheme="minorHAnsi" w:hAnsiTheme="minorHAnsi" w:cstheme="minorHAnsi"/>
          <w:color w:val="002060"/>
        </w:rPr>
        <w:t xml:space="preserve">Forms </w:t>
      </w:r>
      <w:r w:rsidR="00840C32" w:rsidRPr="005B389D">
        <w:rPr>
          <w:rFonts w:asciiTheme="minorHAnsi" w:hAnsiTheme="minorHAnsi" w:cstheme="minorHAnsi"/>
          <w:color w:val="002060"/>
        </w:rPr>
        <w:t>Website</w:t>
      </w:r>
      <w:r w:rsidRPr="005B389D">
        <w:rPr>
          <w:rFonts w:asciiTheme="minorHAnsi" w:hAnsiTheme="minorHAnsi" w:cstheme="minorHAnsi"/>
          <w:color w:val="002060"/>
        </w:rPr>
        <w:t>:</w:t>
      </w:r>
      <w:r w:rsidR="00586AE8" w:rsidRPr="005B389D">
        <w:rPr>
          <w:rFonts w:asciiTheme="minorHAnsi" w:hAnsiTheme="minorHAnsi" w:cstheme="minorHAnsi"/>
          <w:color w:val="002060"/>
        </w:rPr>
        <w:t xml:space="preserve"> </w:t>
      </w:r>
      <w:hyperlink r:id="rId18" w:history="1">
        <w:r w:rsidR="00586AE8" w:rsidRPr="005B389D">
          <w:rPr>
            <w:rStyle w:val="Hyperlink"/>
            <w:rFonts w:asciiTheme="minorHAnsi" w:hAnsiTheme="minorHAnsi" w:cstheme="minorHAnsi"/>
          </w:rPr>
          <w:t>https://www.oregon.gov/oha/HSD/OHP/Pages/CCO-Contract-Forms.aspx</w:t>
        </w:r>
      </w:hyperlink>
    </w:p>
    <w:p w14:paraId="3F14C141" w14:textId="087BD032" w:rsidR="002727A6" w:rsidRPr="005B389D" w:rsidRDefault="0045694C" w:rsidP="001A731D">
      <w:pPr>
        <w:pStyle w:val="Default"/>
        <w:numPr>
          <w:ilvl w:val="0"/>
          <w:numId w:val="4"/>
        </w:numPr>
        <w:rPr>
          <w:rFonts w:asciiTheme="minorHAnsi" w:hAnsiTheme="minorHAnsi" w:cstheme="minorHAnsi"/>
          <w:b/>
          <w:color w:val="002060"/>
        </w:rPr>
      </w:pPr>
      <w:r>
        <w:rPr>
          <w:rFonts w:asciiTheme="minorHAnsi" w:hAnsiTheme="minorHAnsi" w:cstheme="minorHAnsi"/>
          <w:color w:val="002060"/>
        </w:rPr>
        <w:t>T</w:t>
      </w:r>
      <w:r w:rsidR="00110BD4" w:rsidRPr="005B389D">
        <w:rPr>
          <w:rFonts w:asciiTheme="minorHAnsi" w:hAnsiTheme="minorHAnsi" w:cstheme="minorHAnsi"/>
          <w:color w:val="002060"/>
        </w:rPr>
        <w:t>emplate</w:t>
      </w:r>
      <w:r w:rsidR="00AB6D6C" w:rsidRPr="005B389D">
        <w:rPr>
          <w:rFonts w:asciiTheme="minorHAnsi" w:hAnsiTheme="minorHAnsi" w:cstheme="minorHAnsi"/>
          <w:color w:val="002060"/>
        </w:rPr>
        <w:t>/</w:t>
      </w:r>
      <w:r w:rsidR="00B66910" w:rsidRPr="005B389D">
        <w:rPr>
          <w:rFonts w:asciiTheme="minorHAnsi" w:hAnsiTheme="minorHAnsi" w:cstheme="minorHAnsi"/>
          <w:color w:val="002060"/>
        </w:rPr>
        <w:t>r</w:t>
      </w:r>
      <w:r w:rsidR="00AB6D6C" w:rsidRPr="005B389D">
        <w:rPr>
          <w:rFonts w:asciiTheme="minorHAnsi" w:hAnsiTheme="minorHAnsi" w:cstheme="minorHAnsi"/>
          <w:color w:val="002060"/>
        </w:rPr>
        <w:t>eport</w:t>
      </w:r>
      <w:r w:rsidR="00110BD4" w:rsidRPr="005B389D">
        <w:rPr>
          <w:rFonts w:asciiTheme="minorHAnsi" w:hAnsiTheme="minorHAnsi" w:cstheme="minorHAnsi"/>
          <w:color w:val="002060"/>
        </w:rPr>
        <w:t xml:space="preserve"> is complete</w:t>
      </w:r>
      <w:r w:rsidR="00AB6D6C" w:rsidRPr="005B389D">
        <w:rPr>
          <w:rFonts w:asciiTheme="minorHAnsi" w:hAnsiTheme="minorHAnsi" w:cstheme="minorHAnsi"/>
          <w:color w:val="002060"/>
        </w:rPr>
        <w:t xml:space="preserve"> and accurate</w:t>
      </w:r>
    </w:p>
    <w:p w14:paraId="150A6E9B" w14:textId="32E65DFC" w:rsidR="00110BD4" w:rsidRPr="005B389D" w:rsidRDefault="0045694C" w:rsidP="001A731D">
      <w:pPr>
        <w:pStyle w:val="Default"/>
        <w:numPr>
          <w:ilvl w:val="0"/>
          <w:numId w:val="4"/>
        </w:numPr>
        <w:rPr>
          <w:rFonts w:asciiTheme="minorHAnsi" w:hAnsiTheme="minorHAnsi" w:cstheme="minorHAnsi"/>
          <w:b/>
          <w:color w:val="002060"/>
        </w:rPr>
      </w:pPr>
      <w:r>
        <w:rPr>
          <w:rFonts w:asciiTheme="minorHAnsi" w:hAnsiTheme="minorHAnsi" w:cstheme="minorHAnsi"/>
          <w:color w:val="002060"/>
        </w:rPr>
        <w:t>R</w:t>
      </w:r>
      <w:r w:rsidR="00110BD4" w:rsidRPr="005B389D">
        <w:rPr>
          <w:rFonts w:asciiTheme="minorHAnsi" w:hAnsiTheme="minorHAnsi" w:cstheme="minorHAnsi"/>
          <w:color w:val="002060"/>
        </w:rPr>
        <w:t xml:space="preserve">eferrals </w:t>
      </w:r>
      <w:r w:rsidR="009D23A4" w:rsidRPr="005B389D">
        <w:rPr>
          <w:rFonts w:asciiTheme="minorHAnsi" w:hAnsiTheme="minorHAnsi" w:cstheme="minorHAnsi"/>
          <w:color w:val="002060"/>
        </w:rPr>
        <w:t xml:space="preserve">were made and </w:t>
      </w:r>
      <w:r w:rsidR="00110BD4" w:rsidRPr="005B389D">
        <w:rPr>
          <w:rFonts w:asciiTheme="minorHAnsi" w:hAnsiTheme="minorHAnsi" w:cstheme="minorHAnsi"/>
          <w:color w:val="002060"/>
        </w:rPr>
        <w:t>are accurately reported</w:t>
      </w:r>
      <w:r w:rsidR="00AB6D6C" w:rsidRPr="005B389D">
        <w:rPr>
          <w:rFonts w:asciiTheme="minorHAnsi" w:hAnsiTheme="minorHAnsi" w:cstheme="minorHAnsi"/>
          <w:color w:val="002060"/>
        </w:rPr>
        <w:t xml:space="preserve"> in the template/report</w:t>
      </w:r>
    </w:p>
    <w:p w14:paraId="5B153998" w14:textId="69217A7E" w:rsidR="00110BD4" w:rsidRPr="005B389D" w:rsidRDefault="0045694C" w:rsidP="00FB7241">
      <w:pPr>
        <w:pStyle w:val="Default"/>
        <w:numPr>
          <w:ilvl w:val="0"/>
          <w:numId w:val="4"/>
        </w:numPr>
        <w:rPr>
          <w:rFonts w:asciiTheme="minorHAnsi" w:hAnsiTheme="minorHAnsi" w:cstheme="minorHAnsi"/>
          <w:color w:val="002060"/>
        </w:rPr>
      </w:pPr>
      <w:r>
        <w:rPr>
          <w:rFonts w:asciiTheme="minorHAnsi" w:hAnsiTheme="minorHAnsi" w:cstheme="minorHAnsi"/>
          <w:color w:val="002060"/>
        </w:rPr>
        <w:t>R</w:t>
      </w:r>
      <w:r w:rsidR="00110BD4" w:rsidRPr="005B389D">
        <w:rPr>
          <w:rFonts w:asciiTheme="minorHAnsi" w:hAnsiTheme="minorHAnsi" w:cstheme="minorHAnsi"/>
          <w:color w:val="002060"/>
        </w:rPr>
        <w:t xml:space="preserve">eferrals </w:t>
      </w:r>
      <w:r w:rsidR="00C275B3" w:rsidRPr="005B389D">
        <w:rPr>
          <w:rFonts w:asciiTheme="minorHAnsi" w:hAnsiTheme="minorHAnsi" w:cstheme="minorHAnsi"/>
          <w:color w:val="002060"/>
        </w:rPr>
        <w:t>were</w:t>
      </w:r>
      <w:r w:rsidR="00110BD4" w:rsidRPr="005B389D">
        <w:rPr>
          <w:rFonts w:asciiTheme="minorHAnsi" w:hAnsiTheme="minorHAnsi" w:cstheme="minorHAnsi"/>
          <w:color w:val="002060"/>
        </w:rPr>
        <w:t xml:space="preserve"> made within 7</w:t>
      </w:r>
      <w:r w:rsidR="00DD3E21" w:rsidRPr="005B389D">
        <w:rPr>
          <w:rFonts w:asciiTheme="minorHAnsi" w:hAnsiTheme="minorHAnsi" w:cstheme="minorHAnsi"/>
          <w:color w:val="002060"/>
        </w:rPr>
        <w:t xml:space="preserve"> </w:t>
      </w:r>
      <w:r w:rsidR="00110BD4" w:rsidRPr="005B389D">
        <w:rPr>
          <w:rFonts w:asciiTheme="minorHAnsi" w:hAnsiTheme="minorHAnsi" w:cstheme="minorHAnsi"/>
          <w:color w:val="002060"/>
        </w:rPr>
        <w:t>days, when required by Ex</w:t>
      </w:r>
      <w:r w:rsidR="00DD3E21" w:rsidRPr="005B389D">
        <w:rPr>
          <w:rFonts w:asciiTheme="minorHAnsi" w:hAnsiTheme="minorHAnsi" w:cstheme="minorHAnsi"/>
          <w:color w:val="002060"/>
        </w:rPr>
        <w:t>.</w:t>
      </w:r>
      <w:r w:rsidR="00110BD4" w:rsidRPr="005B389D">
        <w:rPr>
          <w:rFonts w:asciiTheme="minorHAnsi" w:hAnsiTheme="minorHAnsi" w:cstheme="minorHAnsi"/>
          <w:color w:val="002060"/>
        </w:rPr>
        <w:t xml:space="preserve"> B, Part 9</w:t>
      </w:r>
      <w:r w:rsidR="00DD3E21" w:rsidRPr="005B389D">
        <w:rPr>
          <w:rFonts w:asciiTheme="minorHAnsi" w:hAnsiTheme="minorHAnsi" w:cstheme="minorHAnsi"/>
          <w:color w:val="002060"/>
        </w:rPr>
        <w:t xml:space="preserve">, Sec. </w:t>
      </w:r>
      <w:r w:rsidR="00110BD4" w:rsidRPr="005B389D">
        <w:rPr>
          <w:rFonts w:asciiTheme="minorHAnsi" w:hAnsiTheme="minorHAnsi" w:cstheme="minorHAnsi"/>
          <w:color w:val="002060"/>
        </w:rPr>
        <w:t>1</w:t>
      </w:r>
      <w:r w:rsidR="007C638C" w:rsidRPr="005B389D">
        <w:rPr>
          <w:rFonts w:asciiTheme="minorHAnsi" w:hAnsiTheme="minorHAnsi" w:cstheme="minorHAnsi"/>
          <w:color w:val="002060"/>
        </w:rPr>
        <w:t>8</w:t>
      </w:r>
    </w:p>
    <w:p w14:paraId="64E91E04" w14:textId="4943A061" w:rsidR="00693C55" w:rsidRPr="005B389D" w:rsidRDefault="0045694C" w:rsidP="007E2DBA">
      <w:pPr>
        <w:pStyle w:val="Default"/>
        <w:numPr>
          <w:ilvl w:val="0"/>
          <w:numId w:val="4"/>
        </w:numPr>
        <w:rPr>
          <w:rFonts w:asciiTheme="minorHAnsi" w:hAnsiTheme="minorHAnsi" w:cstheme="minorHAnsi"/>
          <w:color w:val="002060"/>
        </w:rPr>
      </w:pPr>
      <w:r>
        <w:rPr>
          <w:rFonts w:asciiTheme="minorHAnsi" w:hAnsiTheme="minorHAnsi" w:cstheme="minorHAnsi"/>
          <w:color w:val="002060"/>
        </w:rPr>
        <w:t>A</w:t>
      </w:r>
      <w:r w:rsidR="00C42796" w:rsidRPr="005B389D">
        <w:rPr>
          <w:rFonts w:asciiTheme="minorHAnsi" w:hAnsiTheme="minorHAnsi" w:cstheme="minorHAnsi"/>
          <w:color w:val="002060"/>
        </w:rPr>
        <w:t>ll</w:t>
      </w:r>
      <w:r w:rsidR="00693C55" w:rsidRPr="005B389D">
        <w:rPr>
          <w:rFonts w:asciiTheme="minorHAnsi" w:hAnsiTheme="minorHAnsi" w:cstheme="minorHAnsi"/>
          <w:color w:val="002060"/>
        </w:rPr>
        <w:t xml:space="preserve"> referrals to </w:t>
      </w:r>
      <w:r w:rsidR="00571FF2">
        <w:rPr>
          <w:rFonts w:asciiTheme="minorHAnsi" w:hAnsiTheme="minorHAnsi" w:cstheme="minorHAnsi"/>
          <w:color w:val="002060"/>
        </w:rPr>
        <w:t xml:space="preserve">OHA </w:t>
      </w:r>
      <w:r w:rsidR="00693C55" w:rsidRPr="005B389D">
        <w:rPr>
          <w:rFonts w:asciiTheme="minorHAnsi" w:hAnsiTheme="minorHAnsi" w:cstheme="minorHAnsi"/>
          <w:color w:val="002060"/>
        </w:rPr>
        <w:t xml:space="preserve">OPI </w:t>
      </w:r>
      <w:r w:rsidR="004D06B6" w:rsidRPr="005B389D">
        <w:rPr>
          <w:rFonts w:asciiTheme="minorHAnsi" w:hAnsiTheme="minorHAnsi" w:cstheme="minorHAnsi"/>
          <w:color w:val="002060"/>
        </w:rPr>
        <w:t xml:space="preserve">were sent </w:t>
      </w:r>
      <w:r w:rsidR="00693C55" w:rsidRPr="005B389D">
        <w:rPr>
          <w:rFonts w:asciiTheme="minorHAnsi" w:hAnsiTheme="minorHAnsi" w:cstheme="minorHAnsi"/>
          <w:color w:val="002060"/>
        </w:rPr>
        <w:t>using the FWA Referral Form</w:t>
      </w:r>
    </w:p>
    <w:p w14:paraId="7C669450" w14:textId="4BC0CAA1" w:rsidR="00AA7973" w:rsidRPr="005B389D" w:rsidRDefault="0045694C" w:rsidP="00FB7241">
      <w:pPr>
        <w:pStyle w:val="Default"/>
        <w:numPr>
          <w:ilvl w:val="0"/>
          <w:numId w:val="4"/>
        </w:numPr>
        <w:rPr>
          <w:rFonts w:asciiTheme="minorHAnsi" w:hAnsiTheme="minorHAnsi" w:cstheme="minorHAnsi"/>
          <w:color w:val="002060"/>
        </w:rPr>
      </w:pPr>
      <w:r>
        <w:rPr>
          <w:rFonts w:asciiTheme="minorHAnsi" w:hAnsiTheme="minorHAnsi" w:cstheme="minorHAnsi"/>
          <w:color w:val="002060"/>
        </w:rPr>
        <w:t>E</w:t>
      </w:r>
      <w:r w:rsidR="00953E31" w:rsidRPr="005B389D">
        <w:rPr>
          <w:rFonts w:asciiTheme="minorHAnsi" w:hAnsiTheme="minorHAnsi" w:cstheme="minorHAnsi"/>
          <w:color w:val="002060"/>
        </w:rPr>
        <w:t>ach</w:t>
      </w:r>
      <w:r w:rsidR="00AA7973" w:rsidRPr="005B389D">
        <w:rPr>
          <w:rFonts w:asciiTheme="minorHAnsi" w:hAnsiTheme="minorHAnsi" w:cstheme="minorHAnsi"/>
          <w:color w:val="002060"/>
        </w:rPr>
        <w:t xml:space="preserve"> FWA Referral Form </w:t>
      </w:r>
      <w:r w:rsidR="00953E31" w:rsidRPr="005B389D">
        <w:rPr>
          <w:rFonts w:asciiTheme="minorHAnsi" w:hAnsiTheme="minorHAnsi" w:cstheme="minorHAnsi"/>
          <w:color w:val="002060"/>
        </w:rPr>
        <w:t>has</w:t>
      </w:r>
      <w:r w:rsidR="00AA7973" w:rsidRPr="005B389D">
        <w:rPr>
          <w:rFonts w:asciiTheme="minorHAnsi" w:hAnsiTheme="minorHAnsi" w:cstheme="minorHAnsi"/>
          <w:color w:val="002060"/>
        </w:rPr>
        <w:t xml:space="preserve"> </w:t>
      </w:r>
      <w:r w:rsidR="003C7829" w:rsidRPr="005B389D">
        <w:rPr>
          <w:rFonts w:asciiTheme="minorHAnsi" w:hAnsiTheme="minorHAnsi" w:cstheme="minorHAnsi"/>
          <w:color w:val="002060"/>
        </w:rPr>
        <w:t xml:space="preserve">all of </w:t>
      </w:r>
      <w:r w:rsidR="00AA7973" w:rsidRPr="005B389D">
        <w:rPr>
          <w:rFonts w:asciiTheme="minorHAnsi" w:hAnsiTheme="minorHAnsi" w:cstheme="minorHAnsi"/>
          <w:color w:val="002060"/>
        </w:rPr>
        <w:t xml:space="preserve">the </w:t>
      </w:r>
      <w:r w:rsidR="00502201" w:rsidRPr="005B389D">
        <w:rPr>
          <w:rFonts w:asciiTheme="minorHAnsi" w:hAnsiTheme="minorHAnsi" w:cstheme="minorHAnsi"/>
          <w:color w:val="002060"/>
        </w:rPr>
        <w:t xml:space="preserve">following required </w:t>
      </w:r>
      <w:r w:rsidR="00AA7973" w:rsidRPr="005B389D">
        <w:rPr>
          <w:rFonts w:asciiTheme="minorHAnsi" w:hAnsiTheme="minorHAnsi" w:cstheme="minorHAnsi"/>
          <w:color w:val="002060"/>
        </w:rPr>
        <w:t>information:</w:t>
      </w:r>
    </w:p>
    <w:p w14:paraId="530D6D17" w14:textId="7BB0ED35" w:rsidR="00F1221C" w:rsidRPr="005B389D" w:rsidRDefault="00D36B36"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t>CCO</w:t>
      </w:r>
      <w:r w:rsidR="00F1221C" w:rsidRPr="005B389D">
        <w:rPr>
          <w:rFonts w:asciiTheme="minorHAnsi" w:hAnsiTheme="minorHAnsi" w:cstheme="minorHAnsi"/>
          <w:color w:val="002060"/>
        </w:rPr>
        <w:t>’s name</w:t>
      </w:r>
    </w:p>
    <w:p w14:paraId="6B14B6C1" w14:textId="1EB35B6F" w:rsidR="00F1221C" w:rsidRPr="005B389D" w:rsidRDefault="00D36B36"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t>CCO</w:t>
      </w:r>
      <w:r w:rsidR="00F1221C" w:rsidRPr="005B389D">
        <w:rPr>
          <w:rFonts w:asciiTheme="minorHAnsi" w:hAnsiTheme="minorHAnsi" w:cstheme="minorHAnsi"/>
          <w:color w:val="002060"/>
        </w:rPr>
        <w:t>’s Medicaid contract number</w:t>
      </w:r>
    </w:p>
    <w:p w14:paraId="30DB3564" w14:textId="18EB03FF" w:rsidR="00953E31" w:rsidRPr="005B389D" w:rsidRDefault="00953E31" w:rsidP="00FB7241">
      <w:pPr>
        <w:pStyle w:val="ListParagraph"/>
        <w:numPr>
          <w:ilvl w:val="0"/>
          <w:numId w:val="23"/>
        </w:numPr>
        <w:spacing w:line="240" w:lineRule="auto"/>
        <w:rPr>
          <w:rFonts w:eastAsiaTheme="minorHAnsi" w:cstheme="minorHAnsi"/>
          <w:b w:val="0"/>
          <w:color w:val="002060"/>
          <w:sz w:val="24"/>
          <w:szCs w:val="24"/>
        </w:rPr>
      </w:pPr>
      <w:r w:rsidRPr="005B389D">
        <w:rPr>
          <w:rFonts w:eastAsiaTheme="minorHAnsi" w:cstheme="minorHAnsi"/>
          <w:b w:val="0"/>
          <w:color w:val="002060"/>
          <w:sz w:val="24"/>
          <w:szCs w:val="24"/>
        </w:rPr>
        <w:lastRenderedPageBreak/>
        <w:t>Which entity (</w:t>
      </w:r>
      <w:r w:rsidR="00D36B36" w:rsidRPr="005B389D">
        <w:rPr>
          <w:rFonts w:eastAsiaTheme="minorHAnsi" w:cstheme="minorHAnsi"/>
          <w:b w:val="0"/>
          <w:color w:val="002060"/>
          <w:sz w:val="24"/>
          <w:szCs w:val="24"/>
        </w:rPr>
        <w:t>CCO</w:t>
      </w:r>
      <w:r w:rsidRPr="005B389D">
        <w:rPr>
          <w:rFonts w:eastAsiaTheme="minorHAnsi" w:cstheme="minorHAnsi"/>
          <w:b w:val="0"/>
          <w:color w:val="002060"/>
          <w:sz w:val="24"/>
          <w:szCs w:val="24"/>
        </w:rPr>
        <w:t xml:space="preserve"> or </w:t>
      </w:r>
      <w:r w:rsidR="000A2160" w:rsidRPr="005B389D">
        <w:rPr>
          <w:rFonts w:eastAsiaTheme="minorHAnsi" w:cstheme="minorHAnsi"/>
          <w:b w:val="0"/>
          <w:color w:val="002060"/>
          <w:sz w:val="24"/>
          <w:szCs w:val="24"/>
        </w:rPr>
        <w:t>s</w:t>
      </w:r>
      <w:r w:rsidRPr="005B389D">
        <w:rPr>
          <w:rFonts w:eastAsiaTheme="minorHAnsi" w:cstheme="minorHAnsi"/>
          <w:b w:val="0"/>
          <w:color w:val="002060"/>
          <w:sz w:val="24"/>
          <w:szCs w:val="24"/>
        </w:rPr>
        <w:t>ubcontractor), and the name and title of the individual within the entity who is performing the investigation, PI Audit, or other review, and their contact information</w:t>
      </w:r>
    </w:p>
    <w:p w14:paraId="451EF3A8" w14:textId="66C8A8EF" w:rsidR="00F1221C" w:rsidRPr="005B389D" w:rsidRDefault="00F1221C"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t xml:space="preserve">Name of </w:t>
      </w:r>
      <w:r w:rsidR="00953E31" w:rsidRPr="005B389D">
        <w:rPr>
          <w:rFonts w:asciiTheme="minorHAnsi" w:hAnsiTheme="minorHAnsi" w:cstheme="minorHAnsi"/>
          <w:color w:val="002060"/>
        </w:rPr>
        <w:t>p</w:t>
      </w:r>
      <w:r w:rsidRPr="005B389D">
        <w:rPr>
          <w:rFonts w:asciiTheme="minorHAnsi" w:hAnsiTheme="minorHAnsi" w:cstheme="minorHAnsi"/>
          <w:color w:val="002060"/>
        </w:rPr>
        <w:t xml:space="preserve">rovider or </w:t>
      </w:r>
      <w:r w:rsidR="00953E31" w:rsidRPr="005B389D">
        <w:rPr>
          <w:rFonts w:asciiTheme="minorHAnsi" w:hAnsiTheme="minorHAnsi" w:cstheme="minorHAnsi"/>
          <w:color w:val="002060"/>
        </w:rPr>
        <w:t>m</w:t>
      </w:r>
      <w:r w:rsidRPr="005B389D">
        <w:rPr>
          <w:rFonts w:asciiTheme="minorHAnsi" w:hAnsiTheme="minorHAnsi" w:cstheme="minorHAnsi"/>
          <w:color w:val="002060"/>
        </w:rPr>
        <w:t>ember</w:t>
      </w:r>
    </w:p>
    <w:p w14:paraId="4F7647E0" w14:textId="3B05BBF4" w:rsidR="00F1221C" w:rsidRPr="005B389D" w:rsidRDefault="00F1221C"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t>The suspected issue or allegation</w:t>
      </w:r>
    </w:p>
    <w:p w14:paraId="07B04009" w14:textId="28CCAA39" w:rsidR="00F1221C" w:rsidRPr="005B389D" w:rsidRDefault="00953E31"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t>The</w:t>
      </w:r>
      <w:r w:rsidR="00F1221C" w:rsidRPr="005B389D">
        <w:rPr>
          <w:rFonts w:asciiTheme="minorHAnsi" w:hAnsiTheme="minorHAnsi" w:cstheme="minorHAnsi"/>
          <w:color w:val="002060"/>
        </w:rPr>
        <w:t xml:space="preserve"> information or data the </w:t>
      </w:r>
      <w:r w:rsidR="00D36B36" w:rsidRPr="005B389D">
        <w:rPr>
          <w:rFonts w:asciiTheme="minorHAnsi" w:hAnsiTheme="minorHAnsi" w:cstheme="minorHAnsi"/>
          <w:color w:val="002060"/>
        </w:rPr>
        <w:t>CCO</w:t>
      </w:r>
      <w:r w:rsidR="00F1221C" w:rsidRPr="005B389D">
        <w:rPr>
          <w:rFonts w:asciiTheme="minorHAnsi" w:hAnsiTheme="minorHAnsi" w:cstheme="minorHAnsi"/>
          <w:color w:val="002060"/>
        </w:rPr>
        <w:t xml:space="preserve"> has already reviewed; and</w:t>
      </w:r>
    </w:p>
    <w:p w14:paraId="787E696B" w14:textId="4763F575" w:rsidR="00AA7973" w:rsidRPr="005B389D" w:rsidRDefault="00F1221C"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t>Planned next steps for further investigation.</w:t>
      </w:r>
    </w:p>
    <w:p w14:paraId="5E426D74" w14:textId="77777777" w:rsidR="00F1221C" w:rsidRPr="005B389D" w:rsidRDefault="00F1221C" w:rsidP="00FB7241">
      <w:pPr>
        <w:pStyle w:val="Default"/>
        <w:ind w:left="1440"/>
        <w:rPr>
          <w:rFonts w:asciiTheme="minorHAnsi" w:hAnsiTheme="minorHAnsi" w:cstheme="minorHAnsi"/>
          <w:color w:val="002060"/>
        </w:rPr>
      </w:pPr>
    </w:p>
    <w:p w14:paraId="2DC07ED7" w14:textId="400B33C3" w:rsidR="0066130A" w:rsidRDefault="00990381" w:rsidP="004B4433">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NOTE: All data in these reports</w:t>
      </w:r>
      <w:r w:rsidR="00F1221C" w:rsidRPr="005B389D">
        <w:rPr>
          <w:rFonts w:asciiTheme="minorHAnsi" w:hAnsiTheme="minorHAnsi" w:cstheme="minorHAnsi"/>
          <w:i/>
          <w:iCs/>
          <w:color w:val="002060"/>
        </w:rPr>
        <w:t xml:space="preserve"> and the FWA Referral Form</w:t>
      </w:r>
      <w:r w:rsidRPr="005B389D">
        <w:rPr>
          <w:rFonts w:asciiTheme="minorHAnsi" w:hAnsiTheme="minorHAnsi" w:cstheme="minorHAnsi"/>
          <w:i/>
          <w:iCs/>
          <w:color w:val="002060"/>
        </w:rPr>
        <w:t xml:space="preserve"> must be specific to CCO’s Medicaid managed care contract.</w:t>
      </w:r>
    </w:p>
    <w:p w14:paraId="3FB99366" w14:textId="7E476ACE" w:rsidR="00F06BCE" w:rsidRPr="005B389D" w:rsidRDefault="00F06BCE" w:rsidP="00F06BCE">
      <w:pPr>
        <w:pStyle w:val="Default"/>
        <w:ind w:left="360"/>
        <w:rPr>
          <w:rFonts w:asciiTheme="minorHAnsi" w:hAnsiTheme="minorHAnsi" w:cstheme="minorHAnsi"/>
          <w:color w:val="002060"/>
        </w:rPr>
      </w:pPr>
      <w:bookmarkStart w:id="7" w:name="_Hlk176515755"/>
      <w:r>
        <w:rPr>
          <w:rFonts w:asciiTheme="minorHAnsi" w:hAnsiTheme="minorHAnsi" w:cstheme="minorHAnsi"/>
          <w:i/>
          <w:iCs/>
          <w:color w:val="002060"/>
        </w:rPr>
        <w:t xml:space="preserve">NOTE: </w:t>
      </w:r>
      <w:r w:rsidRPr="00F06BCE">
        <w:rPr>
          <w:rFonts w:asciiTheme="minorHAnsi" w:hAnsiTheme="minorHAnsi" w:cstheme="minorHAnsi"/>
          <w:i/>
          <w:iCs/>
          <w:color w:val="002060"/>
        </w:rPr>
        <w:t xml:space="preserve">The template developed by OHA for CCO referrals (FWA Referral Form) is </w:t>
      </w:r>
      <w:r w:rsidR="00FE1160">
        <w:rPr>
          <w:rFonts w:asciiTheme="minorHAnsi" w:hAnsiTheme="minorHAnsi" w:cstheme="minorHAnsi"/>
          <w:i/>
          <w:iCs/>
          <w:color w:val="002060"/>
        </w:rPr>
        <w:t>available</w:t>
      </w:r>
      <w:r w:rsidRPr="00F06BCE">
        <w:rPr>
          <w:rFonts w:asciiTheme="minorHAnsi" w:hAnsiTheme="minorHAnsi" w:cstheme="minorHAnsi"/>
          <w:i/>
          <w:iCs/>
          <w:color w:val="002060"/>
        </w:rPr>
        <w:t xml:space="preserve"> on OHA’s </w:t>
      </w:r>
      <w:hyperlink r:id="rId19" w:history="1">
        <w:r w:rsidRPr="00F06BCE">
          <w:rPr>
            <w:rStyle w:val="Hyperlink"/>
            <w:rFonts w:asciiTheme="minorHAnsi" w:hAnsiTheme="minorHAnsi" w:cstheme="minorHAnsi"/>
            <w:i/>
            <w:iCs/>
          </w:rPr>
          <w:t>CCO Contract Forms Website</w:t>
        </w:r>
      </w:hyperlink>
      <w:r w:rsidRPr="00F06BCE">
        <w:rPr>
          <w:rFonts w:asciiTheme="minorHAnsi" w:hAnsiTheme="minorHAnsi" w:cstheme="minorHAnsi"/>
          <w:i/>
          <w:iCs/>
          <w:color w:val="002060"/>
        </w:rPr>
        <w:t>.</w:t>
      </w:r>
      <w:r w:rsidR="0014076B">
        <w:rPr>
          <w:rFonts w:asciiTheme="minorHAnsi" w:hAnsiTheme="minorHAnsi" w:cstheme="minorHAnsi"/>
          <w:i/>
          <w:iCs/>
          <w:color w:val="002060"/>
        </w:rPr>
        <w:t xml:space="preserve"> </w:t>
      </w:r>
      <w:r w:rsidR="0055790E">
        <w:rPr>
          <w:rFonts w:asciiTheme="minorHAnsi" w:hAnsiTheme="minorHAnsi" w:cstheme="minorHAnsi"/>
          <w:i/>
          <w:iCs/>
          <w:color w:val="002060"/>
        </w:rPr>
        <w:t xml:space="preserve">CCO and subcontractor(s) must </w:t>
      </w:r>
      <w:r w:rsidR="0014076B">
        <w:rPr>
          <w:rFonts w:asciiTheme="minorHAnsi" w:hAnsiTheme="minorHAnsi" w:cstheme="minorHAnsi"/>
          <w:i/>
          <w:iCs/>
          <w:color w:val="002060"/>
        </w:rPr>
        <w:t>sen</w:t>
      </w:r>
      <w:r w:rsidR="0055790E">
        <w:rPr>
          <w:rFonts w:asciiTheme="minorHAnsi" w:hAnsiTheme="minorHAnsi" w:cstheme="minorHAnsi"/>
          <w:i/>
          <w:iCs/>
          <w:color w:val="002060"/>
        </w:rPr>
        <w:t>d this form</w:t>
      </w:r>
      <w:r w:rsidR="0014076B">
        <w:rPr>
          <w:rFonts w:asciiTheme="minorHAnsi" w:hAnsiTheme="minorHAnsi" w:cstheme="minorHAnsi"/>
          <w:i/>
          <w:iCs/>
          <w:color w:val="002060"/>
        </w:rPr>
        <w:t xml:space="preserve"> directly to OHA OPI and DOJ MFCU</w:t>
      </w:r>
      <w:r w:rsidR="0055790E">
        <w:rPr>
          <w:rFonts w:asciiTheme="minorHAnsi" w:hAnsiTheme="minorHAnsi" w:cstheme="minorHAnsi"/>
          <w:i/>
          <w:iCs/>
          <w:color w:val="002060"/>
        </w:rPr>
        <w:t xml:space="preserve"> (do not use</w:t>
      </w:r>
      <w:r w:rsidR="0014076B">
        <w:rPr>
          <w:rFonts w:asciiTheme="minorHAnsi" w:hAnsiTheme="minorHAnsi" w:cstheme="minorHAnsi"/>
          <w:i/>
          <w:iCs/>
          <w:color w:val="002060"/>
        </w:rPr>
        <w:t xml:space="preserve"> the </w:t>
      </w:r>
      <w:r w:rsidR="0014076B" w:rsidRPr="0014076B">
        <w:rPr>
          <w:rFonts w:asciiTheme="minorHAnsi" w:hAnsiTheme="minorHAnsi" w:cstheme="minorHAnsi"/>
          <w:i/>
          <w:iCs/>
          <w:color w:val="002060"/>
        </w:rPr>
        <w:t>CCO Contract Deliverables portal</w:t>
      </w:r>
      <w:r w:rsidR="0055790E">
        <w:rPr>
          <w:rFonts w:asciiTheme="minorHAnsi" w:hAnsiTheme="minorHAnsi" w:cstheme="minorHAnsi"/>
          <w:i/>
          <w:iCs/>
          <w:color w:val="002060"/>
        </w:rPr>
        <w:t>)</w:t>
      </w:r>
      <w:r w:rsidR="0014076B">
        <w:rPr>
          <w:rFonts w:asciiTheme="minorHAnsi" w:hAnsiTheme="minorHAnsi" w:cstheme="minorHAnsi"/>
          <w:i/>
          <w:iCs/>
          <w:color w:val="002060"/>
        </w:rPr>
        <w:t>.</w:t>
      </w:r>
    </w:p>
    <w:bookmarkEnd w:id="7"/>
    <w:p w14:paraId="7A976046" w14:textId="4D588B8B" w:rsidR="00F06BCE" w:rsidRPr="005B389D" w:rsidRDefault="00F06BCE" w:rsidP="00F06BCE">
      <w:pPr>
        <w:pStyle w:val="Default"/>
        <w:ind w:left="360"/>
        <w:rPr>
          <w:rFonts w:asciiTheme="minorHAnsi" w:hAnsiTheme="minorHAnsi" w:cstheme="minorHAnsi"/>
          <w:i/>
          <w:iCs/>
          <w:color w:val="002060"/>
        </w:rPr>
      </w:pP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C13997" w:rsidRPr="005B389D" w14:paraId="65CF61BE"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77C7B8EA" w14:textId="77777777" w:rsidR="00E47E87" w:rsidRPr="005B389D" w:rsidRDefault="00E47E87" w:rsidP="006C5253">
            <w:pPr>
              <w:rPr>
                <w:rFonts w:cstheme="minorHAnsi"/>
                <w:b w:val="0"/>
                <w:bCs/>
                <w:color w:val="002060"/>
                <w:sz w:val="24"/>
                <w:szCs w:val="24"/>
              </w:rPr>
            </w:pPr>
            <w:r w:rsidRPr="005B389D">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440DF07A" w14:textId="52CA972B" w:rsidR="00E47E87" w:rsidRPr="005B389D" w:rsidRDefault="00091484" w:rsidP="006C5253">
            <w:pPr>
              <w:rPr>
                <w:rFonts w:cstheme="minorHAnsi"/>
                <w:b w:val="0"/>
                <w:bCs/>
                <w:color w:val="002060"/>
                <w:sz w:val="24"/>
                <w:szCs w:val="24"/>
              </w:rPr>
            </w:pPr>
            <w:sdt>
              <w:sdtPr>
                <w:rPr>
                  <w:rFonts w:cstheme="minorHAnsi"/>
                  <w:b w:val="0"/>
                  <w:bCs/>
                  <w:color w:val="002060"/>
                  <w:sz w:val="24"/>
                  <w:szCs w:val="24"/>
                </w:rPr>
                <w:id w:val="2077466791"/>
                <w14:checkbox>
                  <w14:checked w14:val="0"/>
                  <w14:checkedState w14:val="2612" w14:font="MS Gothic"/>
                  <w14:uncheckedState w14:val="2610" w14:font="MS Gothic"/>
                </w14:checkbox>
              </w:sdtPr>
              <w:sdtEndPr/>
              <w:sdtContent>
                <w:r w:rsidR="006D41CD"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 xml:space="preserve"> Compliant</w:t>
            </w:r>
          </w:p>
        </w:tc>
      </w:tr>
      <w:tr w:rsidR="00C13997" w:rsidRPr="005B389D" w14:paraId="1D360894"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5FE5A5AA" w14:textId="77777777" w:rsidR="00E47E87" w:rsidRPr="005B389D"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08115D54" w14:textId="77777777" w:rsidR="00E47E87" w:rsidRPr="005B389D" w:rsidRDefault="00091484" w:rsidP="006C5253">
            <w:pPr>
              <w:rPr>
                <w:rFonts w:cstheme="minorHAnsi"/>
                <w:b w:val="0"/>
                <w:bCs/>
                <w:color w:val="002060"/>
                <w:sz w:val="24"/>
                <w:szCs w:val="24"/>
              </w:rPr>
            </w:pPr>
            <w:sdt>
              <w:sdtPr>
                <w:rPr>
                  <w:rFonts w:cstheme="minorHAnsi"/>
                  <w:b w:val="0"/>
                  <w:bCs/>
                  <w:color w:val="002060"/>
                  <w:sz w:val="24"/>
                  <w:szCs w:val="24"/>
                </w:rPr>
                <w:id w:val="-2125606018"/>
                <w14:checkbox>
                  <w14:checked w14:val="0"/>
                  <w14:checkedState w14:val="2612" w14:font="MS Gothic"/>
                  <w14:uncheckedState w14:val="2610" w14:font="MS Gothic"/>
                </w14:checkbox>
              </w:sdtPr>
              <w:sdtEndPr/>
              <w:sdtContent>
                <w:r w:rsidR="00E47E87"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Not Compliant</w:t>
            </w:r>
          </w:p>
        </w:tc>
      </w:tr>
    </w:tbl>
    <w:p w14:paraId="1365507A" w14:textId="77777777" w:rsidR="00E47E87" w:rsidRPr="005B389D" w:rsidRDefault="00E47E87" w:rsidP="00D05C17">
      <w:pPr>
        <w:pStyle w:val="Default"/>
        <w:ind w:left="720"/>
        <w:rPr>
          <w:rFonts w:asciiTheme="minorHAnsi" w:hAnsiTheme="minorHAnsi" w:cstheme="minorHAnsi"/>
          <w:color w:val="002060"/>
        </w:rPr>
      </w:pPr>
    </w:p>
    <w:p w14:paraId="59EC1937" w14:textId="15A249AA" w:rsidR="00D36793" w:rsidRPr="005B389D" w:rsidRDefault="00D36B36" w:rsidP="001A731D">
      <w:pPr>
        <w:pStyle w:val="Default"/>
        <w:numPr>
          <w:ilvl w:val="0"/>
          <w:numId w:val="1"/>
        </w:numPr>
        <w:ind w:left="360"/>
        <w:rPr>
          <w:rFonts w:asciiTheme="minorHAnsi" w:hAnsiTheme="minorHAnsi" w:cstheme="minorHAnsi"/>
          <w:b/>
          <w:bCs/>
          <w:color w:val="002060"/>
          <w:u w:val="single"/>
        </w:rPr>
      </w:pPr>
      <w:r w:rsidRPr="005B389D">
        <w:rPr>
          <w:rFonts w:asciiTheme="minorHAnsi" w:hAnsiTheme="minorHAnsi" w:cstheme="minorHAnsi"/>
          <w:b/>
          <w:bCs/>
          <w:color w:val="002060"/>
          <w:u w:val="single"/>
        </w:rPr>
        <w:t>CCO</w:t>
      </w:r>
      <w:r w:rsidR="00D36793" w:rsidRPr="005B389D">
        <w:rPr>
          <w:rFonts w:asciiTheme="minorHAnsi" w:hAnsiTheme="minorHAnsi" w:cstheme="minorHAnsi"/>
          <w:b/>
          <w:bCs/>
          <w:color w:val="002060"/>
          <w:u w:val="single"/>
        </w:rPr>
        <w:t xml:space="preserve"> PI Audits</w:t>
      </w:r>
    </w:p>
    <w:p w14:paraId="66805A05" w14:textId="799DD199" w:rsidR="00D36793" w:rsidRPr="005B389D" w:rsidRDefault="00D36B36" w:rsidP="00412E53">
      <w:pPr>
        <w:pStyle w:val="Default"/>
        <w:numPr>
          <w:ilvl w:val="0"/>
          <w:numId w:val="12"/>
        </w:numPr>
        <w:rPr>
          <w:rFonts w:asciiTheme="minorHAnsi" w:hAnsiTheme="minorHAnsi" w:cstheme="minorHAnsi"/>
          <w:color w:val="002060"/>
        </w:rPr>
      </w:pPr>
      <w:r w:rsidRPr="005B389D">
        <w:rPr>
          <w:rFonts w:asciiTheme="minorHAnsi" w:hAnsiTheme="minorHAnsi" w:cstheme="minorHAnsi"/>
          <w:color w:val="002060"/>
        </w:rPr>
        <w:t>CCO</w:t>
      </w:r>
      <w:r w:rsidR="0072229E" w:rsidRPr="005B389D">
        <w:rPr>
          <w:rFonts w:asciiTheme="minorHAnsi" w:hAnsiTheme="minorHAnsi" w:cstheme="minorHAnsi"/>
          <w:color w:val="002060"/>
        </w:rPr>
        <w:t xml:space="preserve"> must open a PI Audit within twenty (20) business days after </w:t>
      </w:r>
      <w:r w:rsidR="005E6697" w:rsidRPr="005B389D">
        <w:rPr>
          <w:rFonts w:asciiTheme="minorHAnsi" w:hAnsiTheme="minorHAnsi" w:cstheme="minorHAnsi"/>
          <w:color w:val="002060"/>
        </w:rPr>
        <w:t>CCO</w:t>
      </w:r>
      <w:r w:rsidR="0072229E" w:rsidRPr="005B389D">
        <w:rPr>
          <w:rFonts w:asciiTheme="minorHAnsi" w:hAnsiTheme="minorHAnsi" w:cstheme="minorHAnsi"/>
          <w:color w:val="002060"/>
        </w:rPr>
        <w:t xml:space="preserve"> receives a written Notice of Potential At-Risk Overpayment from </w:t>
      </w:r>
      <w:r w:rsidR="00571FF2">
        <w:rPr>
          <w:rFonts w:asciiTheme="minorHAnsi" w:hAnsiTheme="minorHAnsi" w:cstheme="minorHAnsi"/>
          <w:color w:val="002060"/>
        </w:rPr>
        <w:t xml:space="preserve">OHA </w:t>
      </w:r>
      <w:r w:rsidR="0072229E" w:rsidRPr="005B389D">
        <w:rPr>
          <w:rFonts w:asciiTheme="minorHAnsi" w:hAnsiTheme="minorHAnsi" w:cstheme="minorHAnsi"/>
          <w:color w:val="002060"/>
        </w:rPr>
        <w:t>OPI</w:t>
      </w:r>
      <w:r w:rsidR="007C7DD5" w:rsidRPr="005B389D">
        <w:rPr>
          <w:rFonts w:asciiTheme="minorHAnsi" w:hAnsiTheme="minorHAnsi" w:cstheme="minorHAnsi"/>
          <w:color w:val="002060"/>
        </w:rPr>
        <w:t>.</w:t>
      </w:r>
    </w:p>
    <w:p w14:paraId="21F96331" w14:textId="5F218CA6" w:rsidR="007C7DD5" w:rsidRPr="005B389D" w:rsidRDefault="007C638C" w:rsidP="00412E53">
      <w:pPr>
        <w:pStyle w:val="Default"/>
        <w:numPr>
          <w:ilvl w:val="1"/>
          <w:numId w:val="26"/>
        </w:numPr>
        <w:rPr>
          <w:rFonts w:asciiTheme="minorHAnsi" w:hAnsiTheme="minorHAnsi" w:cstheme="minorHAnsi"/>
          <w:color w:val="002060"/>
        </w:rPr>
      </w:pPr>
      <w:r w:rsidRPr="005B389D">
        <w:rPr>
          <w:rFonts w:asciiTheme="minorHAnsi" w:hAnsiTheme="minorHAnsi" w:cstheme="minorHAnsi"/>
          <w:color w:val="002060"/>
        </w:rPr>
        <w:t xml:space="preserve">A </w:t>
      </w:r>
      <w:r w:rsidR="008611F1" w:rsidRPr="005B389D">
        <w:rPr>
          <w:rFonts w:asciiTheme="minorHAnsi" w:hAnsiTheme="minorHAnsi" w:cstheme="minorHAnsi"/>
          <w:color w:val="002060"/>
        </w:rPr>
        <w:t>PI Audit</w:t>
      </w:r>
      <w:r w:rsidRPr="005B389D">
        <w:rPr>
          <w:rFonts w:asciiTheme="minorHAnsi" w:hAnsiTheme="minorHAnsi" w:cstheme="minorHAnsi"/>
          <w:color w:val="002060"/>
        </w:rPr>
        <w:t xml:space="preserve"> was</w:t>
      </w:r>
      <w:r w:rsidR="008611F1" w:rsidRPr="005B389D">
        <w:rPr>
          <w:rFonts w:asciiTheme="minorHAnsi" w:hAnsiTheme="minorHAnsi" w:cstheme="minorHAnsi"/>
          <w:color w:val="002060"/>
        </w:rPr>
        <w:t xml:space="preserve"> opened and </w:t>
      </w:r>
      <w:r w:rsidR="00412E53" w:rsidRPr="005B389D">
        <w:rPr>
          <w:rFonts w:asciiTheme="minorHAnsi" w:hAnsiTheme="minorHAnsi" w:cstheme="minorHAnsi"/>
          <w:color w:val="002060"/>
        </w:rPr>
        <w:t>is</w:t>
      </w:r>
      <w:r w:rsidR="008611F1" w:rsidRPr="005B389D">
        <w:rPr>
          <w:rFonts w:asciiTheme="minorHAnsi" w:hAnsiTheme="minorHAnsi" w:cstheme="minorHAnsi"/>
          <w:color w:val="002060"/>
        </w:rPr>
        <w:t xml:space="preserve"> accurately reported in the template/report</w:t>
      </w:r>
    </w:p>
    <w:p w14:paraId="50214DF2" w14:textId="20CC9CAB" w:rsidR="00723F02" w:rsidRPr="005B389D" w:rsidRDefault="00FA7EBD" w:rsidP="00412E53">
      <w:pPr>
        <w:pStyle w:val="Default"/>
        <w:numPr>
          <w:ilvl w:val="1"/>
          <w:numId w:val="26"/>
        </w:numPr>
        <w:rPr>
          <w:rFonts w:asciiTheme="minorHAnsi" w:hAnsiTheme="minorHAnsi" w:cstheme="minorHAnsi"/>
          <w:color w:val="002060"/>
        </w:rPr>
      </w:pPr>
      <w:r w:rsidRPr="005B389D">
        <w:rPr>
          <w:rFonts w:asciiTheme="minorHAnsi" w:hAnsiTheme="minorHAnsi" w:cstheme="minorHAnsi"/>
          <w:color w:val="002060"/>
        </w:rPr>
        <w:t>The</w:t>
      </w:r>
      <w:r w:rsidR="007C638C" w:rsidRPr="005B389D">
        <w:rPr>
          <w:rFonts w:asciiTheme="minorHAnsi" w:hAnsiTheme="minorHAnsi" w:cstheme="minorHAnsi"/>
          <w:color w:val="002060"/>
        </w:rPr>
        <w:t xml:space="preserve"> </w:t>
      </w:r>
      <w:r w:rsidR="008611F1" w:rsidRPr="005B389D">
        <w:rPr>
          <w:rFonts w:asciiTheme="minorHAnsi" w:hAnsiTheme="minorHAnsi" w:cstheme="minorHAnsi"/>
          <w:color w:val="002060"/>
        </w:rPr>
        <w:t xml:space="preserve">PI </w:t>
      </w:r>
      <w:r w:rsidR="00901E70" w:rsidRPr="005B389D">
        <w:rPr>
          <w:rFonts w:asciiTheme="minorHAnsi" w:hAnsiTheme="minorHAnsi" w:cstheme="minorHAnsi"/>
          <w:color w:val="002060"/>
        </w:rPr>
        <w:t>A</w:t>
      </w:r>
      <w:r w:rsidR="008611F1" w:rsidRPr="005B389D">
        <w:rPr>
          <w:rFonts w:asciiTheme="minorHAnsi" w:hAnsiTheme="minorHAnsi" w:cstheme="minorHAnsi"/>
          <w:color w:val="002060"/>
        </w:rPr>
        <w:t xml:space="preserve">udit </w:t>
      </w:r>
      <w:r w:rsidR="007C638C" w:rsidRPr="005B389D">
        <w:rPr>
          <w:rFonts w:asciiTheme="minorHAnsi" w:hAnsiTheme="minorHAnsi" w:cstheme="minorHAnsi"/>
          <w:color w:val="002060"/>
        </w:rPr>
        <w:t>was</w:t>
      </w:r>
      <w:r w:rsidR="008611F1" w:rsidRPr="005B389D">
        <w:rPr>
          <w:rFonts w:asciiTheme="minorHAnsi" w:hAnsiTheme="minorHAnsi" w:cstheme="minorHAnsi"/>
          <w:color w:val="002060"/>
        </w:rPr>
        <w:t xml:space="preserve"> opened within 20 business days</w:t>
      </w:r>
    </w:p>
    <w:p w14:paraId="0628A516" w14:textId="77777777" w:rsidR="00FA7EBD" w:rsidRPr="005B389D" w:rsidRDefault="00FA7EBD" w:rsidP="00FA7EBD">
      <w:pPr>
        <w:pStyle w:val="Default"/>
        <w:ind w:left="1440"/>
        <w:rPr>
          <w:rFonts w:asciiTheme="minorHAnsi" w:hAnsiTheme="minorHAnsi" w:cstheme="minorHAnsi"/>
          <w:color w:val="002060"/>
        </w:rPr>
      </w:pPr>
    </w:p>
    <w:p w14:paraId="15896085" w14:textId="5903EF71" w:rsidR="00A97896" w:rsidRPr="005B389D" w:rsidRDefault="00A97896" w:rsidP="00FB7241">
      <w:pPr>
        <w:pStyle w:val="Default"/>
        <w:numPr>
          <w:ilvl w:val="0"/>
          <w:numId w:val="12"/>
        </w:numPr>
        <w:rPr>
          <w:rFonts w:asciiTheme="minorHAnsi" w:hAnsiTheme="minorHAnsi" w:cstheme="minorHAnsi"/>
          <w:color w:val="002060"/>
        </w:rPr>
      </w:pPr>
      <w:r w:rsidRPr="005B389D">
        <w:rPr>
          <w:rFonts w:asciiTheme="minorHAnsi" w:hAnsiTheme="minorHAnsi" w:cstheme="minorHAnsi"/>
          <w:color w:val="002060"/>
        </w:rPr>
        <w:t xml:space="preserve">OHA </w:t>
      </w:r>
      <w:r w:rsidR="00EA41A0" w:rsidRPr="005B389D">
        <w:rPr>
          <w:rFonts w:asciiTheme="minorHAnsi" w:hAnsiTheme="minorHAnsi" w:cstheme="minorHAnsi"/>
          <w:color w:val="002060"/>
        </w:rPr>
        <w:t>will</w:t>
      </w:r>
      <w:r w:rsidRPr="005B389D">
        <w:rPr>
          <w:rFonts w:asciiTheme="minorHAnsi" w:hAnsiTheme="minorHAnsi" w:cstheme="minorHAnsi"/>
          <w:color w:val="002060"/>
        </w:rPr>
        <w:t xml:space="preserve"> </w:t>
      </w:r>
      <w:r w:rsidR="00EA41A0" w:rsidRPr="005B389D">
        <w:rPr>
          <w:rFonts w:asciiTheme="minorHAnsi" w:hAnsiTheme="minorHAnsi" w:cstheme="minorHAnsi"/>
          <w:color w:val="002060"/>
        </w:rPr>
        <w:t>follow up on the PI Audits listed</w:t>
      </w:r>
      <w:r w:rsidRPr="005B389D">
        <w:rPr>
          <w:rFonts w:asciiTheme="minorHAnsi" w:hAnsiTheme="minorHAnsi" w:cstheme="minorHAnsi"/>
          <w:color w:val="002060"/>
        </w:rPr>
        <w:t xml:space="preserve"> within </w:t>
      </w:r>
      <w:r w:rsidR="005E6697" w:rsidRPr="005B389D">
        <w:rPr>
          <w:rFonts w:asciiTheme="minorHAnsi" w:hAnsiTheme="minorHAnsi" w:cstheme="minorHAnsi"/>
          <w:color w:val="002060"/>
        </w:rPr>
        <w:t>CCO</w:t>
      </w:r>
      <w:r w:rsidR="0064283F" w:rsidRPr="005B389D">
        <w:rPr>
          <w:rFonts w:asciiTheme="minorHAnsi" w:hAnsiTheme="minorHAnsi" w:cstheme="minorHAnsi"/>
          <w:color w:val="002060"/>
        </w:rPr>
        <w:t>’s</w:t>
      </w:r>
      <w:r w:rsidRPr="005B389D">
        <w:rPr>
          <w:rFonts w:asciiTheme="minorHAnsi" w:hAnsiTheme="minorHAnsi" w:cstheme="minorHAnsi"/>
          <w:color w:val="002060"/>
        </w:rPr>
        <w:t xml:space="preserve"> FWA Audit report(s)</w:t>
      </w:r>
      <w:r w:rsidR="0064283F" w:rsidRPr="005B389D">
        <w:rPr>
          <w:rFonts w:asciiTheme="minorHAnsi" w:hAnsiTheme="minorHAnsi" w:cstheme="minorHAnsi"/>
          <w:color w:val="002060"/>
        </w:rPr>
        <w:t>, as needed</w:t>
      </w:r>
      <w:r w:rsidR="00FA7EBD" w:rsidRPr="005B389D">
        <w:rPr>
          <w:rFonts w:asciiTheme="minorHAnsi" w:hAnsiTheme="minorHAnsi" w:cstheme="minorHAnsi"/>
          <w:color w:val="002060"/>
        </w:rPr>
        <w:t>,</w:t>
      </w:r>
      <w:r w:rsidR="0064283F" w:rsidRPr="005B389D">
        <w:rPr>
          <w:rFonts w:asciiTheme="minorHAnsi" w:hAnsiTheme="minorHAnsi" w:cstheme="minorHAnsi"/>
          <w:color w:val="002060"/>
        </w:rPr>
        <w:t xml:space="preserve"> when</w:t>
      </w:r>
      <w:r w:rsidR="00EA41A0" w:rsidRPr="005B389D">
        <w:rPr>
          <w:rFonts w:asciiTheme="minorHAnsi" w:hAnsiTheme="minorHAnsi" w:cstheme="minorHAnsi"/>
          <w:color w:val="002060"/>
        </w:rPr>
        <w:t xml:space="preserve"> th</w:t>
      </w:r>
      <w:r w:rsidR="0064283F" w:rsidRPr="005B389D">
        <w:rPr>
          <w:rFonts w:asciiTheme="minorHAnsi" w:hAnsiTheme="minorHAnsi" w:cstheme="minorHAnsi"/>
          <w:color w:val="002060"/>
        </w:rPr>
        <w:t>e</w:t>
      </w:r>
      <w:r w:rsidR="00EA41A0" w:rsidRPr="005B389D">
        <w:rPr>
          <w:rFonts w:asciiTheme="minorHAnsi" w:hAnsiTheme="minorHAnsi" w:cstheme="minorHAnsi"/>
          <w:color w:val="002060"/>
        </w:rPr>
        <w:t xml:space="preserve"> PI Audit</w:t>
      </w:r>
      <w:r w:rsidR="0064283F" w:rsidRPr="005B389D">
        <w:rPr>
          <w:rFonts w:asciiTheme="minorHAnsi" w:hAnsiTheme="minorHAnsi" w:cstheme="minorHAnsi"/>
          <w:color w:val="002060"/>
        </w:rPr>
        <w:t xml:space="preserve"> was</w:t>
      </w:r>
      <w:r w:rsidRPr="005B389D">
        <w:rPr>
          <w:rFonts w:asciiTheme="minorHAnsi" w:hAnsiTheme="minorHAnsi" w:cstheme="minorHAnsi"/>
          <w:color w:val="002060"/>
        </w:rPr>
        <w:t xml:space="preserve"> </w:t>
      </w:r>
      <w:r w:rsidR="00EA41A0" w:rsidRPr="005B389D">
        <w:rPr>
          <w:rFonts w:asciiTheme="minorHAnsi" w:hAnsiTheme="minorHAnsi" w:cstheme="minorHAnsi"/>
          <w:color w:val="002060"/>
        </w:rPr>
        <w:t xml:space="preserve">opened by </w:t>
      </w:r>
      <w:r w:rsidR="005E6697" w:rsidRPr="005B389D">
        <w:rPr>
          <w:rFonts w:asciiTheme="minorHAnsi" w:hAnsiTheme="minorHAnsi" w:cstheme="minorHAnsi"/>
          <w:color w:val="002060"/>
        </w:rPr>
        <w:t>CCO</w:t>
      </w:r>
      <w:r w:rsidRPr="005B389D">
        <w:rPr>
          <w:rFonts w:asciiTheme="minorHAnsi" w:hAnsiTheme="minorHAnsi" w:cstheme="minorHAnsi"/>
          <w:color w:val="002060"/>
        </w:rPr>
        <w:t xml:space="preserve"> </w:t>
      </w:r>
      <w:r w:rsidR="0064283F" w:rsidRPr="005B389D">
        <w:rPr>
          <w:rFonts w:asciiTheme="minorHAnsi" w:hAnsiTheme="minorHAnsi" w:cstheme="minorHAnsi"/>
          <w:color w:val="002060"/>
        </w:rPr>
        <w:t xml:space="preserve">as a result of a </w:t>
      </w:r>
      <w:r w:rsidRPr="005B389D">
        <w:rPr>
          <w:rFonts w:asciiTheme="minorHAnsi" w:hAnsiTheme="minorHAnsi" w:cstheme="minorHAnsi"/>
          <w:color w:val="002060"/>
        </w:rPr>
        <w:t>notifi</w:t>
      </w:r>
      <w:r w:rsidR="0064283F" w:rsidRPr="005B389D">
        <w:rPr>
          <w:rFonts w:asciiTheme="minorHAnsi" w:hAnsiTheme="minorHAnsi" w:cstheme="minorHAnsi"/>
          <w:color w:val="002060"/>
        </w:rPr>
        <w:t>cation</w:t>
      </w:r>
      <w:r w:rsidRPr="005B389D">
        <w:rPr>
          <w:rFonts w:asciiTheme="minorHAnsi" w:hAnsiTheme="minorHAnsi" w:cstheme="minorHAnsi"/>
          <w:color w:val="002060"/>
        </w:rPr>
        <w:t xml:space="preserve"> of a potential overpayment by an employee, subcontractor, provider, member, or any other internal or external source</w:t>
      </w:r>
      <w:r w:rsidR="0072229E" w:rsidRPr="005B389D">
        <w:rPr>
          <w:rFonts w:asciiTheme="minorHAnsi" w:hAnsiTheme="minorHAnsi" w:cstheme="minorHAnsi"/>
          <w:color w:val="002060"/>
        </w:rPr>
        <w:t>.</w:t>
      </w:r>
    </w:p>
    <w:p w14:paraId="7AC28EB0" w14:textId="77777777" w:rsidR="00A97896" w:rsidRPr="005B389D" w:rsidRDefault="00A97896" w:rsidP="00FB7241">
      <w:pPr>
        <w:pStyle w:val="Default"/>
        <w:rPr>
          <w:rFonts w:asciiTheme="minorHAnsi" w:hAnsiTheme="minorHAnsi" w:cstheme="minorHAnsi"/>
          <w:i/>
          <w:iCs/>
          <w:color w:val="002060"/>
        </w:rPr>
      </w:pPr>
    </w:p>
    <w:p w14:paraId="5971D464" w14:textId="0F741A12" w:rsidR="00D3096B" w:rsidRPr="005B389D" w:rsidRDefault="00D3096B" w:rsidP="00901E70">
      <w:pPr>
        <w:pStyle w:val="Default"/>
        <w:spacing w:after="240"/>
        <w:ind w:left="360"/>
        <w:rPr>
          <w:rFonts w:asciiTheme="minorHAnsi" w:hAnsiTheme="minorHAnsi" w:cstheme="minorHAnsi"/>
          <w:color w:val="002060"/>
        </w:rPr>
      </w:pPr>
      <w:r w:rsidRPr="005B389D">
        <w:rPr>
          <w:rFonts w:asciiTheme="minorHAnsi" w:hAnsiTheme="minorHAnsi" w:cstheme="minorHAnsi"/>
          <w:i/>
          <w:iCs/>
          <w:color w:val="002060"/>
        </w:rPr>
        <w:t xml:space="preserve">NOTE: </w:t>
      </w:r>
      <w:r w:rsidR="00DA7EAD" w:rsidRPr="005B389D">
        <w:rPr>
          <w:rFonts w:asciiTheme="minorHAnsi" w:hAnsiTheme="minorHAnsi" w:cstheme="minorHAnsi"/>
          <w:i/>
          <w:iCs/>
          <w:color w:val="002060"/>
        </w:rPr>
        <w:t xml:space="preserve">The Notice of Potential At-Risk Overpayment </w:t>
      </w:r>
      <w:r w:rsidRPr="005B389D">
        <w:rPr>
          <w:rFonts w:asciiTheme="minorHAnsi" w:hAnsiTheme="minorHAnsi" w:cstheme="minorHAnsi"/>
          <w:i/>
          <w:iCs/>
          <w:color w:val="002060"/>
        </w:rPr>
        <w:t>requirement applies to PI Audit</w:t>
      </w:r>
      <w:r w:rsidR="00FA7EBD" w:rsidRPr="005B389D">
        <w:rPr>
          <w:rFonts w:asciiTheme="minorHAnsi" w:hAnsiTheme="minorHAnsi" w:cstheme="minorHAnsi"/>
          <w:i/>
          <w:iCs/>
          <w:color w:val="002060"/>
        </w:rPr>
        <w:t>(s)</w:t>
      </w:r>
      <w:r w:rsidRPr="005B389D">
        <w:rPr>
          <w:rFonts w:asciiTheme="minorHAnsi" w:hAnsiTheme="minorHAnsi" w:cstheme="minorHAnsi"/>
          <w:i/>
          <w:iCs/>
          <w:color w:val="002060"/>
        </w:rPr>
        <w:t xml:space="preserve"> opened </w:t>
      </w:r>
      <w:r w:rsidR="00182BA3" w:rsidRPr="005B389D">
        <w:rPr>
          <w:rFonts w:asciiTheme="minorHAnsi" w:hAnsiTheme="minorHAnsi" w:cstheme="minorHAnsi"/>
          <w:i/>
          <w:iCs/>
          <w:color w:val="002060"/>
        </w:rPr>
        <w:t xml:space="preserve">by a CCO </w:t>
      </w:r>
      <w:r w:rsidR="00F46C96">
        <w:rPr>
          <w:rFonts w:asciiTheme="minorHAnsi" w:hAnsiTheme="minorHAnsi" w:cstheme="minorHAnsi"/>
          <w:i/>
          <w:iCs/>
          <w:color w:val="002060"/>
        </w:rPr>
        <w:t>(</w:t>
      </w:r>
      <w:r w:rsidR="00182BA3" w:rsidRPr="005B389D">
        <w:rPr>
          <w:rFonts w:asciiTheme="minorHAnsi" w:hAnsiTheme="minorHAnsi" w:cstheme="minorHAnsi"/>
          <w:i/>
          <w:iCs/>
          <w:color w:val="002060"/>
        </w:rPr>
        <w:t>or CCO’s subcontractor(s)</w:t>
      </w:r>
      <w:r w:rsidR="00F46C96">
        <w:rPr>
          <w:rFonts w:asciiTheme="minorHAnsi" w:hAnsiTheme="minorHAnsi" w:cstheme="minorHAnsi"/>
          <w:i/>
          <w:iCs/>
          <w:color w:val="002060"/>
        </w:rPr>
        <w:t>)</w:t>
      </w:r>
      <w:r w:rsidR="00182BA3" w:rsidRPr="005B389D">
        <w:rPr>
          <w:rFonts w:asciiTheme="minorHAnsi" w:hAnsiTheme="minorHAnsi" w:cstheme="minorHAnsi"/>
          <w:i/>
          <w:iCs/>
          <w:color w:val="002060"/>
        </w:rPr>
        <w:t xml:space="preserve"> </w:t>
      </w:r>
      <w:r w:rsidRPr="005B389D">
        <w:rPr>
          <w:rFonts w:asciiTheme="minorHAnsi" w:hAnsiTheme="minorHAnsi" w:cstheme="minorHAnsi"/>
          <w:i/>
          <w:iCs/>
          <w:color w:val="002060"/>
        </w:rPr>
        <w:t xml:space="preserve">on or after 1/1/2025. </w:t>
      </w:r>
      <w:r w:rsidR="0072229E" w:rsidRPr="005B389D">
        <w:rPr>
          <w:rFonts w:asciiTheme="minorHAnsi" w:hAnsiTheme="minorHAnsi" w:cstheme="minorHAnsi"/>
          <w:i/>
          <w:iCs/>
          <w:color w:val="002060"/>
        </w:rPr>
        <w:t xml:space="preserve">This </w:t>
      </w:r>
      <w:bookmarkStart w:id="8" w:name="_Hlk176782645"/>
      <w:r w:rsidR="0072229E" w:rsidRPr="005B389D">
        <w:rPr>
          <w:rFonts w:asciiTheme="minorHAnsi" w:hAnsiTheme="minorHAnsi" w:cstheme="minorHAnsi"/>
          <w:i/>
          <w:iCs/>
          <w:color w:val="002060"/>
        </w:rPr>
        <w:t xml:space="preserve">will be reviewed by </w:t>
      </w:r>
      <w:r w:rsidR="00571FF2">
        <w:rPr>
          <w:rFonts w:asciiTheme="minorHAnsi" w:hAnsiTheme="minorHAnsi" w:cstheme="minorHAnsi"/>
          <w:i/>
          <w:iCs/>
          <w:color w:val="002060"/>
        </w:rPr>
        <w:t xml:space="preserve">OHA </w:t>
      </w:r>
      <w:r w:rsidR="0072229E" w:rsidRPr="005B389D">
        <w:rPr>
          <w:rFonts w:asciiTheme="minorHAnsi" w:hAnsiTheme="minorHAnsi" w:cstheme="minorHAnsi"/>
          <w:i/>
          <w:iCs/>
          <w:color w:val="002060"/>
        </w:rPr>
        <w:t>OPI for compliance to the extent applicable</w:t>
      </w:r>
      <w:bookmarkEnd w:id="8"/>
      <w:r w:rsidR="0072229E" w:rsidRPr="005B389D">
        <w:rPr>
          <w:rFonts w:asciiTheme="minorHAnsi" w:hAnsiTheme="minorHAnsi" w:cstheme="minorHAnsi"/>
          <w:i/>
          <w:iCs/>
          <w:color w:val="002060"/>
        </w:rPr>
        <w:t>, n</w:t>
      </w:r>
      <w:r w:rsidR="007B3A64" w:rsidRPr="005B389D">
        <w:rPr>
          <w:rFonts w:asciiTheme="minorHAnsi" w:hAnsiTheme="minorHAnsi" w:cstheme="minorHAnsi"/>
          <w:i/>
          <w:iCs/>
          <w:color w:val="002060"/>
        </w:rPr>
        <w:t xml:space="preserve">ot all CCOs may receive a </w:t>
      </w:r>
      <w:r w:rsidR="000110F3" w:rsidRPr="005B389D">
        <w:rPr>
          <w:rFonts w:asciiTheme="minorHAnsi" w:hAnsiTheme="minorHAnsi" w:cstheme="minorHAnsi"/>
          <w:i/>
          <w:iCs/>
          <w:color w:val="002060"/>
        </w:rPr>
        <w:t>N</w:t>
      </w:r>
      <w:r w:rsidR="007B3A64" w:rsidRPr="005B389D">
        <w:rPr>
          <w:rFonts w:asciiTheme="minorHAnsi" w:hAnsiTheme="minorHAnsi" w:cstheme="minorHAnsi"/>
          <w:i/>
          <w:iCs/>
          <w:color w:val="002060"/>
        </w:rPr>
        <w:t xml:space="preserve">otice of </w:t>
      </w:r>
      <w:r w:rsidR="000110F3" w:rsidRPr="005B389D">
        <w:rPr>
          <w:rFonts w:asciiTheme="minorHAnsi" w:hAnsiTheme="minorHAnsi" w:cstheme="minorHAnsi"/>
          <w:i/>
          <w:iCs/>
          <w:color w:val="002060"/>
        </w:rPr>
        <w:t>A</w:t>
      </w:r>
      <w:r w:rsidR="007B3A64" w:rsidRPr="005B389D">
        <w:rPr>
          <w:rFonts w:asciiTheme="minorHAnsi" w:hAnsiTheme="minorHAnsi" w:cstheme="minorHAnsi"/>
          <w:i/>
          <w:iCs/>
          <w:color w:val="002060"/>
        </w:rPr>
        <w:t>t-</w:t>
      </w:r>
      <w:r w:rsidR="000110F3" w:rsidRPr="005B389D">
        <w:rPr>
          <w:rFonts w:asciiTheme="minorHAnsi" w:hAnsiTheme="minorHAnsi" w:cstheme="minorHAnsi"/>
          <w:i/>
          <w:iCs/>
          <w:color w:val="002060"/>
        </w:rPr>
        <w:t>R</w:t>
      </w:r>
      <w:r w:rsidR="007B3A64" w:rsidRPr="005B389D">
        <w:rPr>
          <w:rFonts w:asciiTheme="minorHAnsi" w:hAnsiTheme="minorHAnsi" w:cstheme="minorHAnsi"/>
          <w:i/>
          <w:iCs/>
          <w:color w:val="002060"/>
        </w:rPr>
        <w:t xml:space="preserve">isk </w:t>
      </w:r>
      <w:r w:rsidR="000110F3" w:rsidRPr="005B389D">
        <w:rPr>
          <w:rFonts w:asciiTheme="minorHAnsi" w:hAnsiTheme="minorHAnsi" w:cstheme="minorHAnsi"/>
          <w:i/>
          <w:iCs/>
          <w:color w:val="002060"/>
        </w:rPr>
        <w:t>O</w:t>
      </w:r>
      <w:r w:rsidR="007B3A64" w:rsidRPr="005B389D">
        <w:rPr>
          <w:rFonts w:asciiTheme="minorHAnsi" w:hAnsiTheme="minorHAnsi" w:cstheme="minorHAnsi"/>
          <w:i/>
          <w:iCs/>
          <w:color w:val="002060"/>
        </w:rPr>
        <w:t>verpayment from OPI</w:t>
      </w:r>
      <w:r w:rsidR="00134308" w:rsidRPr="005B389D">
        <w:rPr>
          <w:rFonts w:asciiTheme="minorHAnsi" w:hAnsiTheme="minorHAnsi" w:cstheme="minorHAnsi"/>
          <w:i/>
          <w:iCs/>
          <w:color w:val="002060"/>
        </w:rPr>
        <w:t xml:space="preserve"> in </w:t>
      </w:r>
      <w:r w:rsidR="00FA7EBD" w:rsidRPr="005B389D">
        <w:rPr>
          <w:rFonts w:asciiTheme="minorHAnsi" w:hAnsiTheme="minorHAnsi" w:cstheme="minorHAnsi"/>
          <w:i/>
          <w:iCs/>
          <w:color w:val="002060"/>
        </w:rPr>
        <w:t>every</w:t>
      </w:r>
      <w:r w:rsidR="00134308" w:rsidRPr="005B389D">
        <w:rPr>
          <w:rFonts w:asciiTheme="minorHAnsi" w:hAnsiTheme="minorHAnsi" w:cstheme="minorHAnsi"/>
          <w:i/>
          <w:iCs/>
          <w:color w:val="002060"/>
        </w:rPr>
        <w:t xml:space="preserve"> </w:t>
      </w:r>
      <w:r w:rsidR="0086771F" w:rsidRPr="005B389D">
        <w:rPr>
          <w:rFonts w:asciiTheme="minorHAnsi" w:hAnsiTheme="minorHAnsi" w:cstheme="minorHAnsi"/>
          <w:i/>
          <w:iCs/>
          <w:color w:val="002060"/>
        </w:rPr>
        <w:t>c</w:t>
      </w:r>
      <w:r w:rsidR="00FA7EBD" w:rsidRPr="005B389D">
        <w:rPr>
          <w:rFonts w:asciiTheme="minorHAnsi" w:hAnsiTheme="minorHAnsi" w:cstheme="minorHAnsi"/>
          <w:i/>
          <w:iCs/>
          <w:color w:val="002060"/>
        </w:rPr>
        <w:t xml:space="preserve">ontract </w:t>
      </w:r>
      <w:r w:rsidR="0086771F" w:rsidRPr="005B389D">
        <w:rPr>
          <w:rFonts w:asciiTheme="minorHAnsi" w:hAnsiTheme="minorHAnsi" w:cstheme="minorHAnsi"/>
          <w:i/>
          <w:iCs/>
          <w:color w:val="002060"/>
        </w:rPr>
        <w:t>y</w:t>
      </w:r>
      <w:r w:rsidR="00FA7EBD" w:rsidRPr="005B389D">
        <w:rPr>
          <w:rFonts w:asciiTheme="minorHAnsi" w:hAnsiTheme="minorHAnsi" w:cstheme="minorHAnsi"/>
          <w:i/>
          <w:iCs/>
          <w:color w:val="002060"/>
        </w:rPr>
        <w:t>ear</w:t>
      </w:r>
      <w:r w:rsidR="007B3A64" w:rsidRPr="005B389D">
        <w:rPr>
          <w:rFonts w:asciiTheme="minorHAnsi" w:hAnsiTheme="minorHAnsi" w:cstheme="minorHAnsi"/>
          <w:i/>
          <w:iCs/>
          <w:color w:val="002060"/>
        </w:rPr>
        <w:t>.</w:t>
      </w:r>
    </w:p>
    <w:p w14:paraId="1AB1C65B" w14:textId="37E7FA15" w:rsidR="00901E70" w:rsidRPr="005B389D" w:rsidRDefault="00901E70" w:rsidP="00901E70">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NOTE: PI Audits must be specific to CCO’s Medicaid managed care contract.</w:t>
      </w:r>
    </w:p>
    <w:p w14:paraId="1A39CA2E" w14:textId="41592F35" w:rsidR="00901E70" w:rsidRPr="005B389D" w:rsidRDefault="00723F02" w:rsidP="0034095A">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w:t>
      </w:r>
      <w:r w:rsidR="0034095A" w:rsidRPr="005B389D">
        <w:rPr>
          <w:rFonts w:asciiTheme="minorHAnsi" w:hAnsiTheme="minorHAnsi" w:cstheme="minorHAnsi"/>
          <w:i/>
          <w:iCs/>
          <w:color w:val="002060"/>
        </w:rPr>
        <w:t>T</w:t>
      </w:r>
      <w:r w:rsidRPr="005B389D">
        <w:rPr>
          <w:rFonts w:asciiTheme="minorHAnsi" w:hAnsiTheme="minorHAnsi" w:cstheme="minorHAnsi"/>
          <w:i/>
          <w:iCs/>
          <w:color w:val="002060"/>
        </w:rPr>
        <w:t xml:space="preserve">he steps required for a PI Audit are detailed in CCO Contract Sec. 15 </w:t>
      </w:r>
      <w:r w:rsidR="0034095A" w:rsidRPr="005B389D">
        <w:rPr>
          <w:rFonts w:asciiTheme="minorHAnsi" w:hAnsiTheme="minorHAnsi" w:cstheme="minorHAnsi"/>
          <w:i/>
          <w:iCs/>
          <w:color w:val="002060"/>
        </w:rPr>
        <w:t>(</w:t>
      </w:r>
      <w:r w:rsidRPr="005B389D">
        <w:rPr>
          <w:rFonts w:asciiTheme="minorHAnsi" w:hAnsiTheme="minorHAnsi" w:cstheme="minorHAnsi"/>
          <w:i/>
          <w:iCs/>
          <w:color w:val="002060"/>
        </w:rPr>
        <w:t>b</w:t>
      </w:r>
      <w:r w:rsidR="0034095A" w:rsidRPr="005B389D">
        <w:rPr>
          <w:rFonts w:asciiTheme="minorHAnsi" w:hAnsiTheme="minorHAnsi" w:cstheme="minorHAnsi"/>
          <w:i/>
          <w:iCs/>
          <w:color w:val="002060"/>
        </w:rPr>
        <w:t>)(</w:t>
      </w:r>
      <w:r w:rsidRPr="005B389D">
        <w:rPr>
          <w:rFonts w:asciiTheme="minorHAnsi" w:hAnsiTheme="minorHAnsi" w:cstheme="minorHAnsi"/>
          <w:i/>
          <w:iCs/>
          <w:color w:val="002060"/>
        </w:rPr>
        <w:t>3</w:t>
      </w:r>
      <w:r w:rsidR="0034095A" w:rsidRPr="005B389D">
        <w:rPr>
          <w:rFonts w:asciiTheme="minorHAnsi" w:hAnsiTheme="minorHAnsi" w:cstheme="minorHAnsi"/>
          <w:i/>
          <w:iCs/>
          <w:color w:val="002060"/>
        </w:rPr>
        <w:t>)(</w:t>
      </w:r>
      <w:r w:rsidRPr="005B389D">
        <w:rPr>
          <w:rFonts w:asciiTheme="minorHAnsi" w:hAnsiTheme="minorHAnsi" w:cstheme="minorHAnsi"/>
          <w:i/>
          <w:iCs/>
          <w:color w:val="002060"/>
        </w:rPr>
        <w:t>a</w:t>
      </w:r>
      <w:r w:rsidR="0034095A" w:rsidRPr="005B389D">
        <w:rPr>
          <w:rFonts w:asciiTheme="minorHAnsi" w:hAnsiTheme="minorHAnsi" w:cstheme="minorHAnsi"/>
          <w:i/>
          <w:iCs/>
          <w:color w:val="002060"/>
        </w:rPr>
        <w:t>)</w:t>
      </w:r>
      <w:r w:rsidRPr="005B389D">
        <w:rPr>
          <w:rFonts w:asciiTheme="minorHAnsi" w:hAnsiTheme="minorHAnsi" w:cstheme="minorHAnsi"/>
          <w:i/>
          <w:iCs/>
          <w:color w:val="002060"/>
        </w:rPr>
        <w:t>, of Ex. B Part 9.</w:t>
      </w:r>
      <w:r w:rsidR="00BA5636" w:rsidRPr="005B389D">
        <w:rPr>
          <w:rFonts w:asciiTheme="minorHAnsi" w:hAnsiTheme="minorHAnsi" w:cstheme="minorHAnsi"/>
          <w:i/>
          <w:iCs/>
          <w:color w:val="002060"/>
        </w:rPr>
        <w:t xml:space="preserve"> This requirement applies to PI Audits opened by </w:t>
      </w:r>
      <w:r w:rsidR="00B41469" w:rsidRPr="005B389D">
        <w:rPr>
          <w:rFonts w:asciiTheme="minorHAnsi" w:hAnsiTheme="minorHAnsi" w:cstheme="minorHAnsi"/>
          <w:i/>
          <w:iCs/>
          <w:color w:val="002060"/>
        </w:rPr>
        <w:t xml:space="preserve">a </w:t>
      </w:r>
      <w:r w:rsidR="00BA5636" w:rsidRPr="005B389D">
        <w:rPr>
          <w:rFonts w:asciiTheme="minorHAnsi" w:hAnsiTheme="minorHAnsi" w:cstheme="minorHAnsi"/>
          <w:i/>
          <w:iCs/>
          <w:color w:val="002060"/>
        </w:rPr>
        <w:t>CCO</w:t>
      </w:r>
      <w:r w:rsidR="00B41469" w:rsidRPr="005B389D">
        <w:rPr>
          <w:rFonts w:asciiTheme="minorHAnsi" w:hAnsiTheme="minorHAnsi" w:cstheme="minorHAnsi"/>
          <w:i/>
          <w:iCs/>
          <w:color w:val="002060"/>
        </w:rPr>
        <w:t xml:space="preserve"> or CCO’s subcontractor(s)</w:t>
      </w:r>
      <w:r w:rsidR="00BA5636" w:rsidRPr="005B389D">
        <w:rPr>
          <w:rFonts w:asciiTheme="minorHAnsi" w:hAnsiTheme="minorHAnsi" w:cstheme="minorHAnsi"/>
          <w:i/>
          <w:iCs/>
          <w:color w:val="002060"/>
        </w:rPr>
        <w:t xml:space="preserve"> on or after 1/1/2025.</w:t>
      </w: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C13997" w:rsidRPr="005B389D" w14:paraId="28E92D16" w14:textId="77777777" w:rsidTr="004007EF">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4A5F826C" w14:textId="77777777" w:rsidR="007C7DD5" w:rsidRPr="005B389D" w:rsidRDefault="007C7DD5" w:rsidP="004007EF">
            <w:pPr>
              <w:rPr>
                <w:rFonts w:cstheme="minorHAnsi"/>
                <w:b w:val="0"/>
                <w:bCs/>
                <w:color w:val="002060"/>
                <w:sz w:val="24"/>
                <w:szCs w:val="24"/>
              </w:rPr>
            </w:pPr>
            <w:r w:rsidRPr="005B389D">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4D1B3C68" w14:textId="77777777" w:rsidR="007C7DD5" w:rsidRPr="005B389D" w:rsidRDefault="00091484" w:rsidP="004007EF">
            <w:pPr>
              <w:rPr>
                <w:rFonts w:cstheme="minorHAnsi"/>
                <w:b w:val="0"/>
                <w:bCs/>
                <w:color w:val="002060"/>
                <w:sz w:val="24"/>
                <w:szCs w:val="24"/>
              </w:rPr>
            </w:pPr>
            <w:sdt>
              <w:sdtPr>
                <w:rPr>
                  <w:rFonts w:cstheme="minorHAnsi"/>
                  <w:b w:val="0"/>
                  <w:bCs/>
                  <w:color w:val="002060"/>
                  <w:sz w:val="24"/>
                  <w:szCs w:val="24"/>
                </w:rPr>
                <w:id w:val="-244883000"/>
                <w14:checkbox>
                  <w14:checked w14:val="0"/>
                  <w14:checkedState w14:val="2612" w14:font="MS Gothic"/>
                  <w14:uncheckedState w14:val="2610" w14:font="MS Gothic"/>
                </w14:checkbox>
              </w:sdtPr>
              <w:sdtEndPr/>
              <w:sdtContent>
                <w:r w:rsidR="007C7DD5" w:rsidRPr="005B389D">
                  <w:rPr>
                    <w:rFonts w:ascii="Segoe UI Symbol" w:eastAsia="MS Gothic" w:hAnsi="Segoe UI Symbol" w:cs="Segoe UI Symbol"/>
                    <w:b w:val="0"/>
                    <w:bCs/>
                    <w:color w:val="002060"/>
                    <w:sz w:val="24"/>
                    <w:szCs w:val="24"/>
                  </w:rPr>
                  <w:t>☐</w:t>
                </w:r>
              </w:sdtContent>
            </w:sdt>
            <w:r w:rsidR="007C7DD5" w:rsidRPr="005B389D">
              <w:rPr>
                <w:rFonts w:cstheme="minorHAnsi"/>
                <w:b w:val="0"/>
                <w:bCs/>
                <w:color w:val="002060"/>
                <w:sz w:val="24"/>
                <w:szCs w:val="24"/>
              </w:rPr>
              <w:t xml:space="preserve"> Compliant</w:t>
            </w:r>
          </w:p>
        </w:tc>
      </w:tr>
      <w:tr w:rsidR="00C13997" w:rsidRPr="005B389D" w14:paraId="7187D65E" w14:textId="77777777" w:rsidTr="004007EF">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14736D87" w14:textId="77777777" w:rsidR="007C7DD5" w:rsidRPr="005B389D" w:rsidRDefault="007C7DD5" w:rsidP="004007EF">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2B3D80ED" w14:textId="77777777" w:rsidR="007C7DD5" w:rsidRPr="005B389D" w:rsidRDefault="00091484" w:rsidP="004007EF">
            <w:pPr>
              <w:rPr>
                <w:rFonts w:cstheme="minorHAnsi"/>
                <w:b w:val="0"/>
                <w:bCs/>
                <w:color w:val="002060"/>
                <w:sz w:val="24"/>
                <w:szCs w:val="24"/>
              </w:rPr>
            </w:pPr>
            <w:sdt>
              <w:sdtPr>
                <w:rPr>
                  <w:rFonts w:cstheme="minorHAnsi"/>
                  <w:b w:val="0"/>
                  <w:bCs/>
                  <w:color w:val="002060"/>
                  <w:sz w:val="24"/>
                  <w:szCs w:val="24"/>
                </w:rPr>
                <w:id w:val="2077932990"/>
                <w14:checkbox>
                  <w14:checked w14:val="0"/>
                  <w14:checkedState w14:val="2612" w14:font="MS Gothic"/>
                  <w14:uncheckedState w14:val="2610" w14:font="MS Gothic"/>
                </w14:checkbox>
              </w:sdtPr>
              <w:sdtEndPr/>
              <w:sdtContent>
                <w:r w:rsidR="007C7DD5" w:rsidRPr="005B389D">
                  <w:rPr>
                    <w:rFonts w:ascii="Segoe UI Symbol" w:eastAsia="MS Gothic" w:hAnsi="Segoe UI Symbol" w:cs="Segoe UI Symbol"/>
                    <w:b w:val="0"/>
                    <w:bCs/>
                    <w:color w:val="002060"/>
                    <w:sz w:val="24"/>
                    <w:szCs w:val="24"/>
                  </w:rPr>
                  <w:t>☐</w:t>
                </w:r>
              </w:sdtContent>
            </w:sdt>
            <w:r w:rsidR="007C7DD5" w:rsidRPr="005B389D">
              <w:rPr>
                <w:rFonts w:cstheme="minorHAnsi"/>
                <w:b w:val="0"/>
                <w:bCs/>
                <w:color w:val="002060"/>
                <w:sz w:val="24"/>
                <w:szCs w:val="24"/>
              </w:rPr>
              <w:t>Not Compliant</w:t>
            </w:r>
          </w:p>
        </w:tc>
      </w:tr>
    </w:tbl>
    <w:p w14:paraId="094111C0" w14:textId="77777777" w:rsidR="007C7DD5" w:rsidRPr="005B389D" w:rsidRDefault="007C7DD5" w:rsidP="004B4433">
      <w:pPr>
        <w:pStyle w:val="Default"/>
        <w:ind w:left="360"/>
        <w:rPr>
          <w:rFonts w:asciiTheme="minorHAnsi" w:hAnsiTheme="minorHAnsi" w:cstheme="minorHAnsi"/>
          <w:color w:val="002060"/>
        </w:rPr>
      </w:pPr>
    </w:p>
    <w:p w14:paraId="4D710CFA" w14:textId="72F195B9" w:rsidR="00AD6C77" w:rsidRPr="005B389D" w:rsidRDefault="005E6697" w:rsidP="001A731D">
      <w:pPr>
        <w:pStyle w:val="Default"/>
        <w:numPr>
          <w:ilvl w:val="0"/>
          <w:numId w:val="1"/>
        </w:numPr>
        <w:ind w:left="360"/>
        <w:rPr>
          <w:rFonts w:asciiTheme="minorHAnsi" w:hAnsiTheme="minorHAnsi" w:cstheme="minorHAnsi"/>
          <w:b/>
          <w:bCs/>
          <w:color w:val="002060"/>
          <w:u w:val="single"/>
        </w:rPr>
      </w:pPr>
      <w:r w:rsidRPr="005B389D">
        <w:rPr>
          <w:rFonts w:asciiTheme="minorHAnsi" w:hAnsiTheme="minorHAnsi" w:cstheme="minorHAnsi"/>
          <w:b/>
          <w:bCs/>
          <w:color w:val="002060"/>
          <w:u w:val="single"/>
        </w:rPr>
        <w:t>CCO</w:t>
      </w:r>
      <w:r w:rsidR="00AD6C77" w:rsidRPr="005B389D">
        <w:rPr>
          <w:rFonts w:asciiTheme="minorHAnsi" w:hAnsiTheme="minorHAnsi" w:cstheme="minorHAnsi"/>
          <w:b/>
          <w:bCs/>
          <w:color w:val="002060"/>
          <w:u w:val="single"/>
        </w:rPr>
        <w:t xml:space="preserve"> final PI Audit </w:t>
      </w:r>
      <w:r w:rsidR="00C11479" w:rsidRPr="005B389D">
        <w:rPr>
          <w:rFonts w:asciiTheme="minorHAnsi" w:hAnsiTheme="minorHAnsi" w:cstheme="minorHAnsi"/>
          <w:b/>
          <w:bCs/>
          <w:color w:val="002060"/>
          <w:u w:val="single"/>
        </w:rPr>
        <w:t>r</w:t>
      </w:r>
      <w:r w:rsidR="00AD6C77" w:rsidRPr="005B389D">
        <w:rPr>
          <w:rFonts w:asciiTheme="minorHAnsi" w:hAnsiTheme="minorHAnsi" w:cstheme="minorHAnsi"/>
          <w:b/>
          <w:bCs/>
          <w:color w:val="002060"/>
          <w:u w:val="single"/>
        </w:rPr>
        <w:t>eports</w:t>
      </w:r>
    </w:p>
    <w:p w14:paraId="296AD74B" w14:textId="375CC48F" w:rsidR="00200106" w:rsidRPr="005B389D" w:rsidRDefault="005E6697" w:rsidP="00A50A9D">
      <w:pPr>
        <w:pStyle w:val="Default"/>
        <w:ind w:left="360"/>
        <w:rPr>
          <w:rFonts w:asciiTheme="minorHAnsi" w:hAnsiTheme="minorHAnsi" w:cstheme="minorHAnsi"/>
          <w:color w:val="002060"/>
        </w:rPr>
      </w:pPr>
      <w:r w:rsidRPr="005B389D">
        <w:rPr>
          <w:rFonts w:asciiTheme="minorHAnsi" w:hAnsiTheme="minorHAnsi" w:cstheme="minorHAnsi"/>
          <w:color w:val="002060"/>
        </w:rPr>
        <w:lastRenderedPageBreak/>
        <w:t>CCO</w:t>
      </w:r>
      <w:r w:rsidR="00200106" w:rsidRPr="005B389D">
        <w:rPr>
          <w:rFonts w:asciiTheme="minorHAnsi" w:hAnsiTheme="minorHAnsi" w:cstheme="minorHAnsi"/>
          <w:color w:val="002060"/>
        </w:rPr>
        <w:t xml:space="preserve"> must provide to OHA </w:t>
      </w:r>
      <w:r w:rsidR="0035318E">
        <w:rPr>
          <w:rFonts w:asciiTheme="minorHAnsi" w:hAnsiTheme="minorHAnsi" w:cstheme="minorHAnsi"/>
          <w:color w:val="002060"/>
        </w:rPr>
        <w:t>a copy of the final PI Audit report</w:t>
      </w:r>
      <w:r w:rsidR="000A65FF">
        <w:rPr>
          <w:rFonts w:asciiTheme="minorHAnsi" w:hAnsiTheme="minorHAnsi" w:cstheme="minorHAnsi"/>
          <w:color w:val="002060"/>
        </w:rPr>
        <w:t xml:space="preserve"> (1)</w:t>
      </w:r>
      <w:r w:rsidR="0035318E">
        <w:rPr>
          <w:rFonts w:asciiTheme="minorHAnsi" w:hAnsiTheme="minorHAnsi" w:cstheme="minorHAnsi"/>
          <w:color w:val="002060"/>
        </w:rPr>
        <w:t xml:space="preserve"> within 30 days of </w:t>
      </w:r>
      <w:r w:rsidR="00B77327">
        <w:rPr>
          <w:rFonts w:asciiTheme="minorHAnsi" w:hAnsiTheme="minorHAnsi" w:cstheme="minorHAnsi"/>
          <w:color w:val="002060"/>
        </w:rPr>
        <w:t>the total overpayment alleged in a final PI Audit report</w:t>
      </w:r>
      <w:r w:rsidR="0035318E">
        <w:rPr>
          <w:rFonts w:asciiTheme="minorHAnsi" w:hAnsiTheme="minorHAnsi" w:cstheme="minorHAnsi"/>
          <w:color w:val="002060"/>
        </w:rPr>
        <w:t xml:space="preserve">, </w:t>
      </w:r>
      <w:r w:rsidR="000A65FF">
        <w:rPr>
          <w:rFonts w:asciiTheme="minorHAnsi" w:hAnsiTheme="minorHAnsi" w:cstheme="minorHAnsi"/>
          <w:color w:val="002060"/>
        </w:rPr>
        <w:t xml:space="preserve">(2) </w:t>
      </w:r>
      <w:r w:rsidR="0035318E">
        <w:rPr>
          <w:rFonts w:asciiTheme="minorHAnsi" w:hAnsiTheme="minorHAnsi" w:cstheme="minorHAnsi"/>
          <w:color w:val="002060"/>
        </w:rPr>
        <w:t xml:space="preserve">within 30 days of recovering an overpayment, and </w:t>
      </w:r>
      <w:r w:rsidR="000A65FF">
        <w:rPr>
          <w:rFonts w:asciiTheme="minorHAnsi" w:hAnsiTheme="minorHAnsi" w:cstheme="minorHAnsi"/>
          <w:color w:val="002060"/>
        </w:rPr>
        <w:t xml:space="preserve">(3) </w:t>
      </w:r>
      <w:r w:rsidR="00200106" w:rsidRPr="005B389D">
        <w:rPr>
          <w:rFonts w:asciiTheme="minorHAnsi" w:hAnsiTheme="minorHAnsi" w:cstheme="minorHAnsi"/>
          <w:color w:val="002060"/>
        </w:rPr>
        <w:t xml:space="preserve">with each Quarterly FWA Audit Report </w:t>
      </w:r>
      <w:r w:rsidR="00BC35AF">
        <w:rPr>
          <w:rFonts w:asciiTheme="minorHAnsi" w:hAnsiTheme="minorHAnsi" w:cstheme="minorHAnsi"/>
          <w:color w:val="002060"/>
        </w:rPr>
        <w:t>(</w:t>
      </w:r>
      <w:r w:rsidR="00B77327">
        <w:rPr>
          <w:rFonts w:asciiTheme="minorHAnsi" w:hAnsiTheme="minorHAnsi" w:cstheme="minorHAnsi"/>
          <w:color w:val="002060"/>
        </w:rPr>
        <w:t xml:space="preserve">any outstanding reports </w:t>
      </w:r>
      <w:r w:rsidR="00200106" w:rsidRPr="005B389D">
        <w:rPr>
          <w:rFonts w:asciiTheme="minorHAnsi" w:hAnsiTheme="minorHAnsi" w:cstheme="minorHAnsi"/>
          <w:color w:val="002060"/>
        </w:rPr>
        <w:t>for PI Audit</w:t>
      </w:r>
      <w:r w:rsidR="00B77327">
        <w:rPr>
          <w:rFonts w:asciiTheme="minorHAnsi" w:hAnsiTheme="minorHAnsi" w:cstheme="minorHAnsi"/>
          <w:color w:val="002060"/>
        </w:rPr>
        <w:t>s</w:t>
      </w:r>
      <w:r w:rsidR="00200106" w:rsidRPr="005B389D">
        <w:rPr>
          <w:rFonts w:asciiTheme="minorHAnsi" w:hAnsiTheme="minorHAnsi" w:cstheme="minorHAnsi"/>
          <w:color w:val="002060"/>
        </w:rPr>
        <w:t xml:space="preserve"> identified in the </w:t>
      </w:r>
      <w:r w:rsidR="004D06B6" w:rsidRPr="005B389D">
        <w:rPr>
          <w:rFonts w:asciiTheme="minorHAnsi" w:hAnsiTheme="minorHAnsi" w:cstheme="minorHAnsi"/>
          <w:color w:val="002060"/>
        </w:rPr>
        <w:t xml:space="preserve">FWA Audit </w:t>
      </w:r>
      <w:r w:rsidR="00200106" w:rsidRPr="005B389D">
        <w:rPr>
          <w:rFonts w:asciiTheme="minorHAnsi" w:hAnsiTheme="minorHAnsi" w:cstheme="minorHAnsi"/>
          <w:color w:val="002060"/>
        </w:rPr>
        <w:t xml:space="preserve">Report as closed during the reporting </w:t>
      </w:r>
      <w:r w:rsidR="00CF60A0" w:rsidRPr="005B389D">
        <w:rPr>
          <w:rFonts w:asciiTheme="minorHAnsi" w:hAnsiTheme="minorHAnsi" w:cstheme="minorHAnsi"/>
          <w:color w:val="002060"/>
        </w:rPr>
        <w:t>period</w:t>
      </w:r>
      <w:r w:rsidR="00BC35AF">
        <w:rPr>
          <w:rFonts w:asciiTheme="minorHAnsi" w:hAnsiTheme="minorHAnsi" w:cstheme="minorHAnsi"/>
          <w:color w:val="002060"/>
        </w:rPr>
        <w:t>)</w:t>
      </w:r>
      <w:r w:rsidR="00200106" w:rsidRPr="005B389D">
        <w:rPr>
          <w:rFonts w:asciiTheme="minorHAnsi" w:hAnsiTheme="minorHAnsi" w:cstheme="minorHAnsi"/>
          <w:color w:val="002060"/>
        </w:rPr>
        <w:t>.</w:t>
      </w:r>
    </w:p>
    <w:p w14:paraId="71A8354B" w14:textId="0E23EED9" w:rsidR="00F27FAA" w:rsidRPr="005B389D" w:rsidRDefault="00871E3E" w:rsidP="004B4433">
      <w:pPr>
        <w:pStyle w:val="Default"/>
        <w:numPr>
          <w:ilvl w:val="0"/>
          <w:numId w:val="5"/>
        </w:numPr>
        <w:rPr>
          <w:rFonts w:asciiTheme="minorHAnsi" w:hAnsiTheme="minorHAnsi" w:cstheme="minorHAnsi"/>
          <w:color w:val="002060"/>
        </w:rPr>
      </w:pPr>
      <w:r w:rsidRPr="005B389D">
        <w:rPr>
          <w:rFonts w:asciiTheme="minorHAnsi" w:hAnsiTheme="minorHAnsi" w:cstheme="minorHAnsi"/>
          <w:color w:val="002060"/>
        </w:rPr>
        <w:t>E</w:t>
      </w:r>
      <w:r w:rsidR="00AD6C77" w:rsidRPr="005B389D">
        <w:rPr>
          <w:rFonts w:asciiTheme="minorHAnsi" w:hAnsiTheme="minorHAnsi" w:cstheme="minorHAnsi"/>
          <w:color w:val="002060"/>
        </w:rPr>
        <w:t>ach PI Audit</w:t>
      </w:r>
      <w:r w:rsidR="002502B7" w:rsidRPr="005B389D">
        <w:rPr>
          <w:rFonts w:asciiTheme="minorHAnsi" w:hAnsiTheme="minorHAnsi" w:cstheme="minorHAnsi"/>
          <w:color w:val="002060"/>
        </w:rPr>
        <w:t xml:space="preserve"> reported by CCO as closed in the reporting period</w:t>
      </w:r>
      <w:r w:rsidRPr="005B389D">
        <w:rPr>
          <w:rFonts w:asciiTheme="minorHAnsi" w:hAnsiTheme="minorHAnsi" w:cstheme="minorHAnsi"/>
          <w:color w:val="002060"/>
        </w:rPr>
        <w:t xml:space="preserve"> </w:t>
      </w:r>
      <w:r w:rsidR="006124CF" w:rsidRPr="005B389D">
        <w:rPr>
          <w:rFonts w:asciiTheme="minorHAnsi" w:hAnsiTheme="minorHAnsi" w:cstheme="minorHAnsi"/>
          <w:color w:val="002060"/>
        </w:rPr>
        <w:t>must have</w:t>
      </w:r>
      <w:r w:rsidRPr="005B389D">
        <w:rPr>
          <w:rFonts w:asciiTheme="minorHAnsi" w:hAnsiTheme="minorHAnsi" w:cstheme="minorHAnsi"/>
          <w:color w:val="002060"/>
        </w:rPr>
        <w:t xml:space="preserve"> a final PI Audit report</w:t>
      </w:r>
      <w:r w:rsidR="00AD6C77" w:rsidRPr="005B389D">
        <w:rPr>
          <w:rFonts w:asciiTheme="minorHAnsi" w:hAnsiTheme="minorHAnsi" w:cstheme="minorHAnsi"/>
          <w:color w:val="002060"/>
        </w:rPr>
        <w:t xml:space="preserve">. </w:t>
      </w:r>
    </w:p>
    <w:p w14:paraId="296AB16F" w14:textId="4F3D74CF" w:rsidR="003A5213" w:rsidRPr="005B389D" w:rsidRDefault="000D0AD6">
      <w:pPr>
        <w:pStyle w:val="Default"/>
        <w:numPr>
          <w:ilvl w:val="0"/>
          <w:numId w:val="5"/>
        </w:numPr>
        <w:rPr>
          <w:rFonts w:asciiTheme="minorHAnsi" w:hAnsiTheme="minorHAnsi" w:cstheme="minorHAnsi"/>
          <w:color w:val="002060"/>
        </w:rPr>
      </w:pPr>
      <w:r w:rsidRPr="005B389D">
        <w:rPr>
          <w:rFonts w:asciiTheme="minorHAnsi" w:hAnsiTheme="minorHAnsi" w:cstheme="minorHAnsi"/>
          <w:color w:val="002060"/>
        </w:rPr>
        <w:t>Each</w:t>
      </w:r>
      <w:r w:rsidR="003A5213" w:rsidRPr="005B389D">
        <w:rPr>
          <w:rFonts w:asciiTheme="minorHAnsi" w:hAnsiTheme="minorHAnsi" w:cstheme="minorHAnsi"/>
          <w:color w:val="002060"/>
        </w:rPr>
        <w:t xml:space="preserve"> final PI Audit report </w:t>
      </w:r>
      <w:r w:rsidR="00696C0E" w:rsidRPr="005B389D">
        <w:rPr>
          <w:rFonts w:asciiTheme="minorHAnsi" w:hAnsiTheme="minorHAnsi" w:cstheme="minorHAnsi"/>
          <w:color w:val="002060"/>
        </w:rPr>
        <w:t>includes</w:t>
      </w:r>
      <w:r w:rsidR="003A5213" w:rsidRPr="005B389D">
        <w:rPr>
          <w:rFonts w:asciiTheme="minorHAnsi" w:hAnsiTheme="minorHAnsi" w:cstheme="minorHAnsi"/>
          <w:color w:val="002060"/>
        </w:rPr>
        <w:t xml:space="preserve"> the name of the </w:t>
      </w:r>
      <w:r w:rsidRPr="005B389D">
        <w:rPr>
          <w:rFonts w:asciiTheme="minorHAnsi" w:hAnsiTheme="minorHAnsi" w:cstheme="minorHAnsi"/>
          <w:color w:val="002060"/>
        </w:rPr>
        <w:t>CCO</w:t>
      </w:r>
      <w:r w:rsidR="003A5213" w:rsidRPr="005B389D">
        <w:rPr>
          <w:rFonts w:asciiTheme="minorHAnsi" w:hAnsiTheme="minorHAnsi" w:cstheme="minorHAnsi"/>
          <w:color w:val="002060"/>
        </w:rPr>
        <w:t xml:space="preserve"> and </w:t>
      </w:r>
      <w:r w:rsidR="008965EE" w:rsidRPr="005B389D">
        <w:rPr>
          <w:rFonts w:asciiTheme="minorHAnsi" w:hAnsiTheme="minorHAnsi" w:cstheme="minorHAnsi"/>
          <w:color w:val="002060"/>
        </w:rPr>
        <w:t>summarizes the PI Audit performed</w:t>
      </w:r>
      <w:r w:rsidRPr="005B389D">
        <w:rPr>
          <w:rFonts w:asciiTheme="minorHAnsi" w:hAnsiTheme="minorHAnsi" w:cstheme="minorHAnsi"/>
          <w:color w:val="002060"/>
        </w:rPr>
        <w:t>,</w:t>
      </w:r>
      <w:r w:rsidR="00696C0E" w:rsidRPr="005B389D">
        <w:rPr>
          <w:rFonts w:asciiTheme="minorHAnsi" w:hAnsiTheme="minorHAnsi" w:cstheme="minorHAnsi"/>
          <w:color w:val="002060"/>
        </w:rPr>
        <w:t xml:space="preserve"> specific to </w:t>
      </w:r>
      <w:r w:rsidR="003A5213" w:rsidRPr="005B389D">
        <w:rPr>
          <w:rFonts w:asciiTheme="minorHAnsi" w:hAnsiTheme="minorHAnsi" w:cstheme="minorHAnsi"/>
          <w:color w:val="002060"/>
        </w:rPr>
        <w:t xml:space="preserve">CCO’s Medicaid </w:t>
      </w:r>
      <w:r w:rsidR="008965EE" w:rsidRPr="005B389D">
        <w:rPr>
          <w:rFonts w:asciiTheme="minorHAnsi" w:hAnsiTheme="minorHAnsi" w:cstheme="minorHAnsi"/>
          <w:color w:val="002060"/>
        </w:rPr>
        <w:t>managed care</w:t>
      </w:r>
      <w:r w:rsidR="00696C0E" w:rsidRPr="005B389D">
        <w:rPr>
          <w:rFonts w:asciiTheme="minorHAnsi" w:hAnsiTheme="minorHAnsi" w:cstheme="minorHAnsi"/>
          <w:color w:val="002060"/>
        </w:rPr>
        <w:t xml:space="preserve"> contract with OHA</w:t>
      </w:r>
      <w:r w:rsidR="006D65A0">
        <w:rPr>
          <w:rFonts w:asciiTheme="minorHAnsi" w:hAnsiTheme="minorHAnsi" w:cstheme="minorHAnsi"/>
          <w:color w:val="002060"/>
        </w:rPr>
        <w:t>.</w:t>
      </w:r>
    </w:p>
    <w:p w14:paraId="361F6FBA" w14:textId="39C37E41" w:rsidR="004D06B6" w:rsidRPr="005B389D" w:rsidRDefault="004D06B6" w:rsidP="00FB7241">
      <w:pPr>
        <w:pStyle w:val="Default"/>
        <w:numPr>
          <w:ilvl w:val="0"/>
          <w:numId w:val="5"/>
        </w:numPr>
        <w:rPr>
          <w:rFonts w:asciiTheme="minorHAnsi" w:hAnsiTheme="minorHAnsi" w:cstheme="minorHAnsi"/>
          <w:color w:val="002060"/>
        </w:rPr>
      </w:pPr>
      <w:r w:rsidRPr="005B389D">
        <w:rPr>
          <w:rFonts w:asciiTheme="minorHAnsi" w:hAnsiTheme="minorHAnsi" w:cstheme="minorHAnsi"/>
          <w:color w:val="002060"/>
        </w:rPr>
        <w:t xml:space="preserve">Each final PI Audit report </w:t>
      </w:r>
      <w:r w:rsidR="000D0AD6" w:rsidRPr="005B389D">
        <w:rPr>
          <w:rFonts w:asciiTheme="minorHAnsi" w:hAnsiTheme="minorHAnsi" w:cstheme="minorHAnsi"/>
          <w:color w:val="002060"/>
        </w:rPr>
        <w:t>has</w:t>
      </w:r>
      <w:r w:rsidRPr="005B389D">
        <w:rPr>
          <w:rFonts w:asciiTheme="minorHAnsi" w:hAnsiTheme="minorHAnsi" w:cstheme="minorHAnsi"/>
          <w:color w:val="002060"/>
        </w:rPr>
        <w:t xml:space="preserve"> </w:t>
      </w:r>
      <w:r w:rsidR="00314162" w:rsidRPr="005B389D">
        <w:rPr>
          <w:rFonts w:asciiTheme="minorHAnsi" w:hAnsiTheme="minorHAnsi" w:cstheme="minorHAnsi"/>
          <w:color w:val="002060"/>
        </w:rPr>
        <w:t xml:space="preserve">all of </w:t>
      </w:r>
      <w:r w:rsidRPr="005B389D">
        <w:rPr>
          <w:rFonts w:asciiTheme="minorHAnsi" w:hAnsiTheme="minorHAnsi" w:cstheme="minorHAnsi"/>
          <w:color w:val="002060"/>
        </w:rPr>
        <w:t>the following information:</w:t>
      </w:r>
    </w:p>
    <w:p w14:paraId="6F0DF840" w14:textId="229AD2C9" w:rsidR="004D06B6" w:rsidRPr="005B389D" w:rsidRDefault="004D06B6"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The information gathered about the </w:t>
      </w:r>
      <w:r w:rsidR="0086771F" w:rsidRPr="005B389D">
        <w:rPr>
          <w:rFonts w:asciiTheme="minorHAnsi" w:hAnsiTheme="minorHAnsi" w:cstheme="minorHAnsi"/>
          <w:color w:val="002060"/>
        </w:rPr>
        <w:t>p</w:t>
      </w:r>
      <w:r w:rsidRPr="005B389D">
        <w:rPr>
          <w:rFonts w:asciiTheme="minorHAnsi" w:hAnsiTheme="minorHAnsi" w:cstheme="minorHAnsi"/>
          <w:color w:val="002060"/>
        </w:rPr>
        <w:t xml:space="preserve">rovider(s) </w:t>
      </w:r>
      <w:r w:rsidR="00F85A8E" w:rsidRPr="005B389D">
        <w:rPr>
          <w:rFonts w:asciiTheme="minorHAnsi" w:hAnsiTheme="minorHAnsi" w:cstheme="minorHAnsi"/>
          <w:color w:val="002060"/>
        </w:rPr>
        <w:t xml:space="preserve">under </w:t>
      </w:r>
      <w:r w:rsidRPr="005B389D">
        <w:rPr>
          <w:rFonts w:asciiTheme="minorHAnsi" w:hAnsiTheme="minorHAnsi" w:cstheme="minorHAnsi"/>
          <w:color w:val="002060"/>
        </w:rPr>
        <w:t>CCO Contract Ex. B, Part 9, Sec. 15</w:t>
      </w:r>
      <w:r w:rsidR="003D7826" w:rsidRPr="005B389D">
        <w:rPr>
          <w:rFonts w:asciiTheme="minorHAnsi" w:hAnsiTheme="minorHAnsi" w:cstheme="minorHAnsi"/>
          <w:color w:val="002060"/>
        </w:rPr>
        <w:t>(</w:t>
      </w:r>
      <w:r w:rsidRPr="005B389D">
        <w:rPr>
          <w:rFonts w:asciiTheme="minorHAnsi" w:hAnsiTheme="minorHAnsi" w:cstheme="minorHAnsi"/>
          <w:color w:val="002060"/>
        </w:rPr>
        <w:t>b</w:t>
      </w:r>
      <w:r w:rsidR="003D7826" w:rsidRPr="005B389D">
        <w:rPr>
          <w:rFonts w:asciiTheme="minorHAnsi" w:hAnsiTheme="minorHAnsi" w:cstheme="minorHAnsi"/>
          <w:color w:val="002060"/>
        </w:rPr>
        <w:t>)</w:t>
      </w:r>
      <w:r w:rsidRPr="005B389D">
        <w:rPr>
          <w:rFonts w:asciiTheme="minorHAnsi" w:hAnsiTheme="minorHAnsi" w:cstheme="minorHAnsi"/>
          <w:color w:val="002060"/>
        </w:rPr>
        <w:t>(3)(a)</w:t>
      </w:r>
      <w:r w:rsidR="004B4433" w:rsidRPr="005B389D">
        <w:rPr>
          <w:rFonts w:asciiTheme="minorHAnsi" w:hAnsiTheme="minorHAnsi" w:cstheme="minorHAnsi"/>
          <w:color w:val="002060"/>
        </w:rPr>
        <w:t>(</w:t>
      </w:r>
      <w:r w:rsidRPr="005B389D">
        <w:rPr>
          <w:rFonts w:asciiTheme="minorHAnsi" w:hAnsiTheme="minorHAnsi" w:cstheme="minorHAnsi"/>
          <w:color w:val="002060"/>
        </w:rPr>
        <w:t>i)</w:t>
      </w:r>
    </w:p>
    <w:p w14:paraId="05F9AC9C" w14:textId="4FC0AE30" w:rsidR="004D06B6" w:rsidRPr="005B389D" w:rsidRDefault="00F85A8E"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The d</w:t>
      </w:r>
      <w:r w:rsidR="004D06B6" w:rsidRPr="005B389D">
        <w:rPr>
          <w:rFonts w:asciiTheme="minorHAnsi" w:hAnsiTheme="minorHAnsi" w:cstheme="minorHAnsi"/>
          <w:color w:val="002060"/>
        </w:rPr>
        <w:t>ate range of the encounter claims audited</w:t>
      </w:r>
    </w:p>
    <w:p w14:paraId="565F8BCD" w14:textId="77777777" w:rsidR="004D06B6" w:rsidRPr="005B389D" w:rsidRDefault="004D06B6"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PI Audit focus or question, including the billing code(s) selected for review</w:t>
      </w:r>
    </w:p>
    <w:p w14:paraId="2A831AFB" w14:textId="593946E8" w:rsidR="004D06B6" w:rsidRPr="005B389D" w:rsidRDefault="004D06B6"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Summary table: Data mining and report on the universe and sample of </w:t>
      </w:r>
      <w:r w:rsidR="00F85A8E" w:rsidRPr="005B389D">
        <w:rPr>
          <w:rFonts w:asciiTheme="minorHAnsi" w:hAnsiTheme="minorHAnsi" w:cstheme="minorHAnsi"/>
          <w:color w:val="002060"/>
        </w:rPr>
        <w:t>e</w:t>
      </w:r>
      <w:r w:rsidRPr="005B389D">
        <w:rPr>
          <w:rFonts w:asciiTheme="minorHAnsi" w:hAnsiTheme="minorHAnsi" w:cstheme="minorHAnsi"/>
          <w:color w:val="002060"/>
        </w:rPr>
        <w:t>ncounters audited; the clinical or financial records reviewed</w:t>
      </w:r>
    </w:p>
    <w:p w14:paraId="02AECB0E" w14:textId="52893E7F" w:rsidR="004D06B6" w:rsidRPr="005B389D" w:rsidRDefault="004D06B6"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Referrals made by </w:t>
      </w:r>
      <w:r w:rsidR="005E6697" w:rsidRPr="005B389D">
        <w:rPr>
          <w:rFonts w:asciiTheme="minorHAnsi" w:hAnsiTheme="minorHAnsi" w:cstheme="minorHAnsi"/>
          <w:color w:val="002060"/>
        </w:rPr>
        <w:t>CCO</w:t>
      </w:r>
      <w:r w:rsidRPr="005B389D">
        <w:rPr>
          <w:rFonts w:asciiTheme="minorHAnsi" w:hAnsiTheme="minorHAnsi" w:cstheme="minorHAnsi"/>
          <w:color w:val="002060"/>
        </w:rPr>
        <w:t xml:space="preserve"> to licensing boards or other state or federal regulatory entities</w:t>
      </w:r>
    </w:p>
    <w:p w14:paraId="04D0D2CC" w14:textId="25BFFC92" w:rsidR="00FB5189" w:rsidRPr="005B389D" w:rsidRDefault="00FB5189">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Summary of audit criteria applied and the resulting financial and other relevant findings </w:t>
      </w:r>
    </w:p>
    <w:p w14:paraId="3EA77C52" w14:textId="7CED829B" w:rsidR="004D06B6" w:rsidRPr="005B389D" w:rsidRDefault="000F30CE" w:rsidP="00FB7241">
      <w:pPr>
        <w:pStyle w:val="Default"/>
        <w:numPr>
          <w:ilvl w:val="1"/>
          <w:numId w:val="19"/>
        </w:numPr>
        <w:rPr>
          <w:rFonts w:asciiTheme="minorHAnsi" w:hAnsiTheme="minorHAnsi" w:cstheme="minorHAnsi"/>
          <w:color w:val="002060"/>
        </w:rPr>
      </w:pPr>
      <w:r>
        <w:rPr>
          <w:rFonts w:asciiTheme="minorHAnsi" w:hAnsiTheme="minorHAnsi" w:cstheme="minorHAnsi"/>
          <w:color w:val="002060"/>
        </w:rPr>
        <w:t xml:space="preserve">Total </w:t>
      </w:r>
      <w:r w:rsidR="004D06B6" w:rsidRPr="005B389D">
        <w:rPr>
          <w:rFonts w:asciiTheme="minorHAnsi" w:hAnsiTheme="minorHAnsi" w:cstheme="minorHAnsi"/>
          <w:color w:val="002060"/>
        </w:rPr>
        <w:t>overpayment</w:t>
      </w:r>
      <w:r>
        <w:rPr>
          <w:rFonts w:asciiTheme="minorHAnsi" w:hAnsiTheme="minorHAnsi" w:cstheme="minorHAnsi"/>
          <w:color w:val="002060"/>
        </w:rPr>
        <w:t xml:space="preserve"> alleged in the final PI Audit report </w:t>
      </w:r>
      <w:r w:rsidR="00680EF2">
        <w:rPr>
          <w:rFonts w:asciiTheme="minorHAnsi" w:hAnsiTheme="minorHAnsi" w:cstheme="minorHAnsi"/>
          <w:color w:val="002060"/>
        </w:rPr>
        <w:t>(</w:t>
      </w:r>
      <w:r>
        <w:rPr>
          <w:rFonts w:asciiTheme="minorHAnsi" w:hAnsiTheme="minorHAnsi" w:cstheme="minorHAnsi"/>
          <w:color w:val="002060"/>
        </w:rPr>
        <w:t>date</w:t>
      </w:r>
      <w:r w:rsidR="00680EF2">
        <w:rPr>
          <w:rFonts w:asciiTheme="minorHAnsi" w:hAnsiTheme="minorHAnsi" w:cstheme="minorHAnsi"/>
          <w:color w:val="002060"/>
        </w:rPr>
        <w:t>(s) and dollar amounts)</w:t>
      </w:r>
    </w:p>
    <w:p w14:paraId="3A593E9B" w14:textId="5C595243" w:rsidR="004D06B6" w:rsidRPr="005B389D" w:rsidRDefault="004D06B6"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The outcome of any </w:t>
      </w:r>
      <w:r w:rsidR="00FB5189" w:rsidRPr="005B389D">
        <w:rPr>
          <w:rFonts w:asciiTheme="minorHAnsi" w:hAnsiTheme="minorHAnsi" w:cstheme="minorHAnsi"/>
          <w:color w:val="002060"/>
        </w:rPr>
        <w:t>p</w:t>
      </w:r>
      <w:r w:rsidRPr="005B389D">
        <w:rPr>
          <w:rFonts w:asciiTheme="minorHAnsi" w:hAnsiTheme="minorHAnsi" w:cstheme="minorHAnsi"/>
          <w:color w:val="002060"/>
        </w:rPr>
        <w:t>rovider appeal(s), as applicable</w:t>
      </w:r>
    </w:p>
    <w:p w14:paraId="0CC38F49" w14:textId="23CDB163" w:rsidR="004D06B6" w:rsidRPr="005B389D" w:rsidRDefault="004D06B6" w:rsidP="00933559">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Summary of </w:t>
      </w:r>
      <w:r w:rsidR="00FB5189" w:rsidRPr="005B389D">
        <w:rPr>
          <w:rFonts w:asciiTheme="minorHAnsi" w:hAnsiTheme="minorHAnsi" w:cstheme="minorHAnsi"/>
          <w:color w:val="002060"/>
        </w:rPr>
        <w:t>o</w:t>
      </w:r>
      <w:r w:rsidRPr="005B389D">
        <w:rPr>
          <w:rFonts w:asciiTheme="minorHAnsi" w:hAnsiTheme="minorHAnsi" w:cstheme="minorHAnsi"/>
          <w:color w:val="002060"/>
        </w:rPr>
        <w:t>verpayments recovered</w:t>
      </w:r>
      <w:r w:rsidR="00680EF2">
        <w:rPr>
          <w:rFonts w:asciiTheme="minorHAnsi" w:hAnsiTheme="minorHAnsi" w:cstheme="minorHAnsi"/>
          <w:color w:val="002060"/>
        </w:rPr>
        <w:t xml:space="preserve"> (date(s) and dollar amounts)</w:t>
      </w:r>
      <w:r w:rsidRPr="005B389D">
        <w:rPr>
          <w:rFonts w:asciiTheme="minorHAnsi" w:hAnsiTheme="minorHAnsi" w:cstheme="minorHAnsi"/>
          <w:color w:val="002060"/>
        </w:rPr>
        <w:t xml:space="preserve">, repayment plan, and other </w:t>
      </w:r>
      <w:r w:rsidR="00FB5189" w:rsidRPr="005B389D">
        <w:rPr>
          <w:rFonts w:asciiTheme="minorHAnsi" w:hAnsiTheme="minorHAnsi" w:cstheme="minorHAnsi"/>
          <w:color w:val="002060"/>
        </w:rPr>
        <w:t>p</w:t>
      </w:r>
      <w:r w:rsidRPr="005B389D">
        <w:rPr>
          <w:rFonts w:asciiTheme="minorHAnsi" w:hAnsiTheme="minorHAnsi" w:cstheme="minorHAnsi"/>
          <w:color w:val="002060"/>
        </w:rPr>
        <w:t xml:space="preserve">rovider corrective action(s) or education or both to prevent future </w:t>
      </w:r>
      <w:r w:rsidR="00FB5189" w:rsidRPr="005B389D">
        <w:rPr>
          <w:rFonts w:asciiTheme="minorHAnsi" w:hAnsiTheme="minorHAnsi" w:cstheme="minorHAnsi"/>
          <w:color w:val="002060"/>
        </w:rPr>
        <w:t>o</w:t>
      </w:r>
      <w:r w:rsidRPr="005B389D">
        <w:rPr>
          <w:rFonts w:asciiTheme="minorHAnsi" w:hAnsiTheme="minorHAnsi" w:cstheme="minorHAnsi"/>
          <w:color w:val="002060"/>
        </w:rPr>
        <w:t xml:space="preserve">verpayments performed by </w:t>
      </w:r>
      <w:r w:rsidR="005E6697" w:rsidRPr="005B389D">
        <w:rPr>
          <w:rFonts w:asciiTheme="minorHAnsi" w:hAnsiTheme="minorHAnsi" w:cstheme="minorHAnsi"/>
          <w:color w:val="002060"/>
        </w:rPr>
        <w:t>CCO</w:t>
      </w:r>
      <w:r w:rsidRPr="005B389D">
        <w:rPr>
          <w:rFonts w:asciiTheme="minorHAnsi" w:hAnsiTheme="minorHAnsi" w:cstheme="minorHAnsi"/>
          <w:color w:val="002060"/>
        </w:rPr>
        <w:t xml:space="preserve"> and the disposition of the PI Audit</w:t>
      </w:r>
      <w:r w:rsidR="00AF214D">
        <w:rPr>
          <w:rFonts w:asciiTheme="minorHAnsi" w:hAnsiTheme="minorHAnsi" w:cstheme="minorHAnsi"/>
          <w:color w:val="002060"/>
        </w:rPr>
        <w:t>; and</w:t>
      </w:r>
    </w:p>
    <w:p w14:paraId="77073980" w14:textId="42124CCF" w:rsidR="000F3837" w:rsidRPr="005B389D" w:rsidRDefault="00FB5189" w:rsidP="00933559">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Other relevant audit findings as the </w:t>
      </w:r>
      <w:r w:rsidR="005E6697" w:rsidRPr="005B389D">
        <w:rPr>
          <w:rFonts w:asciiTheme="minorHAnsi" w:hAnsiTheme="minorHAnsi" w:cstheme="minorHAnsi"/>
          <w:color w:val="002060"/>
        </w:rPr>
        <w:t>CCO</w:t>
      </w:r>
      <w:r w:rsidRPr="005B389D">
        <w:rPr>
          <w:rFonts w:asciiTheme="minorHAnsi" w:hAnsiTheme="minorHAnsi" w:cstheme="minorHAnsi"/>
          <w:color w:val="002060"/>
        </w:rPr>
        <w:t xml:space="preserve"> deems necessary</w:t>
      </w:r>
    </w:p>
    <w:p w14:paraId="08D396BE" w14:textId="43677677" w:rsidR="00DA7EAD" w:rsidRPr="005B389D" w:rsidRDefault="00DA7EAD" w:rsidP="0086771F">
      <w:pPr>
        <w:pStyle w:val="Default"/>
        <w:numPr>
          <w:ilvl w:val="0"/>
          <w:numId w:val="5"/>
        </w:numPr>
        <w:rPr>
          <w:rFonts w:asciiTheme="minorHAnsi" w:hAnsiTheme="minorHAnsi" w:cstheme="minorHAnsi"/>
          <w:color w:val="002060"/>
        </w:rPr>
      </w:pPr>
      <w:r w:rsidRPr="005B389D">
        <w:rPr>
          <w:rFonts w:asciiTheme="minorHAnsi" w:hAnsiTheme="minorHAnsi" w:cstheme="minorHAnsi"/>
          <w:color w:val="002060"/>
        </w:rPr>
        <w:t>OHA</w:t>
      </w:r>
      <w:r w:rsidR="0045694C">
        <w:rPr>
          <w:rFonts w:asciiTheme="minorHAnsi" w:hAnsiTheme="minorHAnsi" w:cstheme="minorHAnsi"/>
          <w:color w:val="002060"/>
        </w:rPr>
        <w:t xml:space="preserve"> OPI</w:t>
      </w:r>
      <w:r w:rsidRPr="005B389D">
        <w:rPr>
          <w:rFonts w:asciiTheme="minorHAnsi" w:hAnsiTheme="minorHAnsi" w:cstheme="minorHAnsi"/>
          <w:color w:val="002060"/>
        </w:rPr>
        <w:t xml:space="preserve"> will follow up with CCO on an</w:t>
      </w:r>
      <w:r w:rsidR="0003219C" w:rsidRPr="005B389D">
        <w:rPr>
          <w:rFonts w:asciiTheme="minorHAnsi" w:hAnsiTheme="minorHAnsi" w:cstheme="minorHAnsi"/>
          <w:color w:val="002060"/>
        </w:rPr>
        <w:t>y</w:t>
      </w:r>
      <w:r w:rsidRPr="005B389D">
        <w:rPr>
          <w:rFonts w:asciiTheme="minorHAnsi" w:hAnsiTheme="minorHAnsi" w:cstheme="minorHAnsi"/>
          <w:color w:val="002060"/>
        </w:rPr>
        <w:t xml:space="preserve"> outstanding final PI Audit reports, as needed. </w:t>
      </w:r>
    </w:p>
    <w:p w14:paraId="75B98E5C" w14:textId="517B0000" w:rsidR="004D06B6" w:rsidRPr="005B389D" w:rsidRDefault="00733CD9" w:rsidP="0086771F">
      <w:pPr>
        <w:pStyle w:val="Default"/>
        <w:numPr>
          <w:ilvl w:val="0"/>
          <w:numId w:val="5"/>
        </w:numPr>
        <w:rPr>
          <w:rFonts w:asciiTheme="minorHAnsi" w:hAnsiTheme="minorHAnsi" w:cstheme="minorHAnsi"/>
          <w:color w:val="002060"/>
        </w:rPr>
      </w:pPr>
      <w:r w:rsidRPr="005B389D">
        <w:rPr>
          <w:rFonts w:asciiTheme="minorHAnsi" w:hAnsiTheme="minorHAnsi" w:cstheme="minorHAnsi"/>
          <w:color w:val="002060"/>
        </w:rPr>
        <w:t>OHA</w:t>
      </w:r>
      <w:r w:rsidR="00D76D10" w:rsidRPr="005B389D">
        <w:rPr>
          <w:rFonts w:asciiTheme="minorHAnsi" w:hAnsiTheme="minorHAnsi" w:cstheme="minorHAnsi"/>
          <w:color w:val="002060"/>
        </w:rPr>
        <w:t xml:space="preserve"> </w:t>
      </w:r>
      <w:r w:rsidR="0045694C">
        <w:rPr>
          <w:rFonts w:asciiTheme="minorHAnsi" w:hAnsiTheme="minorHAnsi" w:cstheme="minorHAnsi"/>
          <w:color w:val="002060"/>
        </w:rPr>
        <w:t xml:space="preserve">OPI </w:t>
      </w:r>
      <w:r w:rsidR="000E3F90" w:rsidRPr="005B389D">
        <w:rPr>
          <w:rFonts w:asciiTheme="minorHAnsi" w:hAnsiTheme="minorHAnsi" w:cstheme="minorHAnsi"/>
          <w:color w:val="002060"/>
        </w:rPr>
        <w:t>will</w:t>
      </w:r>
      <w:r w:rsidR="00D76D10" w:rsidRPr="005B389D">
        <w:rPr>
          <w:rFonts w:asciiTheme="minorHAnsi" w:hAnsiTheme="minorHAnsi" w:cstheme="minorHAnsi"/>
          <w:color w:val="002060"/>
        </w:rPr>
        <w:t xml:space="preserve"> review </w:t>
      </w:r>
      <w:r w:rsidR="0086771F" w:rsidRPr="005B389D">
        <w:rPr>
          <w:rFonts w:asciiTheme="minorHAnsi" w:hAnsiTheme="minorHAnsi" w:cstheme="minorHAnsi"/>
          <w:color w:val="002060"/>
        </w:rPr>
        <w:t>each</w:t>
      </w:r>
      <w:r w:rsidR="00D76D10" w:rsidRPr="005B389D">
        <w:rPr>
          <w:rFonts w:asciiTheme="minorHAnsi" w:hAnsiTheme="minorHAnsi" w:cstheme="minorHAnsi"/>
          <w:color w:val="002060"/>
        </w:rPr>
        <w:t xml:space="preserve"> final PI Audit report and may request </w:t>
      </w:r>
      <w:r w:rsidR="000E3F90" w:rsidRPr="005B389D">
        <w:rPr>
          <w:rFonts w:asciiTheme="minorHAnsi" w:hAnsiTheme="minorHAnsi" w:cstheme="minorHAnsi"/>
          <w:color w:val="002060"/>
        </w:rPr>
        <w:t xml:space="preserve">PI Audit files, </w:t>
      </w:r>
      <w:r w:rsidR="00100641" w:rsidRPr="005B389D">
        <w:rPr>
          <w:rFonts w:asciiTheme="minorHAnsi" w:hAnsiTheme="minorHAnsi" w:cstheme="minorHAnsi"/>
          <w:color w:val="002060"/>
        </w:rPr>
        <w:t>e</w:t>
      </w:r>
      <w:r w:rsidR="000E3F90" w:rsidRPr="005B389D">
        <w:rPr>
          <w:rFonts w:asciiTheme="minorHAnsi" w:hAnsiTheme="minorHAnsi" w:cstheme="minorHAnsi"/>
          <w:color w:val="002060"/>
        </w:rPr>
        <w:t xml:space="preserve">ncounter </w:t>
      </w:r>
      <w:r w:rsidR="00100641" w:rsidRPr="005B389D">
        <w:rPr>
          <w:rFonts w:asciiTheme="minorHAnsi" w:hAnsiTheme="minorHAnsi" w:cstheme="minorHAnsi"/>
          <w:color w:val="002060"/>
        </w:rPr>
        <w:t>d</w:t>
      </w:r>
      <w:r w:rsidR="000E3F90" w:rsidRPr="005B389D">
        <w:rPr>
          <w:rFonts w:asciiTheme="minorHAnsi" w:hAnsiTheme="minorHAnsi" w:cstheme="minorHAnsi"/>
          <w:color w:val="002060"/>
        </w:rPr>
        <w:t>ata, and other PI Audit supporting documentation in any form, and criteria used for the PI Audit,</w:t>
      </w:r>
      <w:r w:rsidR="00D76D10" w:rsidRPr="005B389D">
        <w:rPr>
          <w:rFonts w:asciiTheme="minorHAnsi" w:hAnsiTheme="minorHAnsi" w:cstheme="minorHAnsi"/>
          <w:color w:val="002060"/>
        </w:rPr>
        <w:t xml:space="preserve"> as deemed necessary by </w:t>
      </w:r>
      <w:r w:rsidR="0045694C">
        <w:rPr>
          <w:rFonts w:asciiTheme="minorHAnsi" w:hAnsiTheme="minorHAnsi" w:cstheme="minorHAnsi"/>
          <w:color w:val="002060"/>
        </w:rPr>
        <w:t xml:space="preserve">OHA </w:t>
      </w:r>
      <w:r w:rsidR="00D76D10" w:rsidRPr="005B389D">
        <w:rPr>
          <w:rFonts w:asciiTheme="minorHAnsi" w:hAnsiTheme="minorHAnsi" w:cstheme="minorHAnsi"/>
          <w:color w:val="002060"/>
        </w:rPr>
        <w:t xml:space="preserve">OPI </w:t>
      </w:r>
      <w:r w:rsidR="000E3F90" w:rsidRPr="005B389D">
        <w:rPr>
          <w:rFonts w:asciiTheme="minorHAnsi" w:hAnsiTheme="minorHAnsi" w:cstheme="minorHAnsi"/>
          <w:color w:val="002060"/>
        </w:rPr>
        <w:t xml:space="preserve">in its sole discretion </w:t>
      </w:r>
      <w:r w:rsidR="00D76D10" w:rsidRPr="005B389D">
        <w:rPr>
          <w:rFonts w:asciiTheme="minorHAnsi" w:hAnsiTheme="minorHAnsi" w:cstheme="minorHAnsi"/>
          <w:color w:val="002060"/>
        </w:rPr>
        <w:t xml:space="preserve">to determine whether standard audit practices and principles were used in the PI Audit and that the PI Audit complied with all requirements of </w:t>
      </w:r>
      <w:r w:rsidR="003D7826" w:rsidRPr="005B389D">
        <w:rPr>
          <w:rFonts w:asciiTheme="minorHAnsi" w:hAnsiTheme="minorHAnsi" w:cstheme="minorHAnsi"/>
          <w:color w:val="002060"/>
        </w:rPr>
        <w:t xml:space="preserve">CCO Contract </w:t>
      </w:r>
      <w:r w:rsidR="00D76D10" w:rsidRPr="005B389D">
        <w:rPr>
          <w:rFonts w:asciiTheme="minorHAnsi" w:hAnsiTheme="minorHAnsi" w:cstheme="minorHAnsi"/>
          <w:color w:val="002060"/>
        </w:rPr>
        <w:t>Ex. B, Part 9.</w:t>
      </w:r>
    </w:p>
    <w:p w14:paraId="17C2073A" w14:textId="77B64164" w:rsidR="00990381" w:rsidRPr="005B389D" w:rsidRDefault="00990381" w:rsidP="0086771F">
      <w:pPr>
        <w:pStyle w:val="Default"/>
        <w:ind w:left="360"/>
        <w:rPr>
          <w:rFonts w:asciiTheme="minorHAnsi" w:hAnsiTheme="minorHAnsi" w:cstheme="minorHAnsi"/>
          <w:i/>
          <w:iCs/>
          <w:color w:val="002060"/>
        </w:rPr>
      </w:pPr>
    </w:p>
    <w:p w14:paraId="082A2603" w14:textId="6064ACB2" w:rsidR="00BC35AF" w:rsidRDefault="00BC35AF" w:rsidP="00990381">
      <w:pPr>
        <w:pStyle w:val="Default"/>
        <w:spacing w:after="240"/>
        <w:ind w:left="360"/>
        <w:rPr>
          <w:rFonts w:asciiTheme="minorHAnsi" w:hAnsiTheme="minorHAnsi" w:cstheme="minorHAnsi"/>
          <w:i/>
          <w:iCs/>
          <w:color w:val="002060"/>
        </w:rPr>
      </w:pPr>
      <w:r>
        <w:rPr>
          <w:rFonts w:asciiTheme="minorHAnsi" w:hAnsiTheme="minorHAnsi" w:cstheme="minorHAnsi"/>
          <w:i/>
          <w:iCs/>
          <w:color w:val="002060"/>
        </w:rPr>
        <w:t xml:space="preserve">NOTE: The requirement </w:t>
      </w:r>
      <w:r w:rsidR="000A65FF">
        <w:rPr>
          <w:rFonts w:asciiTheme="minorHAnsi" w:hAnsiTheme="minorHAnsi" w:cstheme="minorHAnsi"/>
          <w:i/>
          <w:iCs/>
          <w:color w:val="002060"/>
        </w:rPr>
        <w:t xml:space="preserve">that CCO’s </w:t>
      </w:r>
      <w:r>
        <w:rPr>
          <w:rFonts w:asciiTheme="minorHAnsi" w:hAnsiTheme="minorHAnsi" w:cstheme="minorHAnsi"/>
          <w:i/>
          <w:iCs/>
          <w:color w:val="002060"/>
        </w:rPr>
        <w:t xml:space="preserve">report overpayment data </w:t>
      </w:r>
      <w:r w:rsidR="004B042C">
        <w:rPr>
          <w:rFonts w:asciiTheme="minorHAnsi" w:hAnsiTheme="minorHAnsi" w:cstheme="minorHAnsi"/>
          <w:i/>
          <w:iCs/>
          <w:color w:val="002060"/>
        </w:rPr>
        <w:t xml:space="preserve">1) </w:t>
      </w:r>
      <w:r>
        <w:rPr>
          <w:rFonts w:asciiTheme="minorHAnsi" w:hAnsiTheme="minorHAnsi" w:cstheme="minorHAnsi"/>
          <w:i/>
          <w:iCs/>
          <w:color w:val="002060"/>
        </w:rPr>
        <w:t>within 30 days</w:t>
      </w:r>
      <w:r w:rsidR="004B042C">
        <w:rPr>
          <w:rFonts w:asciiTheme="minorHAnsi" w:hAnsiTheme="minorHAnsi" w:cstheme="minorHAnsi"/>
          <w:i/>
          <w:iCs/>
          <w:color w:val="002060"/>
        </w:rPr>
        <w:t xml:space="preserve"> of the total overpayment alleged in the final PI Audit report and 2) within 30 days of the date the overpayment is recovered</w:t>
      </w:r>
      <w:r>
        <w:rPr>
          <w:rFonts w:asciiTheme="minorHAnsi" w:hAnsiTheme="minorHAnsi" w:cstheme="minorHAnsi"/>
          <w:i/>
          <w:iCs/>
          <w:color w:val="002060"/>
        </w:rPr>
        <w:t xml:space="preserve"> is effective 1/1/2026. </w:t>
      </w:r>
      <w:r w:rsidRPr="005B389D">
        <w:rPr>
          <w:rFonts w:asciiTheme="minorHAnsi" w:hAnsiTheme="minorHAnsi" w:cstheme="minorHAnsi"/>
          <w:i/>
          <w:iCs/>
          <w:color w:val="002060"/>
        </w:rPr>
        <w:t xml:space="preserve">This requirement applies to </w:t>
      </w:r>
      <w:r w:rsidR="000A65FF">
        <w:rPr>
          <w:rFonts w:asciiTheme="minorHAnsi" w:hAnsiTheme="minorHAnsi" w:cstheme="minorHAnsi"/>
          <w:i/>
          <w:iCs/>
          <w:color w:val="002060"/>
        </w:rPr>
        <w:t xml:space="preserve">investigations and </w:t>
      </w:r>
      <w:r w:rsidRPr="005B389D">
        <w:rPr>
          <w:rFonts w:asciiTheme="minorHAnsi" w:hAnsiTheme="minorHAnsi" w:cstheme="minorHAnsi"/>
          <w:i/>
          <w:iCs/>
          <w:color w:val="002060"/>
        </w:rPr>
        <w:t>PI Audit(s)</w:t>
      </w:r>
      <w:r>
        <w:rPr>
          <w:rFonts w:asciiTheme="minorHAnsi" w:hAnsiTheme="minorHAnsi" w:cstheme="minorHAnsi"/>
          <w:i/>
          <w:iCs/>
          <w:color w:val="002060"/>
        </w:rPr>
        <w:t xml:space="preserve"> </w:t>
      </w:r>
      <w:r w:rsidRPr="005B389D">
        <w:rPr>
          <w:rFonts w:asciiTheme="minorHAnsi" w:hAnsiTheme="minorHAnsi" w:cstheme="minorHAnsi"/>
          <w:i/>
          <w:iCs/>
          <w:color w:val="002060"/>
        </w:rPr>
        <w:t xml:space="preserve">opened by a CCO </w:t>
      </w:r>
      <w:r w:rsidR="002A587D">
        <w:rPr>
          <w:rFonts w:asciiTheme="minorHAnsi" w:hAnsiTheme="minorHAnsi" w:cstheme="minorHAnsi"/>
          <w:i/>
          <w:iCs/>
          <w:color w:val="002060"/>
        </w:rPr>
        <w:t>(</w:t>
      </w:r>
      <w:r w:rsidRPr="005B389D">
        <w:rPr>
          <w:rFonts w:asciiTheme="minorHAnsi" w:hAnsiTheme="minorHAnsi" w:cstheme="minorHAnsi"/>
          <w:i/>
          <w:iCs/>
          <w:color w:val="002060"/>
        </w:rPr>
        <w:t>or CCO’s subcontractor(s)</w:t>
      </w:r>
      <w:r w:rsidR="002A587D">
        <w:rPr>
          <w:rFonts w:asciiTheme="minorHAnsi" w:hAnsiTheme="minorHAnsi" w:cstheme="minorHAnsi"/>
          <w:i/>
          <w:iCs/>
          <w:color w:val="002060"/>
        </w:rPr>
        <w:t>)</w:t>
      </w:r>
      <w:r w:rsidRPr="005B389D">
        <w:rPr>
          <w:rFonts w:asciiTheme="minorHAnsi" w:hAnsiTheme="minorHAnsi" w:cstheme="minorHAnsi"/>
          <w:i/>
          <w:iCs/>
          <w:color w:val="002060"/>
        </w:rPr>
        <w:t xml:space="preserve"> on or after 1/1/202</w:t>
      </w:r>
      <w:r>
        <w:rPr>
          <w:rFonts w:asciiTheme="minorHAnsi" w:hAnsiTheme="minorHAnsi" w:cstheme="minorHAnsi"/>
          <w:i/>
          <w:iCs/>
          <w:color w:val="002060"/>
        </w:rPr>
        <w:t>6</w:t>
      </w:r>
      <w:r w:rsidRPr="005B389D">
        <w:rPr>
          <w:rFonts w:asciiTheme="minorHAnsi" w:hAnsiTheme="minorHAnsi" w:cstheme="minorHAnsi"/>
          <w:i/>
          <w:iCs/>
          <w:color w:val="002060"/>
        </w:rPr>
        <w:t>.</w:t>
      </w:r>
    </w:p>
    <w:p w14:paraId="7F41559A" w14:textId="44DEFCD3" w:rsidR="006E42C6" w:rsidRPr="005B389D" w:rsidRDefault="006E42C6" w:rsidP="00990381">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NOTE: Th</w:t>
      </w:r>
      <w:r w:rsidR="00ED0FDF" w:rsidRPr="005B389D">
        <w:rPr>
          <w:rFonts w:asciiTheme="minorHAnsi" w:hAnsiTheme="minorHAnsi" w:cstheme="minorHAnsi"/>
          <w:i/>
          <w:iCs/>
          <w:color w:val="002060"/>
        </w:rPr>
        <w:t>e</w:t>
      </w:r>
      <w:r w:rsidRPr="005B389D">
        <w:rPr>
          <w:rFonts w:asciiTheme="minorHAnsi" w:hAnsiTheme="minorHAnsi" w:cstheme="minorHAnsi"/>
          <w:i/>
          <w:iCs/>
          <w:color w:val="002060"/>
        </w:rPr>
        <w:t xml:space="preserve"> requirement</w:t>
      </w:r>
      <w:r w:rsidR="00F45A75">
        <w:rPr>
          <w:rFonts w:asciiTheme="minorHAnsi" w:hAnsiTheme="minorHAnsi" w:cstheme="minorHAnsi"/>
          <w:i/>
          <w:iCs/>
          <w:color w:val="002060"/>
        </w:rPr>
        <w:t>s</w:t>
      </w:r>
      <w:r w:rsidR="00ED0FDF" w:rsidRPr="005B389D">
        <w:rPr>
          <w:rFonts w:asciiTheme="minorHAnsi" w:hAnsiTheme="minorHAnsi" w:cstheme="minorHAnsi"/>
          <w:i/>
          <w:iCs/>
          <w:color w:val="002060"/>
        </w:rPr>
        <w:t xml:space="preserve"> in the CCO Contract</w:t>
      </w:r>
      <w:r w:rsidRPr="005B389D">
        <w:rPr>
          <w:rFonts w:asciiTheme="minorHAnsi" w:hAnsiTheme="minorHAnsi" w:cstheme="minorHAnsi"/>
          <w:i/>
          <w:iCs/>
          <w:color w:val="002060"/>
        </w:rPr>
        <w:t xml:space="preserve"> for the content of final PI Audit reports is </w:t>
      </w:r>
      <w:r w:rsidR="00ED0FDF" w:rsidRPr="005B389D">
        <w:rPr>
          <w:rFonts w:asciiTheme="minorHAnsi" w:hAnsiTheme="minorHAnsi" w:cstheme="minorHAnsi"/>
          <w:i/>
          <w:iCs/>
          <w:color w:val="002060"/>
        </w:rPr>
        <w:t>applicable</w:t>
      </w:r>
      <w:r w:rsidRPr="005B389D">
        <w:rPr>
          <w:rFonts w:asciiTheme="minorHAnsi" w:hAnsiTheme="minorHAnsi" w:cstheme="minorHAnsi"/>
          <w:i/>
          <w:iCs/>
          <w:color w:val="002060"/>
        </w:rPr>
        <w:t xml:space="preserve"> to all copies of final PI Audit reports sent to OHA </w:t>
      </w:r>
      <w:r w:rsidR="009D3B02" w:rsidRPr="005B389D">
        <w:rPr>
          <w:rFonts w:asciiTheme="minorHAnsi" w:hAnsiTheme="minorHAnsi" w:cstheme="minorHAnsi"/>
          <w:i/>
          <w:iCs/>
          <w:color w:val="002060"/>
        </w:rPr>
        <w:t>for</w:t>
      </w:r>
      <w:r w:rsidR="00ED0FDF" w:rsidRPr="005B389D">
        <w:rPr>
          <w:rFonts w:asciiTheme="minorHAnsi" w:hAnsiTheme="minorHAnsi" w:cstheme="minorHAnsi"/>
          <w:i/>
          <w:iCs/>
          <w:color w:val="002060"/>
        </w:rPr>
        <w:t xml:space="preserve"> PI Audit</w:t>
      </w:r>
      <w:r w:rsidR="009D3B02" w:rsidRPr="005B389D">
        <w:rPr>
          <w:rFonts w:asciiTheme="minorHAnsi" w:hAnsiTheme="minorHAnsi" w:cstheme="minorHAnsi"/>
          <w:i/>
          <w:iCs/>
          <w:color w:val="002060"/>
        </w:rPr>
        <w:t>s</w:t>
      </w:r>
      <w:r w:rsidR="00ED0FDF" w:rsidRPr="005B389D">
        <w:rPr>
          <w:rFonts w:asciiTheme="minorHAnsi" w:hAnsiTheme="minorHAnsi" w:cstheme="minorHAnsi"/>
          <w:i/>
          <w:iCs/>
          <w:color w:val="002060"/>
        </w:rPr>
        <w:t xml:space="preserve"> opened </w:t>
      </w:r>
      <w:r w:rsidR="00424F17" w:rsidRPr="005B389D">
        <w:rPr>
          <w:rFonts w:asciiTheme="minorHAnsi" w:hAnsiTheme="minorHAnsi" w:cstheme="minorHAnsi"/>
          <w:i/>
          <w:iCs/>
          <w:color w:val="002060"/>
        </w:rPr>
        <w:t xml:space="preserve">by a CCO </w:t>
      </w:r>
      <w:r w:rsidR="00F45A75">
        <w:rPr>
          <w:rFonts w:asciiTheme="minorHAnsi" w:hAnsiTheme="minorHAnsi" w:cstheme="minorHAnsi"/>
          <w:i/>
          <w:iCs/>
          <w:color w:val="002060"/>
        </w:rPr>
        <w:t>(</w:t>
      </w:r>
      <w:r w:rsidR="00424F17" w:rsidRPr="005B389D">
        <w:rPr>
          <w:rFonts w:asciiTheme="minorHAnsi" w:hAnsiTheme="minorHAnsi" w:cstheme="minorHAnsi"/>
          <w:i/>
          <w:iCs/>
          <w:color w:val="002060"/>
        </w:rPr>
        <w:t>or CCO subcontractor(s)</w:t>
      </w:r>
      <w:r w:rsidR="00F45A75">
        <w:rPr>
          <w:rFonts w:asciiTheme="minorHAnsi" w:hAnsiTheme="minorHAnsi" w:cstheme="minorHAnsi"/>
          <w:i/>
          <w:iCs/>
          <w:color w:val="002060"/>
        </w:rPr>
        <w:t>)</w:t>
      </w:r>
      <w:r w:rsidR="00424F17" w:rsidRPr="005B389D">
        <w:rPr>
          <w:rFonts w:asciiTheme="minorHAnsi" w:hAnsiTheme="minorHAnsi" w:cstheme="minorHAnsi"/>
          <w:i/>
          <w:iCs/>
          <w:color w:val="002060"/>
        </w:rPr>
        <w:t xml:space="preserve"> </w:t>
      </w:r>
      <w:r w:rsidR="009D3B02" w:rsidRPr="005B389D">
        <w:rPr>
          <w:rFonts w:asciiTheme="minorHAnsi" w:hAnsiTheme="minorHAnsi" w:cstheme="minorHAnsi"/>
          <w:i/>
          <w:iCs/>
          <w:color w:val="002060"/>
        </w:rPr>
        <w:t>on or after 1/1/</w:t>
      </w:r>
      <w:r w:rsidR="0003219C" w:rsidRPr="005B389D">
        <w:rPr>
          <w:rFonts w:asciiTheme="minorHAnsi" w:hAnsiTheme="minorHAnsi" w:cstheme="minorHAnsi"/>
          <w:i/>
          <w:iCs/>
          <w:color w:val="002060"/>
        </w:rPr>
        <w:t>20</w:t>
      </w:r>
      <w:r w:rsidR="009D3B02" w:rsidRPr="005B389D">
        <w:rPr>
          <w:rFonts w:asciiTheme="minorHAnsi" w:hAnsiTheme="minorHAnsi" w:cstheme="minorHAnsi"/>
          <w:i/>
          <w:iCs/>
          <w:color w:val="002060"/>
        </w:rPr>
        <w:t>25</w:t>
      </w:r>
      <w:r w:rsidR="00F45A75">
        <w:rPr>
          <w:rFonts w:asciiTheme="minorHAnsi" w:hAnsiTheme="minorHAnsi" w:cstheme="minorHAnsi"/>
          <w:i/>
          <w:iCs/>
          <w:color w:val="002060"/>
        </w:rPr>
        <w:t>.</w:t>
      </w:r>
      <w:r w:rsidR="000A65FF">
        <w:rPr>
          <w:rFonts w:asciiTheme="minorHAnsi" w:hAnsiTheme="minorHAnsi" w:cstheme="minorHAnsi"/>
          <w:i/>
          <w:iCs/>
          <w:color w:val="002060"/>
        </w:rPr>
        <w:t xml:space="preserve"> </w:t>
      </w:r>
      <w:r w:rsidR="00973AC3">
        <w:rPr>
          <w:rFonts w:asciiTheme="minorHAnsi" w:hAnsiTheme="minorHAnsi" w:cstheme="minorHAnsi"/>
          <w:i/>
          <w:iCs/>
          <w:color w:val="002060"/>
        </w:rPr>
        <w:t>The requirement that CCO’s include the total overpayment alleged</w:t>
      </w:r>
      <w:r w:rsidR="000A65FF">
        <w:rPr>
          <w:rFonts w:asciiTheme="minorHAnsi" w:hAnsiTheme="minorHAnsi" w:cstheme="minorHAnsi"/>
          <w:i/>
          <w:iCs/>
          <w:color w:val="002060"/>
        </w:rPr>
        <w:t xml:space="preserve"> </w:t>
      </w:r>
      <w:r w:rsidR="00973AC3">
        <w:rPr>
          <w:rFonts w:asciiTheme="minorHAnsi" w:hAnsiTheme="minorHAnsi" w:cstheme="minorHAnsi"/>
          <w:i/>
          <w:iCs/>
          <w:color w:val="002060"/>
        </w:rPr>
        <w:t xml:space="preserve">in the final PI Audit report </w:t>
      </w:r>
      <w:r w:rsidR="0026551C">
        <w:rPr>
          <w:rFonts w:asciiTheme="minorHAnsi" w:hAnsiTheme="minorHAnsi" w:cstheme="minorHAnsi"/>
          <w:i/>
          <w:iCs/>
          <w:color w:val="002060"/>
        </w:rPr>
        <w:t xml:space="preserve">and the date </w:t>
      </w:r>
      <w:r w:rsidR="000A65FF">
        <w:rPr>
          <w:rFonts w:asciiTheme="minorHAnsi" w:hAnsiTheme="minorHAnsi" w:cstheme="minorHAnsi"/>
          <w:i/>
          <w:iCs/>
          <w:color w:val="002060"/>
        </w:rPr>
        <w:t xml:space="preserve">is applicable for PI Audits opened by CCO </w:t>
      </w:r>
      <w:r w:rsidR="002A587D">
        <w:rPr>
          <w:rFonts w:asciiTheme="minorHAnsi" w:hAnsiTheme="minorHAnsi" w:cstheme="minorHAnsi"/>
          <w:i/>
          <w:iCs/>
          <w:color w:val="002060"/>
        </w:rPr>
        <w:t>(</w:t>
      </w:r>
      <w:r w:rsidR="000A65FF">
        <w:rPr>
          <w:rFonts w:asciiTheme="minorHAnsi" w:hAnsiTheme="minorHAnsi" w:cstheme="minorHAnsi"/>
          <w:i/>
          <w:iCs/>
          <w:color w:val="002060"/>
        </w:rPr>
        <w:t>or CCO subcontractor(s)</w:t>
      </w:r>
      <w:r w:rsidR="002A587D">
        <w:rPr>
          <w:rFonts w:asciiTheme="minorHAnsi" w:hAnsiTheme="minorHAnsi" w:cstheme="minorHAnsi"/>
          <w:i/>
          <w:iCs/>
          <w:color w:val="002060"/>
        </w:rPr>
        <w:t>)</w:t>
      </w:r>
      <w:r w:rsidR="000A65FF">
        <w:rPr>
          <w:rFonts w:asciiTheme="minorHAnsi" w:hAnsiTheme="minorHAnsi" w:cstheme="minorHAnsi"/>
          <w:i/>
          <w:iCs/>
          <w:color w:val="002060"/>
        </w:rPr>
        <w:t xml:space="preserve"> on or after </w:t>
      </w:r>
      <w:r w:rsidR="00973AC3">
        <w:rPr>
          <w:rFonts w:asciiTheme="minorHAnsi" w:hAnsiTheme="minorHAnsi" w:cstheme="minorHAnsi"/>
          <w:i/>
          <w:iCs/>
          <w:color w:val="002060"/>
        </w:rPr>
        <w:t>1</w:t>
      </w:r>
      <w:r w:rsidR="000A65FF">
        <w:rPr>
          <w:rFonts w:asciiTheme="minorHAnsi" w:hAnsiTheme="minorHAnsi" w:cstheme="minorHAnsi"/>
          <w:i/>
          <w:iCs/>
          <w:color w:val="002060"/>
        </w:rPr>
        <w:t>/1/2026.</w:t>
      </w:r>
    </w:p>
    <w:p w14:paraId="179417BC" w14:textId="25F781EE" w:rsidR="00DE56C6" w:rsidRPr="005B389D" w:rsidRDefault="00990381" w:rsidP="00990381">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All data in </w:t>
      </w:r>
      <w:r w:rsidR="009D3B02" w:rsidRPr="005B389D">
        <w:rPr>
          <w:rFonts w:asciiTheme="minorHAnsi" w:hAnsiTheme="minorHAnsi" w:cstheme="minorHAnsi"/>
          <w:i/>
          <w:iCs/>
          <w:color w:val="002060"/>
        </w:rPr>
        <w:t>each final PI Audit</w:t>
      </w:r>
      <w:r w:rsidRPr="005B389D">
        <w:rPr>
          <w:rFonts w:asciiTheme="minorHAnsi" w:hAnsiTheme="minorHAnsi" w:cstheme="minorHAnsi"/>
          <w:i/>
          <w:iCs/>
          <w:color w:val="002060"/>
        </w:rPr>
        <w:t xml:space="preserve"> report must be specific to CCO’s Medicaid managed care contract.</w:t>
      </w:r>
    </w:p>
    <w:p w14:paraId="7E9FDDAB" w14:textId="4AFB2075" w:rsidR="00EB0E3D" w:rsidRPr="005B389D" w:rsidRDefault="00EB0E3D" w:rsidP="00990381">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CCO must provide </w:t>
      </w:r>
      <w:r w:rsidR="00B57C06" w:rsidRPr="005B389D">
        <w:rPr>
          <w:rFonts w:asciiTheme="minorHAnsi" w:hAnsiTheme="minorHAnsi" w:cstheme="minorHAnsi"/>
          <w:i/>
          <w:iCs/>
          <w:color w:val="002060"/>
        </w:rPr>
        <w:t>(</w:t>
      </w:r>
      <w:r w:rsidRPr="005B389D">
        <w:rPr>
          <w:rFonts w:asciiTheme="minorHAnsi" w:hAnsiTheme="minorHAnsi" w:cstheme="minorHAnsi"/>
          <w:i/>
          <w:iCs/>
          <w:color w:val="002060"/>
        </w:rPr>
        <w:t xml:space="preserve">and </w:t>
      </w:r>
      <w:r w:rsidR="00B57C06" w:rsidRPr="005B389D">
        <w:rPr>
          <w:rFonts w:asciiTheme="minorHAnsi" w:hAnsiTheme="minorHAnsi" w:cstheme="minorHAnsi"/>
          <w:i/>
          <w:iCs/>
          <w:color w:val="002060"/>
        </w:rPr>
        <w:t xml:space="preserve">must </w:t>
      </w:r>
      <w:r w:rsidRPr="005B389D">
        <w:rPr>
          <w:rFonts w:asciiTheme="minorHAnsi" w:hAnsiTheme="minorHAnsi" w:cstheme="minorHAnsi"/>
          <w:i/>
          <w:iCs/>
          <w:color w:val="002060"/>
        </w:rPr>
        <w:t>require all subcontractors to provide</w:t>
      </w:r>
      <w:r w:rsidR="00B57C06" w:rsidRPr="005B389D">
        <w:rPr>
          <w:rFonts w:asciiTheme="minorHAnsi" w:hAnsiTheme="minorHAnsi" w:cstheme="minorHAnsi"/>
          <w:i/>
          <w:iCs/>
          <w:color w:val="002060"/>
        </w:rPr>
        <w:t>)</w:t>
      </w:r>
      <w:r w:rsidRPr="005B389D">
        <w:rPr>
          <w:rFonts w:asciiTheme="minorHAnsi" w:hAnsiTheme="minorHAnsi" w:cstheme="minorHAnsi"/>
          <w:i/>
          <w:iCs/>
          <w:color w:val="002060"/>
        </w:rPr>
        <w:t xml:space="preserve"> </w:t>
      </w:r>
      <w:r w:rsidR="00065BC0" w:rsidRPr="005B389D">
        <w:rPr>
          <w:rFonts w:asciiTheme="minorHAnsi" w:hAnsiTheme="minorHAnsi" w:cstheme="minorHAnsi"/>
          <w:i/>
          <w:iCs/>
          <w:color w:val="002060"/>
        </w:rPr>
        <w:t xml:space="preserve">to </w:t>
      </w:r>
      <w:r w:rsidRPr="005B389D">
        <w:rPr>
          <w:rFonts w:asciiTheme="minorHAnsi" w:hAnsiTheme="minorHAnsi" w:cstheme="minorHAnsi"/>
          <w:i/>
          <w:iCs/>
          <w:color w:val="002060"/>
        </w:rPr>
        <w:t xml:space="preserve">OHA unredacted copies of final PI Audit reports. Redacted final PI Audit reports do not meet the requirements of the </w:t>
      </w:r>
      <w:r w:rsidRPr="005B389D">
        <w:rPr>
          <w:rFonts w:asciiTheme="minorHAnsi" w:hAnsiTheme="minorHAnsi" w:cstheme="minorHAnsi"/>
          <w:i/>
          <w:iCs/>
          <w:color w:val="002060"/>
        </w:rPr>
        <w:lastRenderedPageBreak/>
        <w:t>CCO Contract</w:t>
      </w:r>
      <w:r w:rsidR="00B57C06" w:rsidRPr="005B389D">
        <w:rPr>
          <w:rFonts w:asciiTheme="minorHAnsi" w:hAnsiTheme="minorHAnsi" w:cstheme="minorHAnsi"/>
          <w:i/>
          <w:iCs/>
          <w:color w:val="002060"/>
        </w:rPr>
        <w:t xml:space="preserve"> Ex. B, Part 9</w:t>
      </w:r>
      <w:r w:rsidRPr="005B389D">
        <w:rPr>
          <w:rFonts w:asciiTheme="minorHAnsi" w:hAnsiTheme="minorHAnsi" w:cstheme="minorHAnsi"/>
          <w:i/>
          <w:iCs/>
          <w:color w:val="002060"/>
        </w:rPr>
        <w:t xml:space="preserve">. OHA has established </w:t>
      </w:r>
      <w:r w:rsidR="00065BC0" w:rsidRPr="005B389D">
        <w:rPr>
          <w:rFonts w:asciiTheme="minorHAnsi" w:hAnsiTheme="minorHAnsi" w:cstheme="minorHAnsi"/>
          <w:i/>
          <w:iCs/>
          <w:color w:val="002060"/>
        </w:rPr>
        <w:t xml:space="preserve">a </w:t>
      </w:r>
      <w:r w:rsidRPr="005B389D">
        <w:rPr>
          <w:rFonts w:asciiTheme="minorHAnsi" w:hAnsiTheme="minorHAnsi" w:cstheme="minorHAnsi"/>
          <w:i/>
          <w:iCs/>
          <w:color w:val="002060"/>
        </w:rPr>
        <w:t>process for requesting redacted contract deliverables and reports from CCOs; See CCO Contract Ex. D, Sec. 14.</w:t>
      </w: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C13997" w:rsidRPr="005B389D" w14:paraId="5546D24B"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7B439D1C" w14:textId="77777777" w:rsidR="00E47E87" w:rsidRPr="005B389D" w:rsidRDefault="00E47E87" w:rsidP="006C5253">
            <w:pPr>
              <w:rPr>
                <w:rFonts w:cstheme="minorHAnsi"/>
                <w:b w:val="0"/>
                <w:bCs/>
                <w:color w:val="002060"/>
                <w:sz w:val="24"/>
                <w:szCs w:val="24"/>
              </w:rPr>
            </w:pPr>
            <w:r w:rsidRPr="005B389D">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6BEF456A" w14:textId="0A49E8FB" w:rsidR="00E47E87" w:rsidRPr="005B389D" w:rsidRDefault="00091484" w:rsidP="006C5253">
            <w:pPr>
              <w:rPr>
                <w:rFonts w:cstheme="minorHAnsi"/>
                <w:b w:val="0"/>
                <w:bCs/>
                <w:color w:val="002060"/>
                <w:sz w:val="24"/>
                <w:szCs w:val="24"/>
              </w:rPr>
            </w:pPr>
            <w:sdt>
              <w:sdtPr>
                <w:rPr>
                  <w:rFonts w:cstheme="minorHAnsi"/>
                  <w:b w:val="0"/>
                  <w:bCs/>
                  <w:color w:val="002060"/>
                  <w:sz w:val="24"/>
                  <w:szCs w:val="24"/>
                </w:rPr>
                <w:id w:val="1281149211"/>
                <w14:checkbox>
                  <w14:checked w14:val="0"/>
                  <w14:checkedState w14:val="2612" w14:font="MS Gothic"/>
                  <w14:uncheckedState w14:val="2610" w14:font="MS Gothic"/>
                </w14:checkbox>
              </w:sdtPr>
              <w:sdtEndPr/>
              <w:sdtContent>
                <w:r w:rsidR="006D41CD"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 xml:space="preserve"> Compliant</w:t>
            </w:r>
          </w:p>
        </w:tc>
      </w:tr>
      <w:tr w:rsidR="00C13997" w:rsidRPr="005B389D" w14:paraId="054ADD9E"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18FE588C" w14:textId="77777777" w:rsidR="00E47E87" w:rsidRPr="005B389D"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7097A968" w14:textId="77777777" w:rsidR="00E47E87" w:rsidRPr="005B389D" w:rsidRDefault="00091484" w:rsidP="006C5253">
            <w:pPr>
              <w:rPr>
                <w:rFonts w:cstheme="minorHAnsi"/>
                <w:b w:val="0"/>
                <w:bCs/>
                <w:color w:val="002060"/>
                <w:sz w:val="24"/>
                <w:szCs w:val="24"/>
              </w:rPr>
            </w:pPr>
            <w:sdt>
              <w:sdtPr>
                <w:rPr>
                  <w:rFonts w:cstheme="minorHAnsi"/>
                  <w:b w:val="0"/>
                  <w:bCs/>
                  <w:color w:val="002060"/>
                  <w:sz w:val="24"/>
                  <w:szCs w:val="24"/>
                </w:rPr>
                <w:id w:val="2086717615"/>
                <w14:checkbox>
                  <w14:checked w14:val="0"/>
                  <w14:checkedState w14:val="2612" w14:font="MS Gothic"/>
                  <w14:uncheckedState w14:val="2610" w14:font="MS Gothic"/>
                </w14:checkbox>
              </w:sdtPr>
              <w:sdtEndPr/>
              <w:sdtContent>
                <w:r w:rsidR="00E47E87"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Not Compliant</w:t>
            </w:r>
          </w:p>
        </w:tc>
      </w:tr>
    </w:tbl>
    <w:p w14:paraId="35814033" w14:textId="3A88BA8C" w:rsidR="002F7E5F" w:rsidRPr="005B389D" w:rsidRDefault="002F7E5F" w:rsidP="002F7E5F">
      <w:pPr>
        <w:rPr>
          <w:rFonts w:cstheme="minorHAnsi"/>
          <w:color w:val="002060"/>
        </w:rPr>
      </w:pPr>
    </w:p>
    <w:p w14:paraId="4F45E5CD" w14:textId="15976907" w:rsidR="002F7E5F" w:rsidRPr="005B389D" w:rsidRDefault="005E6697" w:rsidP="00FB7241">
      <w:pPr>
        <w:pStyle w:val="Default"/>
        <w:numPr>
          <w:ilvl w:val="0"/>
          <w:numId w:val="1"/>
        </w:numPr>
        <w:ind w:left="360"/>
        <w:rPr>
          <w:rFonts w:asciiTheme="minorHAnsi" w:hAnsiTheme="minorHAnsi" w:cstheme="minorHAnsi"/>
          <w:bCs/>
          <w:color w:val="002060"/>
          <w:u w:val="single"/>
        </w:rPr>
      </w:pPr>
      <w:r w:rsidRPr="005B389D">
        <w:rPr>
          <w:rFonts w:asciiTheme="minorHAnsi" w:hAnsiTheme="minorHAnsi" w:cstheme="minorHAnsi"/>
          <w:b/>
          <w:bCs/>
          <w:color w:val="002060"/>
          <w:u w:val="single"/>
        </w:rPr>
        <w:t>CCO</w:t>
      </w:r>
      <w:r w:rsidR="004B6CBF" w:rsidRPr="005B389D">
        <w:rPr>
          <w:rFonts w:asciiTheme="minorHAnsi" w:hAnsiTheme="minorHAnsi" w:cstheme="minorHAnsi"/>
          <w:b/>
          <w:bCs/>
          <w:color w:val="002060"/>
          <w:u w:val="single"/>
        </w:rPr>
        <w:t xml:space="preserve"> </w:t>
      </w:r>
      <w:r w:rsidR="00D07B52" w:rsidRPr="005B389D">
        <w:rPr>
          <w:rFonts w:asciiTheme="minorHAnsi" w:hAnsiTheme="minorHAnsi" w:cstheme="minorHAnsi"/>
          <w:b/>
          <w:bCs/>
          <w:color w:val="002060"/>
          <w:u w:val="single"/>
        </w:rPr>
        <w:t>PI A</w:t>
      </w:r>
      <w:r w:rsidR="00E87973" w:rsidRPr="005B389D">
        <w:rPr>
          <w:rFonts w:asciiTheme="minorHAnsi" w:hAnsiTheme="minorHAnsi" w:cstheme="minorHAnsi"/>
          <w:b/>
          <w:bCs/>
          <w:color w:val="002060"/>
          <w:u w:val="single"/>
        </w:rPr>
        <w:t>udit</w:t>
      </w:r>
      <w:r w:rsidR="00D07B52" w:rsidRPr="005B389D">
        <w:rPr>
          <w:rFonts w:asciiTheme="minorHAnsi" w:hAnsiTheme="minorHAnsi" w:cstheme="minorHAnsi"/>
          <w:b/>
          <w:bCs/>
          <w:color w:val="002060"/>
          <w:u w:val="single"/>
        </w:rPr>
        <w:t xml:space="preserve"> and investigation records</w:t>
      </w:r>
      <w:r w:rsidR="00E87973" w:rsidRPr="005B389D">
        <w:rPr>
          <w:rFonts w:asciiTheme="minorHAnsi" w:hAnsiTheme="minorHAnsi" w:cstheme="minorHAnsi"/>
          <w:b/>
          <w:bCs/>
          <w:color w:val="002060"/>
          <w:u w:val="single"/>
        </w:rPr>
        <w:t xml:space="preserve"> </w:t>
      </w:r>
    </w:p>
    <w:p w14:paraId="19A8724C" w14:textId="390B3DEA" w:rsidR="00FC60FD" w:rsidRPr="005B389D" w:rsidRDefault="00571FF2" w:rsidP="00FB7241">
      <w:pPr>
        <w:pStyle w:val="Default"/>
        <w:ind w:left="360"/>
        <w:rPr>
          <w:rFonts w:asciiTheme="minorHAnsi" w:hAnsiTheme="minorHAnsi" w:cstheme="minorHAnsi"/>
          <w:color w:val="002060"/>
        </w:rPr>
      </w:pPr>
      <w:bookmarkStart w:id="9" w:name="_Hlk176441690"/>
      <w:r>
        <w:rPr>
          <w:rFonts w:asciiTheme="minorHAnsi" w:hAnsiTheme="minorHAnsi" w:cstheme="minorHAnsi"/>
          <w:color w:val="002060"/>
        </w:rPr>
        <w:t xml:space="preserve">OHA </w:t>
      </w:r>
      <w:r w:rsidR="00D62293" w:rsidRPr="005B389D">
        <w:rPr>
          <w:rFonts w:asciiTheme="minorHAnsi" w:hAnsiTheme="minorHAnsi" w:cstheme="minorHAnsi"/>
          <w:color w:val="002060"/>
        </w:rPr>
        <w:t xml:space="preserve">OPI may request additional information and documentation from </w:t>
      </w:r>
      <w:r w:rsidR="005E6697" w:rsidRPr="005B389D">
        <w:rPr>
          <w:rFonts w:asciiTheme="minorHAnsi" w:hAnsiTheme="minorHAnsi" w:cstheme="minorHAnsi"/>
          <w:color w:val="002060"/>
        </w:rPr>
        <w:t>CCO</w:t>
      </w:r>
      <w:r w:rsidR="00D62293" w:rsidRPr="005B389D">
        <w:rPr>
          <w:rFonts w:asciiTheme="minorHAnsi" w:hAnsiTheme="minorHAnsi" w:cstheme="minorHAnsi"/>
          <w:color w:val="002060"/>
        </w:rPr>
        <w:t xml:space="preserve"> at any time. </w:t>
      </w:r>
      <w:r w:rsidR="005E6697" w:rsidRPr="005B389D">
        <w:rPr>
          <w:rFonts w:asciiTheme="minorHAnsi" w:hAnsiTheme="minorHAnsi" w:cstheme="minorHAnsi"/>
          <w:color w:val="002060"/>
        </w:rPr>
        <w:t>CCO</w:t>
      </w:r>
      <w:r w:rsidR="00F352D4" w:rsidRPr="005B389D">
        <w:rPr>
          <w:rFonts w:asciiTheme="minorHAnsi" w:hAnsiTheme="minorHAnsi" w:cstheme="minorHAnsi"/>
          <w:color w:val="002060"/>
        </w:rPr>
        <w:t xml:space="preserve"> </w:t>
      </w:r>
      <w:r w:rsidR="005B1DD4" w:rsidRPr="005B389D">
        <w:rPr>
          <w:rFonts w:asciiTheme="minorHAnsi" w:hAnsiTheme="minorHAnsi" w:cstheme="minorHAnsi"/>
          <w:color w:val="002060"/>
        </w:rPr>
        <w:t>must</w:t>
      </w:r>
      <w:r w:rsidR="00B07FE3" w:rsidRPr="005B389D">
        <w:rPr>
          <w:rFonts w:asciiTheme="minorHAnsi" w:hAnsiTheme="minorHAnsi" w:cstheme="minorHAnsi"/>
          <w:color w:val="002060"/>
        </w:rPr>
        <w:t xml:space="preserve"> </w:t>
      </w:r>
      <w:r w:rsidR="00D44A8C" w:rsidRPr="005B389D">
        <w:rPr>
          <w:rFonts w:asciiTheme="minorHAnsi" w:hAnsiTheme="minorHAnsi" w:cstheme="minorHAnsi"/>
          <w:color w:val="002060"/>
        </w:rPr>
        <w:t xml:space="preserve">respond to </w:t>
      </w:r>
      <w:r w:rsidR="00C96127" w:rsidRPr="005B389D">
        <w:rPr>
          <w:rFonts w:asciiTheme="minorHAnsi" w:hAnsiTheme="minorHAnsi" w:cstheme="minorHAnsi"/>
          <w:color w:val="002060"/>
        </w:rPr>
        <w:t>a</w:t>
      </w:r>
      <w:r w:rsidR="00F82C1D" w:rsidRPr="005B389D">
        <w:rPr>
          <w:rFonts w:asciiTheme="minorHAnsi" w:hAnsiTheme="minorHAnsi" w:cstheme="minorHAnsi"/>
          <w:color w:val="002060"/>
        </w:rPr>
        <w:t xml:space="preserve"> written request from </w:t>
      </w:r>
      <w:r>
        <w:rPr>
          <w:rFonts w:asciiTheme="minorHAnsi" w:hAnsiTheme="minorHAnsi" w:cstheme="minorHAnsi"/>
          <w:color w:val="002060"/>
        </w:rPr>
        <w:t xml:space="preserve">OHA </w:t>
      </w:r>
      <w:r w:rsidR="00F82C1D" w:rsidRPr="005B389D">
        <w:rPr>
          <w:rFonts w:asciiTheme="minorHAnsi" w:hAnsiTheme="minorHAnsi" w:cstheme="minorHAnsi"/>
          <w:color w:val="002060"/>
        </w:rPr>
        <w:t xml:space="preserve">OPI for additional information or </w:t>
      </w:r>
      <w:r w:rsidR="00E87973" w:rsidRPr="005B389D">
        <w:rPr>
          <w:rFonts w:asciiTheme="minorHAnsi" w:hAnsiTheme="minorHAnsi" w:cstheme="minorHAnsi"/>
          <w:color w:val="002060"/>
        </w:rPr>
        <w:t>e</w:t>
      </w:r>
      <w:r w:rsidR="00F82C1D" w:rsidRPr="005B389D">
        <w:rPr>
          <w:rFonts w:asciiTheme="minorHAnsi" w:hAnsiTheme="minorHAnsi" w:cstheme="minorHAnsi"/>
          <w:color w:val="002060"/>
        </w:rPr>
        <w:t xml:space="preserve">ncounter </w:t>
      </w:r>
      <w:r w:rsidR="00E87973" w:rsidRPr="005B389D">
        <w:rPr>
          <w:rFonts w:asciiTheme="minorHAnsi" w:hAnsiTheme="minorHAnsi" w:cstheme="minorHAnsi"/>
          <w:color w:val="002060"/>
        </w:rPr>
        <w:t>d</w:t>
      </w:r>
      <w:r w:rsidR="00F82C1D" w:rsidRPr="005B389D">
        <w:rPr>
          <w:rFonts w:asciiTheme="minorHAnsi" w:hAnsiTheme="minorHAnsi" w:cstheme="minorHAnsi"/>
          <w:color w:val="002060"/>
        </w:rPr>
        <w:t xml:space="preserve">ata </w:t>
      </w:r>
      <w:r w:rsidR="00D375EE" w:rsidRPr="005B389D">
        <w:rPr>
          <w:rFonts w:asciiTheme="minorHAnsi" w:hAnsiTheme="minorHAnsi" w:cstheme="minorHAnsi"/>
          <w:color w:val="002060"/>
        </w:rPr>
        <w:t>from</w:t>
      </w:r>
      <w:r w:rsidR="00F82C1D" w:rsidRPr="005B389D">
        <w:rPr>
          <w:rFonts w:asciiTheme="minorHAnsi" w:hAnsiTheme="minorHAnsi" w:cstheme="minorHAnsi"/>
          <w:color w:val="002060"/>
        </w:rPr>
        <w:t xml:space="preserve"> a PI Audit conducted by</w:t>
      </w:r>
      <w:r w:rsidR="00E87973" w:rsidRPr="005B389D">
        <w:rPr>
          <w:rFonts w:asciiTheme="minorHAnsi" w:hAnsiTheme="minorHAnsi" w:cstheme="minorHAnsi"/>
          <w:color w:val="002060"/>
        </w:rPr>
        <w:t xml:space="preserve"> </w:t>
      </w:r>
      <w:r w:rsidR="005E6697" w:rsidRPr="005B389D">
        <w:rPr>
          <w:rFonts w:asciiTheme="minorHAnsi" w:hAnsiTheme="minorHAnsi" w:cstheme="minorHAnsi"/>
          <w:color w:val="002060"/>
        </w:rPr>
        <w:t>CCO</w:t>
      </w:r>
      <w:r w:rsidR="00F82C1D" w:rsidRPr="005B389D">
        <w:rPr>
          <w:rFonts w:asciiTheme="minorHAnsi" w:hAnsiTheme="minorHAnsi" w:cstheme="minorHAnsi"/>
          <w:color w:val="002060"/>
        </w:rPr>
        <w:t xml:space="preserve"> or its </w:t>
      </w:r>
      <w:r w:rsidR="00D07B52" w:rsidRPr="005B389D">
        <w:rPr>
          <w:rFonts w:asciiTheme="minorHAnsi" w:hAnsiTheme="minorHAnsi" w:cstheme="minorHAnsi"/>
          <w:color w:val="002060"/>
        </w:rPr>
        <w:t>s</w:t>
      </w:r>
      <w:r w:rsidR="00F82C1D" w:rsidRPr="005B389D">
        <w:rPr>
          <w:rFonts w:asciiTheme="minorHAnsi" w:hAnsiTheme="minorHAnsi" w:cstheme="minorHAnsi"/>
          <w:color w:val="002060"/>
        </w:rPr>
        <w:t>ubcontractor</w:t>
      </w:r>
      <w:r w:rsidR="00206836" w:rsidRPr="005B389D">
        <w:rPr>
          <w:rFonts w:asciiTheme="minorHAnsi" w:hAnsiTheme="minorHAnsi" w:cstheme="minorHAnsi"/>
          <w:color w:val="002060"/>
        </w:rPr>
        <w:t>,</w:t>
      </w:r>
      <w:r w:rsidR="00D07B52" w:rsidRPr="005B389D">
        <w:rPr>
          <w:rFonts w:asciiTheme="minorHAnsi" w:hAnsiTheme="minorHAnsi" w:cstheme="minorHAnsi"/>
          <w:color w:val="002060"/>
        </w:rPr>
        <w:t xml:space="preserve"> regardless of whether the records requested are maintained by </w:t>
      </w:r>
      <w:r w:rsidR="005E6697" w:rsidRPr="005B389D">
        <w:rPr>
          <w:rFonts w:asciiTheme="minorHAnsi" w:hAnsiTheme="minorHAnsi" w:cstheme="minorHAnsi"/>
          <w:color w:val="002060"/>
        </w:rPr>
        <w:t>CCO</w:t>
      </w:r>
      <w:r w:rsidR="00D07B52" w:rsidRPr="005B389D">
        <w:rPr>
          <w:rFonts w:asciiTheme="minorHAnsi" w:hAnsiTheme="minorHAnsi" w:cstheme="minorHAnsi"/>
          <w:color w:val="002060"/>
        </w:rPr>
        <w:t xml:space="preserve"> or maintained separately with one or more of </w:t>
      </w:r>
      <w:r w:rsidR="005E6697" w:rsidRPr="005B389D">
        <w:rPr>
          <w:rFonts w:asciiTheme="minorHAnsi" w:hAnsiTheme="minorHAnsi" w:cstheme="minorHAnsi"/>
          <w:color w:val="002060"/>
        </w:rPr>
        <w:t>CCO</w:t>
      </w:r>
      <w:r w:rsidR="00D07B52" w:rsidRPr="005B389D">
        <w:rPr>
          <w:rFonts w:asciiTheme="minorHAnsi" w:hAnsiTheme="minorHAnsi" w:cstheme="minorHAnsi"/>
          <w:color w:val="002060"/>
        </w:rPr>
        <w:t xml:space="preserve">’s </w:t>
      </w:r>
      <w:r w:rsidR="000A2160" w:rsidRPr="005B389D">
        <w:rPr>
          <w:rFonts w:asciiTheme="minorHAnsi" w:hAnsiTheme="minorHAnsi" w:cstheme="minorHAnsi"/>
          <w:color w:val="002060"/>
        </w:rPr>
        <w:t>s</w:t>
      </w:r>
      <w:r w:rsidR="00D07B52" w:rsidRPr="005B389D">
        <w:rPr>
          <w:rFonts w:asciiTheme="minorHAnsi" w:hAnsiTheme="minorHAnsi" w:cstheme="minorHAnsi"/>
          <w:color w:val="002060"/>
        </w:rPr>
        <w:t>ubcontractors</w:t>
      </w:r>
      <w:r w:rsidR="00D44A8C" w:rsidRPr="005B389D">
        <w:rPr>
          <w:rFonts w:asciiTheme="minorHAnsi" w:hAnsiTheme="minorHAnsi" w:cstheme="minorHAnsi"/>
          <w:color w:val="002060"/>
        </w:rPr>
        <w:t xml:space="preserve">, </w:t>
      </w:r>
      <w:r w:rsidR="00D375EE" w:rsidRPr="005B389D">
        <w:rPr>
          <w:rFonts w:asciiTheme="minorHAnsi" w:hAnsiTheme="minorHAnsi" w:cstheme="minorHAnsi"/>
          <w:color w:val="002060"/>
        </w:rPr>
        <w:t xml:space="preserve">and provide copies of the requested information or encounter data, </w:t>
      </w:r>
      <w:r w:rsidR="00F30EA3" w:rsidRPr="005B389D">
        <w:rPr>
          <w:rFonts w:asciiTheme="minorHAnsi" w:hAnsiTheme="minorHAnsi" w:cstheme="minorHAnsi"/>
          <w:color w:val="002060"/>
        </w:rPr>
        <w:t xml:space="preserve">within the timeframes required by </w:t>
      </w:r>
      <w:r w:rsidR="009841DE">
        <w:rPr>
          <w:rFonts w:asciiTheme="minorHAnsi" w:hAnsiTheme="minorHAnsi" w:cstheme="minorHAnsi"/>
          <w:color w:val="002060"/>
        </w:rPr>
        <w:t xml:space="preserve">CCO </w:t>
      </w:r>
      <w:r w:rsidR="00F30EA3" w:rsidRPr="005B389D">
        <w:rPr>
          <w:rFonts w:asciiTheme="minorHAnsi" w:hAnsiTheme="minorHAnsi" w:cstheme="minorHAnsi"/>
          <w:color w:val="002060"/>
        </w:rPr>
        <w:t>Contract</w:t>
      </w:r>
      <w:r w:rsidR="009841DE">
        <w:rPr>
          <w:rFonts w:asciiTheme="minorHAnsi" w:hAnsiTheme="minorHAnsi" w:cstheme="minorHAnsi"/>
          <w:color w:val="002060"/>
        </w:rPr>
        <w:t xml:space="preserve"> Ex. B, Part 9</w:t>
      </w:r>
      <w:r w:rsidR="00FC60FD" w:rsidRPr="005B389D">
        <w:rPr>
          <w:rFonts w:asciiTheme="minorHAnsi" w:hAnsiTheme="minorHAnsi" w:cstheme="minorHAnsi"/>
          <w:color w:val="002060"/>
        </w:rPr>
        <w:t>.</w:t>
      </w:r>
    </w:p>
    <w:bookmarkEnd w:id="9"/>
    <w:p w14:paraId="42C686BC" w14:textId="6567029D" w:rsidR="00C27AFA" w:rsidRPr="005B389D" w:rsidRDefault="003D7826" w:rsidP="00FB7241">
      <w:pPr>
        <w:pStyle w:val="Default"/>
        <w:numPr>
          <w:ilvl w:val="0"/>
          <w:numId w:val="16"/>
        </w:numPr>
        <w:rPr>
          <w:rFonts w:asciiTheme="minorHAnsi" w:hAnsiTheme="minorHAnsi" w:cstheme="minorHAnsi"/>
          <w:color w:val="002060"/>
        </w:rPr>
      </w:pPr>
      <w:r w:rsidRPr="005B389D">
        <w:rPr>
          <w:rFonts w:asciiTheme="minorHAnsi" w:hAnsiTheme="minorHAnsi" w:cstheme="minorHAnsi"/>
          <w:color w:val="002060"/>
        </w:rPr>
        <w:t>A</w:t>
      </w:r>
      <w:r w:rsidR="00C27AFA" w:rsidRPr="005B389D">
        <w:rPr>
          <w:rFonts w:asciiTheme="minorHAnsi" w:hAnsiTheme="minorHAnsi" w:cstheme="minorHAnsi"/>
          <w:color w:val="002060"/>
        </w:rPr>
        <w:t xml:space="preserve">ll </w:t>
      </w:r>
      <w:r w:rsidR="00CE67AF" w:rsidRPr="005B389D">
        <w:rPr>
          <w:rFonts w:asciiTheme="minorHAnsi" w:hAnsiTheme="minorHAnsi" w:cstheme="minorHAnsi"/>
          <w:color w:val="002060"/>
        </w:rPr>
        <w:t xml:space="preserve">requested </w:t>
      </w:r>
      <w:r w:rsidR="00C27AFA" w:rsidRPr="005B389D">
        <w:rPr>
          <w:rFonts w:asciiTheme="minorHAnsi" w:hAnsiTheme="minorHAnsi" w:cstheme="minorHAnsi"/>
          <w:color w:val="002060"/>
        </w:rPr>
        <w:t xml:space="preserve">information or encounter data </w:t>
      </w:r>
      <w:r w:rsidR="00CE67AF" w:rsidRPr="005B389D">
        <w:rPr>
          <w:rFonts w:asciiTheme="minorHAnsi" w:hAnsiTheme="minorHAnsi" w:cstheme="minorHAnsi"/>
          <w:color w:val="002060"/>
        </w:rPr>
        <w:t xml:space="preserve">was </w:t>
      </w:r>
      <w:r w:rsidR="00DD587D" w:rsidRPr="005B389D">
        <w:rPr>
          <w:rFonts w:asciiTheme="minorHAnsi" w:hAnsiTheme="minorHAnsi" w:cstheme="minorHAnsi"/>
          <w:color w:val="002060"/>
        </w:rPr>
        <w:t>sent</w:t>
      </w:r>
      <w:r w:rsidR="00CE67AF" w:rsidRPr="005B389D">
        <w:rPr>
          <w:rFonts w:asciiTheme="minorHAnsi" w:hAnsiTheme="minorHAnsi" w:cstheme="minorHAnsi"/>
          <w:color w:val="002060"/>
        </w:rPr>
        <w:t xml:space="preserve"> to </w:t>
      </w:r>
      <w:r w:rsidR="00571FF2">
        <w:rPr>
          <w:rFonts w:asciiTheme="minorHAnsi" w:hAnsiTheme="minorHAnsi" w:cstheme="minorHAnsi"/>
          <w:color w:val="002060"/>
        </w:rPr>
        <w:t xml:space="preserve">OHA </w:t>
      </w:r>
      <w:r w:rsidR="00CE67AF" w:rsidRPr="005B389D">
        <w:rPr>
          <w:rFonts w:asciiTheme="minorHAnsi" w:hAnsiTheme="minorHAnsi" w:cstheme="minorHAnsi"/>
          <w:color w:val="002060"/>
        </w:rPr>
        <w:t>OPI</w:t>
      </w:r>
    </w:p>
    <w:p w14:paraId="7787D219" w14:textId="3A55D65C" w:rsidR="00C27AFA" w:rsidRPr="005B389D" w:rsidRDefault="003D7826" w:rsidP="00FB7241">
      <w:pPr>
        <w:pStyle w:val="Default"/>
        <w:numPr>
          <w:ilvl w:val="0"/>
          <w:numId w:val="16"/>
        </w:numPr>
        <w:rPr>
          <w:rFonts w:asciiTheme="minorHAnsi" w:hAnsiTheme="minorHAnsi" w:cstheme="minorHAnsi"/>
          <w:color w:val="002060"/>
        </w:rPr>
      </w:pPr>
      <w:r w:rsidRPr="005B389D">
        <w:rPr>
          <w:rFonts w:asciiTheme="minorHAnsi" w:hAnsiTheme="minorHAnsi" w:cstheme="minorHAnsi"/>
          <w:color w:val="002060"/>
        </w:rPr>
        <w:t>T</w:t>
      </w:r>
      <w:r w:rsidR="00F82C1D" w:rsidRPr="005B389D">
        <w:rPr>
          <w:rFonts w:asciiTheme="minorHAnsi" w:hAnsiTheme="minorHAnsi" w:cstheme="minorHAnsi"/>
          <w:color w:val="002060"/>
        </w:rPr>
        <w:t xml:space="preserve">he </w:t>
      </w:r>
      <w:r w:rsidR="00C27AFA" w:rsidRPr="005B389D">
        <w:rPr>
          <w:rFonts w:asciiTheme="minorHAnsi" w:hAnsiTheme="minorHAnsi" w:cstheme="minorHAnsi"/>
          <w:color w:val="002060"/>
        </w:rPr>
        <w:t xml:space="preserve">requested information </w:t>
      </w:r>
      <w:r w:rsidR="00305F91" w:rsidRPr="005B389D">
        <w:rPr>
          <w:rFonts w:asciiTheme="minorHAnsi" w:hAnsiTheme="minorHAnsi" w:cstheme="minorHAnsi"/>
          <w:color w:val="002060"/>
        </w:rPr>
        <w:t xml:space="preserve">or encounter data </w:t>
      </w:r>
      <w:r w:rsidR="00CE67AF" w:rsidRPr="005B389D">
        <w:rPr>
          <w:rFonts w:asciiTheme="minorHAnsi" w:hAnsiTheme="minorHAnsi" w:cstheme="minorHAnsi"/>
          <w:color w:val="002060"/>
        </w:rPr>
        <w:t xml:space="preserve">was </w:t>
      </w:r>
      <w:r w:rsidR="00D07B52" w:rsidRPr="005B389D">
        <w:rPr>
          <w:rFonts w:asciiTheme="minorHAnsi" w:hAnsiTheme="minorHAnsi" w:cstheme="minorHAnsi"/>
          <w:color w:val="002060"/>
        </w:rPr>
        <w:t>sent</w:t>
      </w:r>
      <w:r w:rsidR="00CE67AF" w:rsidRPr="005B389D">
        <w:rPr>
          <w:rFonts w:asciiTheme="minorHAnsi" w:hAnsiTheme="minorHAnsi" w:cstheme="minorHAnsi"/>
          <w:color w:val="002060"/>
        </w:rPr>
        <w:t xml:space="preserve"> </w:t>
      </w:r>
      <w:r w:rsidR="00F82C1D" w:rsidRPr="005B389D">
        <w:rPr>
          <w:rFonts w:asciiTheme="minorHAnsi" w:hAnsiTheme="minorHAnsi" w:cstheme="minorHAnsi"/>
          <w:color w:val="002060"/>
        </w:rPr>
        <w:t xml:space="preserve">by </w:t>
      </w:r>
      <w:r w:rsidR="005E6697" w:rsidRPr="005B389D">
        <w:rPr>
          <w:rFonts w:asciiTheme="minorHAnsi" w:hAnsiTheme="minorHAnsi" w:cstheme="minorHAnsi"/>
          <w:color w:val="002060"/>
        </w:rPr>
        <w:t>CCO</w:t>
      </w:r>
      <w:r w:rsidR="00F82C1D" w:rsidRPr="005B389D">
        <w:rPr>
          <w:rFonts w:asciiTheme="minorHAnsi" w:hAnsiTheme="minorHAnsi" w:cstheme="minorHAnsi"/>
          <w:color w:val="002060"/>
        </w:rPr>
        <w:t xml:space="preserve"> to </w:t>
      </w:r>
      <w:r w:rsidR="009841DE">
        <w:rPr>
          <w:rFonts w:asciiTheme="minorHAnsi" w:hAnsiTheme="minorHAnsi" w:cstheme="minorHAnsi"/>
          <w:color w:val="002060"/>
        </w:rPr>
        <w:t xml:space="preserve">OHA </w:t>
      </w:r>
      <w:r w:rsidR="00F82C1D" w:rsidRPr="005B389D">
        <w:rPr>
          <w:rFonts w:asciiTheme="minorHAnsi" w:hAnsiTheme="minorHAnsi" w:cstheme="minorHAnsi"/>
          <w:color w:val="002060"/>
        </w:rPr>
        <w:t xml:space="preserve">OPI </w:t>
      </w:r>
      <w:r w:rsidR="00C27AFA" w:rsidRPr="005B389D">
        <w:rPr>
          <w:rFonts w:asciiTheme="minorHAnsi" w:hAnsiTheme="minorHAnsi" w:cstheme="minorHAnsi"/>
          <w:color w:val="002060"/>
        </w:rPr>
        <w:t xml:space="preserve">within 20 business days </w:t>
      </w:r>
      <w:r w:rsidR="00DD587D" w:rsidRPr="005B389D">
        <w:rPr>
          <w:rFonts w:asciiTheme="minorHAnsi" w:hAnsiTheme="minorHAnsi" w:cstheme="minorHAnsi"/>
          <w:color w:val="002060"/>
        </w:rPr>
        <w:t xml:space="preserve">of the date on </w:t>
      </w:r>
      <w:r w:rsidR="00571FF2">
        <w:rPr>
          <w:rFonts w:asciiTheme="minorHAnsi" w:hAnsiTheme="minorHAnsi" w:cstheme="minorHAnsi"/>
          <w:color w:val="002060"/>
        </w:rPr>
        <w:t xml:space="preserve">OHA </w:t>
      </w:r>
      <w:r w:rsidR="00305F91" w:rsidRPr="005B389D">
        <w:rPr>
          <w:rFonts w:asciiTheme="minorHAnsi" w:hAnsiTheme="minorHAnsi" w:cstheme="minorHAnsi"/>
          <w:color w:val="002060"/>
        </w:rPr>
        <w:t>OPI’s written request for information</w:t>
      </w:r>
      <w:r w:rsidR="00DD587D" w:rsidRPr="005B389D">
        <w:rPr>
          <w:rFonts w:asciiTheme="minorHAnsi" w:hAnsiTheme="minorHAnsi" w:cstheme="minorHAnsi"/>
          <w:color w:val="002060"/>
        </w:rPr>
        <w:t xml:space="preserve"> </w:t>
      </w:r>
      <w:r w:rsidR="00C27AFA" w:rsidRPr="005B389D">
        <w:rPr>
          <w:rFonts w:asciiTheme="minorHAnsi" w:hAnsiTheme="minorHAnsi" w:cstheme="minorHAnsi"/>
          <w:color w:val="002060"/>
        </w:rPr>
        <w:t xml:space="preserve">(or </w:t>
      </w:r>
      <w:r w:rsidR="005E6697" w:rsidRPr="005B389D">
        <w:rPr>
          <w:rFonts w:asciiTheme="minorHAnsi" w:hAnsiTheme="minorHAnsi" w:cstheme="minorHAnsi"/>
          <w:color w:val="002060"/>
        </w:rPr>
        <w:t>CCO</w:t>
      </w:r>
      <w:r w:rsidR="00C27AFA" w:rsidRPr="005B389D">
        <w:rPr>
          <w:rFonts w:asciiTheme="minorHAnsi" w:hAnsiTheme="minorHAnsi" w:cstheme="minorHAnsi"/>
          <w:color w:val="002060"/>
        </w:rPr>
        <w:t xml:space="preserve"> requested an extension prior to the due date)</w:t>
      </w:r>
    </w:p>
    <w:p w14:paraId="31AB5C54" w14:textId="1601DE15" w:rsidR="002F7E5F" w:rsidRPr="005B389D" w:rsidRDefault="002F7E5F" w:rsidP="00B07FE3">
      <w:pPr>
        <w:pStyle w:val="Default"/>
        <w:rPr>
          <w:rFonts w:asciiTheme="minorHAnsi" w:hAnsiTheme="minorHAnsi" w:cstheme="minorHAnsi"/>
          <w:bCs/>
          <w:color w:val="002060"/>
        </w:rPr>
      </w:pPr>
    </w:p>
    <w:p w14:paraId="5537284E" w14:textId="69CEE624" w:rsidR="009E4CE6" w:rsidRPr="005B389D" w:rsidRDefault="009E4CE6">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w:t>
      </w:r>
      <w:r w:rsidR="005E6697" w:rsidRPr="005B389D">
        <w:rPr>
          <w:rFonts w:asciiTheme="minorHAnsi" w:hAnsiTheme="minorHAnsi" w:cstheme="minorHAnsi"/>
          <w:i/>
          <w:iCs/>
          <w:color w:val="002060"/>
        </w:rPr>
        <w:t>CCO</w:t>
      </w:r>
      <w:r w:rsidRPr="005B389D">
        <w:rPr>
          <w:rFonts w:asciiTheme="minorHAnsi" w:hAnsiTheme="minorHAnsi" w:cstheme="minorHAnsi"/>
          <w:i/>
          <w:iCs/>
          <w:color w:val="002060"/>
        </w:rPr>
        <w:t xml:space="preserve"> must maintain records of all PI Audits and investigations relating to suspected FWA or </w:t>
      </w:r>
      <w:r w:rsidR="000A2160" w:rsidRPr="005B389D">
        <w:rPr>
          <w:rFonts w:asciiTheme="minorHAnsi" w:hAnsiTheme="minorHAnsi" w:cstheme="minorHAnsi"/>
          <w:i/>
          <w:iCs/>
          <w:color w:val="002060"/>
        </w:rPr>
        <w:t>o</w:t>
      </w:r>
      <w:r w:rsidRPr="005B389D">
        <w:rPr>
          <w:rFonts w:asciiTheme="minorHAnsi" w:hAnsiTheme="minorHAnsi" w:cstheme="minorHAnsi"/>
          <w:i/>
          <w:iCs/>
          <w:color w:val="002060"/>
        </w:rPr>
        <w:t>verpayments. Those records must include the detail necessary to substantiate all actions taken and outcome(s) reached for each PI Audit or investigation.</w:t>
      </w:r>
    </w:p>
    <w:p w14:paraId="142CD6FB" w14:textId="555FCAA4" w:rsidR="00FD1594" w:rsidRDefault="00FD1594">
      <w:pPr>
        <w:pStyle w:val="Default"/>
        <w:spacing w:after="240"/>
        <w:ind w:left="360"/>
        <w:rPr>
          <w:rFonts w:asciiTheme="minorHAnsi" w:hAnsiTheme="minorHAnsi" w:cstheme="minorHAnsi"/>
          <w:i/>
          <w:iCs/>
          <w:color w:val="002060"/>
        </w:rPr>
      </w:pPr>
      <w:r w:rsidRPr="00FD1594">
        <w:rPr>
          <w:rFonts w:asciiTheme="minorHAnsi" w:hAnsiTheme="minorHAnsi" w:cstheme="minorHAnsi"/>
          <w:i/>
          <w:iCs/>
          <w:color w:val="002060"/>
        </w:rPr>
        <w:t>NOTE: The</w:t>
      </w:r>
      <w:r>
        <w:rPr>
          <w:rFonts w:asciiTheme="minorHAnsi" w:hAnsiTheme="minorHAnsi" w:cstheme="minorHAnsi"/>
          <w:i/>
          <w:iCs/>
          <w:color w:val="002060"/>
        </w:rPr>
        <w:t xml:space="preserve"> OPI</w:t>
      </w:r>
      <w:r w:rsidRPr="00FD1594">
        <w:rPr>
          <w:rFonts w:asciiTheme="minorHAnsi" w:hAnsiTheme="minorHAnsi" w:cstheme="minorHAnsi"/>
          <w:i/>
          <w:iCs/>
          <w:color w:val="002060"/>
        </w:rPr>
        <w:t xml:space="preserve"> </w:t>
      </w:r>
      <w:r>
        <w:rPr>
          <w:rFonts w:asciiTheme="minorHAnsi" w:hAnsiTheme="minorHAnsi" w:cstheme="minorHAnsi"/>
          <w:i/>
          <w:iCs/>
          <w:color w:val="002060"/>
        </w:rPr>
        <w:t>request for information</w:t>
      </w:r>
      <w:r w:rsidRPr="00FD1594">
        <w:rPr>
          <w:rFonts w:asciiTheme="minorHAnsi" w:hAnsiTheme="minorHAnsi" w:cstheme="minorHAnsi"/>
          <w:i/>
          <w:iCs/>
          <w:color w:val="002060"/>
        </w:rPr>
        <w:t xml:space="preserve"> requirement will be reviewed by OHA OPI for compliance to the extent applicable, not all CCOs may receive a </w:t>
      </w:r>
      <w:r>
        <w:rPr>
          <w:rFonts w:asciiTheme="minorHAnsi" w:hAnsiTheme="minorHAnsi" w:cstheme="minorHAnsi"/>
          <w:i/>
          <w:iCs/>
          <w:color w:val="002060"/>
        </w:rPr>
        <w:t>written request for information</w:t>
      </w:r>
      <w:r w:rsidRPr="00FD1594">
        <w:rPr>
          <w:rFonts w:asciiTheme="minorHAnsi" w:hAnsiTheme="minorHAnsi" w:cstheme="minorHAnsi"/>
          <w:i/>
          <w:iCs/>
          <w:color w:val="002060"/>
        </w:rPr>
        <w:t xml:space="preserve"> from OPI in every contract year.</w:t>
      </w:r>
    </w:p>
    <w:p w14:paraId="286E7631" w14:textId="1C889E4E" w:rsidR="00D62293" w:rsidRPr="005B389D" w:rsidRDefault="00DD587D">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w:t>
      </w:r>
      <w:r w:rsidR="005E6697" w:rsidRPr="005B389D">
        <w:rPr>
          <w:rFonts w:asciiTheme="minorHAnsi" w:hAnsiTheme="minorHAnsi" w:cstheme="minorHAnsi"/>
          <w:i/>
          <w:iCs/>
          <w:color w:val="002060"/>
        </w:rPr>
        <w:t>CCO</w:t>
      </w:r>
      <w:r w:rsidR="00D62293" w:rsidRPr="005B389D">
        <w:rPr>
          <w:rFonts w:asciiTheme="minorHAnsi" w:hAnsiTheme="minorHAnsi" w:cstheme="minorHAnsi"/>
          <w:i/>
          <w:iCs/>
          <w:color w:val="002060"/>
        </w:rPr>
        <w:t xml:space="preserve"> </w:t>
      </w:r>
      <w:r w:rsidR="00AF5CA3" w:rsidRPr="005B389D">
        <w:rPr>
          <w:rFonts w:asciiTheme="minorHAnsi" w:hAnsiTheme="minorHAnsi" w:cstheme="minorHAnsi"/>
          <w:i/>
          <w:iCs/>
          <w:color w:val="002060"/>
        </w:rPr>
        <w:t>is</w:t>
      </w:r>
      <w:r w:rsidR="00D62293" w:rsidRPr="005B389D">
        <w:rPr>
          <w:rFonts w:asciiTheme="minorHAnsi" w:hAnsiTheme="minorHAnsi" w:cstheme="minorHAnsi"/>
          <w:i/>
          <w:iCs/>
          <w:color w:val="002060"/>
        </w:rPr>
        <w:t xml:space="preserve"> solely responsible for responding to requests for information or documentation made by </w:t>
      </w:r>
      <w:r w:rsidR="00571FF2">
        <w:rPr>
          <w:rFonts w:asciiTheme="minorHAnsi" w:hAnsiTheme="minorHAnsi" w:cstheme="minorHAnsi"/>
          <w:i/>
          <w:iCs/>
          <w:color w:val="002060"/>
        </w:rPr>
        <w:t xml:space="preserve">OHA </w:t>
      </w:r>
      <w:r w:rsidR="00D62293" w:rsidRPr="005B389D">
        <w:rPr>
          <w:rFonts w:asciiTheme="minorHAnsi" w:hAnsiTheme="minorHAnsi" w:cstheme="minorHAnsi"/>
          <w:i/>
          <w:iCs/>
          <w:color w:val="002060"/>
        </w:rPr>
        <w:t xml:space="preserve">OPI and shall not delegate this responsibility to a </w:t>
      </w:r>
      <w:r w:rsidR="00F46C96">
        <w:rPr>
          <w:rFonts w:asciiTheme="minorHAnsi" w:hAnsiTheme="minorHAnsi" w:cstheme="minorHAnsi"/>
          <w:i/>
          <w:iCs/>
          <w:color w:val="002060"/>
        </w:rPr>
        <w:t xml:space="preserve">CCO </w:t>
      </w:r>
      <w:r w:rsidR="00D62293" w:rsidRPr="005B389D">
        <w:rPr>
          <w:rFonts w:asciiTheme="minorHAnsi" w:hAnsiTheme="minorHAnsi" w:cstheme="minorHAnsi"/>
          <w:i/>
          <w:iCs/>
          <w:color w:val="002060"/>
        </w:rPr>
        <w:t>subcontractor.</w:t>
      </w:r>
      <w:r w:rsidR="009E4CE6" w:rsidRPr="005B389D">
        <w:rPr>
          <w:rFonts w:asciiTheme="minorHAnsi" w:hAnsiTheme="minorHAnsi" w:cstheme="minorHAnsi"/>
          <w:i/>
          <w:iCs/>
          <w:color w:val="002060"/>
        </w:rPr>
        <w:t xml:space="preserve"> </w:t>
      </w:r>
      <w:r w:rsidR="00571FF2">
        <w:rPr>
          <w:rFonts w:asciiTheme="minorHAnsi" w:hAnsiTheme="minorHAnsi" w:cstheme="minorHAnsi"/>
          <w:i/>
          <w:iCs/>
          <w:color w:val="002060"/>
        </w:rPr>
        <w:t xml:space="preserve">OHA </w:t>
      </w:r>
      <w:r w:rsidR="009E4CE6" w:rsidRPr="005B389D">
        <w:rPr>
          <w:rFonts w:asciiTheme="minorHAnsi" w:hAnsiTheme="minorHAnsi" w:cstheme="minorHAnsi"/>
          <w:i/>
          <w:iCs/>
          <w:color w:val="002060"/>
        </w:rPr>
        <w:t xml:space="preserve">OPI will send these requests for information or encounter data to </w:t>
      </w:r>
      <w:r w:rsidR="005E6697" w:rsidRPr="005B389D">
        <w:rPr>
          <w:rFonts w:asciiTheme="minorHAnsi" w:hAnsiTheme="minorHAnsi" w:cstheme="minorHAnsi"/>
          <w:i/>
          <w:iCs/>
          <w:color w:val="002060"/>
        </w:rPr>
        <w:t>CCO</w:t>
      </w:r>
      <w:r w:rsidR="009E4CE6" w:rsidRPr="005B389D">
        <w:rPr>
          <w:rFonts w:asciiTheme="minorHAnsi" w:hAnsiTheme="minorHAnsi" w:cstheme="minorHAnsi"/>
          <w:i/>
          <w:iCs/>
          <w:color w:val="002060"/>
        </w:rPr>
        <w:t xml:space="preserve"> in writing.</w:t>
      </w:r>
    </w:p>
    <w:p w14:paraId="454C17CC" w14:textId="620012F6" w:rsidR="00DD587D" w:rsidRPr="005B389D" w:rsidRDefault="00D62293" w:rsidP="00FB7241">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w:t>
      </w:r>
      <w:r w:rsidR="00DD587D" w:rsidRPr="005B389D">
        <w:rPr>
          <w:rFonts w:asciiTheme="minorHAnsi" w:hAnsiTheme="minorHAnsi" w:cstheme="minorHAnsi"/>
          <w:i/>
          <w:iCs/>
          <w:color w:val="002060"/>
        </w:rPr>
        <w:t xml:space="preserve">If </w:t>
      </w:r>
      <w:r w:rsidR="005E6697" w:rsidRPr="005B389D">
        <w:rPr>
          <w:rFonts w:asciiTheme="minorHAnsi" w:hAnsiTheme="minorHAnsi" w:cstheme="minorHAnsi"/>
          <w:i/>
          <w:iCs/>
          <w:color w:val="002060"/>
        </w:rPr>
        <w:t>CCO</w:t>
      </w:r>
      <w:r w:rsidR="00DD587D" w:rsidRPr="005B389D">
        <w:rPr>
          <w:rFonts w:asciiTheme="minorHAnsi" w:hAnsiTheme="minorHAnsi" w:cstheme="minorHAnsi"/>
          <w:i/>
          <w:iCs/>
          <w:color w:val="002060"/>
        </w:rPr>
        <w:t xml:space="preserve"> is unable to submit part or all the requested information to </w:t>
      </w:r>
      <w:r w:rsidR="00571FF2">
        <w:rPr>
          <w:rFonts w:asciiTheme="minorHAnsi" w:hAnsiTheme="minorHAnsi" w:cstheme="minorHAnsi"/>
          <w:i/>
          <w:iCs/>
          <w:color w:val="002060"/>
        </w:rPr>
        <w:t xml:space="preserve">OHA </w:t>
      </w:r>
      <w:r w:rsidR="00DD587D" w:rsidRPr="005B389D">
        <w:rPr>
          <w:rFonts w:asciiTheme="minorHAnsi" w:hAnsiTheme="minorHAnsi" w:cstheme="minorHAnsi"/>
          <w:i/>
          <w:iCs/>
          <w:color w:val="002060"/>
        </w:rPr>
        <w:t xml:space="preserve">OPI by the response due date, </w:t>
      </w:r>
      <w:r w:rsidR="005E6697" w:rsidRPr="005B389D">
        <w:rPr>
          <w:rFonts w:asciiTheme="minorHAnsi" w:hAnsiTheme="minorHAnsi" w:cstheme="minorHAnsi"/>
          <w:i/>
          <w:iCs/>
          <w:color w:val="002060"/>
        </w:rPr>
        <w:t>CCO</w:t>
      </w:r>
      <w:r w:rsidR="00DD587D" w:rsidRPr="005B389D">
        <w:rPr>
          <w:rFonts w:asciiTheme="minorHAnsi" w:hAnsiTheme="minorHAnsi" w:cstheme="minorHAnsi"/>
          <w:i/>
          <w:iCs/>
          <w:color w:val="002060"/>
        </w:rPr>
        <w:t xml:space="preserve"> must contact </w:t>
      </w:r>
      <w:r w:rsidR="00571FF2">
        <w:rPr>
          <w:rFonts w:asciiTheme="minorHAnsi" w:hAnsiTheme="minorHAnsi" w:cstheme="minorHAnsi"/>
          <w:i/>
          <w:iCs/>
          <w:color w:val="002060"/>
        </w:rPr>
        <w:t xml:space="preserve">OHA </w:t>
      </w:r>
      <w:r w:rsidR="00DD587D" w:rsidRPr="005B389D">
        <w:rPr>
          <w:rFonts w:asciiTheme="minorHAnsi" w:hAnsiTheme="minorHAnsi" w:cstheme="minorHAnsi"/>
          <w:i/>
          <w:iCs/>
          <w:color w:val="002060"/>
        </w:rPr>
        <w:t xml:space="preserve">OPI prior to the response due date to discuss the issue(s) and request either an extension and new due date for the unavailable information or other actions, as appropriate. </w:t>
      </w:r>
      <w:r w:rsidR="005E6697" w:rsidRPr="005B389D">
        <w:rPr>
          <w:rFonts w:asciiTheme="minorHAnsi" w:hAnsiTheme="minorHAnsi" w:cstheme="minorHAnsi"/>
          <w:i/>
          <w:iCs/>
          <w:color w:val="002060"/>
        </w:rPr>
        <w:t>CCO</w:t>
      </w:r>
      <w:r w:rsidR="00DD587D" w:rsidRPr="005B389D">
        <w:rPr>
          <w:rFonts w:asciiTheme="minorHAnsi" w:hAnsiTheme="minorHAnsi" w:cstheme="minorHAnsi"/>
          <w:i/>
          <w:iCs/>
          <w:color w:val="002060"/>
        </w:rPr>
        <w:t xml:space="preserve"> is responsible for submitting all other </w:t>
      </w:r>
      <w:r w:rsidR="00571FF2">
        <w:rPr>
          <w:rFonts w:asciiTheme="minorHAnsi" w:hAnsiTheme="minorHAnsi" w:cstheme="minorHAnsi"/>
          <w:i/>
          <w:iCs/>
          <w:color w:val="002060"/>
        </w:rPr>
        <w:t xml:space="preserve">OHA </w:t>
      </w:r>
      <w:r w:rsidR="00DD587D" w:rsidRPr="005B389D">
        <w:rPr>
          <w:rFonts w:asciiTheme="minorHAnsi" w:hAnsiTheme="minorHAnsi" w:cstheme="minorHAnsi"/>
          <w:i/>
          <w:iCs/>
          <w:color w:val="002060"/>
        </w:rPr>
        <w:t xml:space="preserve">OPI requested information to </w:t>
      </w:r>
      <w:r w:rsidR="00571FF2">
        <w:rPr>
          <w:rFonts w:asciiTheme="minorHAnsi" w:hAnsiTheme="minorHAnsi" w:cstheme="minorHAnsi"/>
          <w:i/>
          <w:iCs/>
          <w:color w:val="002060"/>
        </w:rPr>
        <w:t xml:space="preserve">OHA </w:t>
      </w:r>
      <w:r w:rsidR="00DD587D" w:rsidRPr="005B389D">
        <w:rPr>
          <w:rFonts w:asciiTheme="minorHAnsi" w:hAnsiTheme="minorHAnsi" w:cstheme="minorHAnsi"/>
          <w:i/>
          <w:iCs/>
          <w:color w:val="002060"/>
        </w:rPr>
        <w:t>OPI by the response due date.</w:t>
      </w: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C13997" w:rsidRPr="005B389D" w14:paraId="7A830A7F" w14:textId="77777777" w:rsidTr="004007EF">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602589E8" w14:textId="77777777" w:rsidR="00C978DC" w:rsidRPr="005B389D" w:rsidRDefault="00C978DC" w:rsidP="004007EF">
            <w:pPr>
              <w:rPr>
                <w:rFonts w:cstheme="minorHAnsi"/>
                <w:b w:val="0"/>
                <w:bCs/>
                <w:color w:val="002060"/>
                <w:sz w:val="24"/>
                <w:szCs w:val="24"/>
              </w:rPr>
            </w:pPr>
            <w:r w:rsidRPr="005B389D">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1B2877A7" w14:textId="77777777" w:rsidR="00C978DC" w:rsidRPr="005B389D" w:rsidRDefault="00091484" w:rsidP="004007EF">
            <w:pPr>
              <w:rPr>
                <w:rFonts w:cstheme="minorHAnsi"/>
                <w:b w:val="0"/>
                <w:bCs/>
                <w:color w:val="002060"/>
                <w:sz w:val="24"/>
                <w:szCs w:val="24"/>
              </w:rPr>
            </w:pPr>
            <w:sdt>
              <w:sdtPr>
                <w:rPr>
                  <w:rFonts w:cstheme="minorHAnsi"/>
                  <w:b w:val="0"/>
                  <w:bCs/>
                  <w:color w:val="002060"/>
                  <w:sz w:val="24"/>
                  <w:szCs w:val="24"/>
                </w:rPr>
                <w:id w:val="1443954182"/>
                <w14:checkbox>
                  <w14:checked w14:val="0"/>
                  <w14:checkedState w14:val="2612" w14:font="MS Gothic"/>
                  <w14:uncheckedState w14:val="2610" w14:font="MS Gothic"/>
                </w14:checkbox>
              </w:sdtPr>
              <w:sdtEndPr/>
              <w:sdtContent>
                <w:r w:rsidR="00C978DC" w:rsidRPr="005B389D">
                  <w:rPr>
                    <w:rFonts w:ascii="Segoe UI Symbol" w:eastAsia="MS Gothic" w:hAnsi="Segoe UI Symbol" w:cs="Segoe UI Symbol"/>
                    <w:b w:val="0"/>
                    <w:bCs/>
                    <w:color w:val="002060"/>
                    <w:sz w:val="24"/>
                    <w:szCs w:val="24"/>
                  </w:rPr>
                  <w:t>☐</w:t>
                </w:r>
              </w:sdtContent>
            </w:sdt>
            <w:r w:rsidR="00C978DC" w:rsidRPr="005B389D">
              <w:rPr>
                <w:rFonts w:cstheme="minorHAnsi"/>
                <w:b w:val="0"/>
                <w:bCs/>
                <w:color w:val="002060"/>
                <w:sz w:val="24"/>
                <w:szCs w:val="24"/>
              </w:rPr>
              <w:t xml:space="preserve"> Compliant</w:t>
            </w:r>
          </w:p>
        </w:tc>
      </w:tr>
      <w:tr w:rsidR="00C13997" w:rsidRPr="005B389D" w14:paraId="7FB816FA" w14:textId="77777777" w:rsidTr="004007EF">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10369942" w14:textId="77777777" w:rsidR="00C978DC" w:rsidRPr="005B389D" w:rsidRDefault="00C978DC" w:rsidP="004007EF">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19A23AD7" w14:textId="77777777" w:rsidR="00C978DC" w:rsidRPr="005B389D" w:rsidRDefault="00091484" w:rsidP="004007EF">
            <w:pPr>
              <w:rPr>
                <w:rFonts w:cstheme="minorHAnsi"/>
                <w:b w:val="0"/>
                <w:bCs/>
                <w:color w:val="002060"/>
                <w:sz w:val="24"/>
                <w:szCs w:val="24"/>
              </w:rPr>
            </w:pPr>
            <w:sdt>
              <w:sdtPr>
                <w:rPr>
                  <w:rFonts w:cstheme="minorHAnsi"/>
                  <w:b w:val="0"/>
                  <w:bCs/>
                  <w:color w:val="002060"/>
                  <w:sz w:val="24"/>
                  <w:szCs w:val="24"/>
                </w:rPr>
                <w:id w:val="-1503814498"/>
                <w14:checkbox>
                  <w14:checked w14:val="0"/>
                  <w14:checkedState w14:val="2612" w14:font="MS Gothic"/>
                  <w14:uncheckedState w14:val="2610" w14:font="MS Gothic"/>
                </w14:checkbox>
              </w:sdtPr>
              <w:sdtEndPr/>
              <w:sdtContent>
                <w:r w:rsidR="00C978DC" w:rsidRPr="005B389D">
                  <w:rPr>
                    <w:rFonts w:ascii="Segoe UI Symbol" w:eastAsia="MS Gothic" w:hAnsi="Segoe UI Symbol" w:cs="Segoe UI Symbol"/>
                    <w:b w:val="0"/>
                    <w:bCs/>
                    <w:color w:val="002060"/>
                    <w:sz w:val="24"/>
                    <w:szCs w:val="24"/>
                  </w:rPr>
                  <w:t>☐</w:t>
                </w:r>
              </w:sdtContent>
            </w:sdt>
            <w:r w:rsidR="00C978DC" w:rsidRPr="005B389D">
              <w:rPr>
                <w:rFonts w:cstheme="minorHAnsi"/>
                <w:b w:val="0"/>
                <w:bCs/>
                <w:color w:val="002060"/>
                <w:sz w:val="24"/>
                <w:szCs w:val="24"/>
              </w:rPr>
              <w:t>Not Compliant</w:t>
            </w:r>
          </w:p>
        </w:tc>
      </w:tr>
    </w:tbl>
    <w:p w14:paraId="5C029147" w14:textId="522F282B" w:rsidR="00AF5CA3" w:rsidRDefault="00AF5CA3" w:rsidP="00AF5CA3">
      <w:pPr>
        <w:tabs>
          <w:tab w:val="left" w:pos="5628"/>
        </w:tabs>
        <w:rPr>
          <w:rFonts w:cstheme="minorHAnsi"/>
          <w:color w:val="002060"/>
        </w:rPr>
      </w:pPr>
    </w:p>
    <w:p w14:paraId="13CA1A64" w14:textId="77777777" w:rsidR="00332C85" w:rsidRPr="00332C85" w:rsidRDefault="00332C85" w:rsidP="00332C85">
      <w:pPr>
        <w:rPr>
          <w:rFonts w:cstheme="minorHAnsi"/>
        </w:rPr>
      </w:pPr>
    </w:p>
    <w:p w14:paraId="35DB123E" w14:textId="77777777" w:rsidR="00332C85" w:rsidRPr="00332C85" w:rsidRDefault="00332C85" w:rsidP="00332C85">
      <w:pPr>
        <w:rPr>
          <w:rFonts w:cstheme="minorHAnsi"/>
        </w:rPr>
      </w:pPr>
    </w:p>
    <w:p w14:paraId="2B819D39" w14:textId="267954D2" w:rsidR="00332C85" w:rsidRPr="00332C85" w:rsidRDefault="00332C85" w:rsidP="00332C85">
      <w:pPr>
        <w:tabs>
          <w:tab w:val="left" w:pos="5568"/>
        </w:tabs>
        <w:rPr>
          <w:rFonts w:cstheme="minorHAnsi"/>
        </w:rPr>
      </w:pPr>
      <w:r>
        <w:rPr>
          <w:rFonts w:cstheme="minorHAnsi"/>
        </w:rPr>
        <w:tab/>
      </w:r>
    </w:p>
    <w:sectPr w:rsidR="00332C85" w:rsidRPr="00332C85" w:rsidSect="00581307">
      <w:headerReference w:type="default" r:id="rId20"/>
      <w:footerReference w:type="default" r:id="rId21"/>
      <w:headerReference w:type="first" r:id="rId22"/>
      <w:footerReference w:type="first" r:id="rId23"/>
      <w:pgSz w:w="12240" w:h="15840"/>
      <w:pgMar w:top="720" w:right="1152" w:bottom="72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F3E8" w14:textId="77777777" w:rsidR="00841610" w:rsidRDefault="00841610">
      <w:r>
        <w:separator/>
      </w:r>
    </w:p>
    <w:p w14:paraId="191C01BF" w14:textId="77777777" w:rsidR="00841610" w:rsidRDefault="00841610"/>
  </w:endnote>
  <w:endnote w:type="continuationSeparator" w:id="0">
    <w:p w14:paraId="3F165773" w14:textId="77777777" w:rsidR="00841610" w:rsidRDefault="00841610">
      <w:r>
        <w:continuationSeparator/>
      </w:r>
    </w:p>
    <w:p w14:paraId="57259AA9" w14:textId="77777777" w:rsidR="00841610" w:rsidRDefault="00841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B264" w14:textId="05526C36" w:rsidR="00841610" w:rsidRDefault="00841610" w:rsidP="00DF5661">
    <w:pPr>
      <w:pStyle w:val="Footer"/>
      <w:jc w:val="center"/>
      <w:rPr>
        <w:caps/>
        <w:noProof/>
        <w:color w:val="024F75" w:themeColor="accent1"/>
      </w:rPr>
    </w:pPr>
    <w:r>
      <w:rPr>
        <w:caps/>
        <w:color w:val="024F75" w:themeColor="accent1"/>
      </w:rPr>
      <w:t xml:space="preserve">Page </w:t>
    </w:r>
    <w:r>
      <w:rPr>
        <w:caps/>
        <w:color w:val="024F75" w:themeColor="accent1"/>
      </w:rPr>
      <w:fldChar w:fldCharType="begin"/>
    </w:r>
    <w:r>
      <w:rPr>
        <w:caps/>
        <w:color w:val="024F75" w:themeColor="accent1"/>
      </w:rPr>
      <w:instrText xml:space="preserve"> PAGE   \* MERGEFORMAT </w:instrText>
    </w:r>
    <w:r>
      <w:rPr>
        <w:caps/>
        <w:color w:val="024F75" w:themeColor="accent1"/>
      </w:rPr>
      <w:fldChar w:fldCharType="separate"/>
    </w:r>
    <w:r>
      <w:rPr>
        <w:caps/>
        <w:noProof/>
        <w:color w:val="024F75" w:themeColor="accent1"/>
      </w:rPr>
      <w:t>2</w:t>
    </w:r>
    <w:r>
      <w:rPr>
        <w:caps/>
        <w:noProof/>
        <w:color w:val="024F75" w:themeColor="accent1"/>
      </w:rPr>
      <w:fldChar w:fldCharType="end"/>
    </w:r>
    <w:r>
      <w:rPr>
        <w:caps/>
        <w:noProof/>
        <w:color w:val="024F75" w:themeColor="accent1"/>
      </w:rPr>
      <w:t xml:space="preserve"> of </w:t>
    </w:r>
    <w:r w:rsidR="001F6EC0">
      <w:rPr>
        <w:caps/>
        <w:noProof/>
        <w:color w:val="024F75" w:themeColor="accent1"/>
      </w:rPr>
      <w:t>8</w:t>
    </w:r>
  </w:p>
  <w:p w14:paraId="56FC8051" w14:textId="35B304FB" w:rsidR="00841610" w:rsidRDefault="00841610" w:rsidP="00DF5661">
    <w:pPr>
      <w:pStyle w:val="Footer"/>
      <w:jc w:val="right"/>
    </w:pPr>
    <w:r>
      <w:t>&lt;insert CCO Name&gt;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00E3" w14:textId="60D6F766" w:rsidR="00841610" w:rsidRDefault="00711FE2" w:rsidP="00FA7856">
    <w:pPr>
      <w:pStyle w:val="Footer"/>
      <w:jc w:val="right"/>
    </w:pPr>
    <w:r>
      <w:rPr>
        <w:noProof/>
      </w:rPr>
      <w:drawing>
        <wp:inline distT="0" distB="0" distL="0" distR="0" wp14:anchorId="31DDFF76" wp14:editId="07BF6AD8">
          <wp:extent cx="1754909" cy="579120"/>
          <wp:effectExtent l="0" t="0" r="0" b="0"/>
          <wp:docPr id="319347052"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47052"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8334" cy="583550"/>
                  </a:xfrm>
                  <a:prstGeom prst="rect">
                    <a:avLst/>
                  </a:prstGeom>
                </pic:spPr>
              </pic:pic>
            </a:graphicData>
          </a:graphic>
        </wp:inline>
      </w:drawing>
    </w:r>
  </w:p>
  <w:p w14:paraId="1A7CF5D7" w14:textId="4A5BD454" w:rsidR="00841610" w:rsidRPr="00DA764B" w:rsidRDefault="00BB282D" w:rsidP="00BB282D">
    <w:pPr>
      <w:pStyle w:val="Footer"/>
      <w:rPr>
        <w:b w:val="0"/>
        <w:bCs/>
        <w:i/>
        <w:iCs/>
        <w:sz w:val="20"/>
        <w:szCs w:val="20"/>
      </w:rPr>
    </w:pPr>
    <w:r w:rsidRPr="00DA764B">
      <w:rPr>
        <w:b w:val="0"/>
        <w:bCs/>
        <w:i/>
        <w:iCs/>
        <w:sz w:val="20"/>
        <w:szCs w:val="20"/>
      </w:rPr>
      <w:t xml:space="preserve">Last updated </w:t>
    </w:r>
    <w:r w:rsidR="00BC2B3D">
      <w:rPr>
        <w:b w:val="0"/>
        <w:bCs/>
        <w:i/>
        <w:iCs/>
        <w:sz w:val="20"/>
        <w:szCs w:val="20"/>
      </w:rPr>
      <w:t>10</w:t>
    </w:r>
    <w:r w:rsidRPr="00DA764B">
      <w:rPr>
        <w:b w:val="0"/>
        <w:bCs/>
        <w:i/>
        <w:iCs/>
        <w:sz w:val="20"/>
        <w:szCs w:val="20"/>
      </w:rPr>
      <w:t>/</w:t>
    </w:r>
    <w:r w:rsidR="00BC2B3D">
      <w:rPr>
        <w:b w:val="0"/>
        <w:bCs/>
        <w:i/>
        <w:iCs/>
        <w:sz w:val="20"/>
        <w:szCs w:val="20"/>
      </w:rPr>
      <w:t>1</w:t>
    </w:r>
    <w:r w:rsidRPr="00DA764B">
      <w:rPr>
        <w:b w:val="0"/>
        <w:bCs/>
        <w:i/>
        <w:iCs/>
        <w:sz w:val="20"/>
        <w:szCs w:val="20"/>
      </w:rPr>
      <w:t>/</w:t>
    </w:r>
    <w:r w:rsidR="00C60538">
      <w:rPr>
        <w:b w:val="0"/>
        <w:bCs/>
        <w:i/>
        <w:iCs/>
        <w:sz w:val="20"/>
        <w:szCs w:val="20"/>
      </w:rPr>
      <w:t>202</w:t>
    </w:r>
    <w:r w:rsidR="009E3FBB">
      <w:rPr>
        <w:b w:val="0"/>
        <w:bCs/>
        <w:i/>
        <w:iCs/>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2D7B" w14:textId="77777777" w:rsidR="00841610" w:rsidRDefault="00841610">
      <w:r>
        <w:separator/>
      </w:r>
    </w:p>
    <w:p w14:paraId="379EB441" w14:textId="77777777" w:rsidR="00841610" w:rsidRDefault="00841610"/>
  </w:footnote>
  <w:footnote w:type="continuationSeparator" w:id="0">
    <w:p w14:paraId="7061959E" w14:textId="77777777" w:rsidR="00841610" w:rsidRDefault="00841610">
      <w:r>
        <w:continuationSeparator/>
      </w:r>
    </w:p>
    <w:p w14:paraId="6AB5CFCC" w14:textId="77777777" w:rsidR="00841610" w:rsidRDefault="00841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2CE6" w14:textId="2C88A130" w:rsidR="00841610" w:rsidRPr="00B10046" w:rsidRDefault="00841610" w:rsidP="00B10046">
    <w:pPr>
      <w:pStyle w:val="Header"/>
      <w:spacing w:before="240"/>
      <w:rPr>
        <w:sz w:val="52"/>
        <w:szCs w:val="52"/>
      </w:rPr>
    </w:pPr>
    <w:r>
      <w:rPr>
        <w:sz w:val="52"/>
        <w:szCs w:val="52"/>
      </w:rPr>
      <w:t>PROGRAM INTEGRITY</w:t>
    </w:r>
    <w:r w:rsidRPr="00B10046">
      <w:rPr>
        <w:sz w:val="52"/>
        <w:szCs w:val="52"/>
      </w:rPr>
      <w:t xml:space="preserve">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79D8" w14:textId="72A21E9A" w:rsidR="00841610" w:rsidRPr="00BF27F9" w:rsidRDefault="00841610" w:rsidP="00BF27F9">
    <w:pPr>
      <w:pStyle w:val="Header"/>
      <w:spacing w:before="240"/>
      <w:rPr>
        <w:sz w:val="52"/>
        <w:szCs w:val="52"/>
      </w:rPr>
    </w:pPr>
    <w:r>
      <w:rPr>
        <w:sz w:val="52"/>
        <w:szCs w:val="52"/>
      </w:rPr>
      <w:t xml:space="preserve">PROGRAM INTEGRITY </w:t>
    </w:r>
    <w:r w:rsidRPr="00B10046">
      <w:rPr>
        <w:sz w:val="52"/>
        <w:szCs w:val="52"/>
      </w:rP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9A3"/>
    <w:multiLevelType w:val="hybridMultilevel"/>
    <w:tmpl w:val="5CF0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46053"/>
    <w:multiLevelType w:val="hybridMultilevel"/>
    <w:tmpl w:val="1AF20314"/>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DA385B"/>
    <w:multiLevelType w:val="hybridMultilevel"/>
    <w:tmpl w:val="7BC4B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762CD9"/>
    <w:multiLevelType w:val="hybridMultilevel"/>
    <w:tmpl w:val="6AE0B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851A8"/>
    <w:multiLevelType w:val="hybridMultilevel"/>
    <w:tmpl w:val="E59081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C45545"/>
    <w:multiLevelType w:val="hybridMultilevel"/>
    <w:tmpl w:val="EEDCF2D2"/>
    <w:lvl w:ilvl="0" w:tplc="0A0E1136">
      <w:start w:val="1"/>
      <w:numFmt w:val="lowerLetter"/>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44BB3"/>
    <w:multiLevelType w:val="multilevel"/>
    <w:tmpl w:val="821C0884"/>
    <w:name w:val="CCO Contract3"/>
    <w:styleLink w:val="CCOcontract"/>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160" w:hanging="720"/>
      </w:pPr>
      <w:rPr>
        <w:rFonts w:ascii="Times New Roman Bold" w:hAnsi="Times New Roman Bold" w:hint="default"/>
        <w:b/>
        <w:i w:val="0"/>
        <w:sz w:val="24"/>
      </w:rPr>
    </w:lvl>
    <w:lvl w:ilvl="3">
      <w:start w:val="1"/>
      <w:numFmt w:val="lowerLetter"/>
      <w:lvlText w:val="(%4)"/>
      <w:lvlJc w:val="left"/>
      <w:pPr>
        <w:ind w:left="288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Bold" w:hAnsi="Times New Roman Bold" w:hint="default"/>
        <w:b/>
        <w:i w:val="0"/>
        <w:sz w:val="24"/>
      </w:rPr>
    </w:lvl>
    <w:lvl w:ilvl="5">
      <w:start w:val="1"/>
      <w:numFmt w:val="upperLetter"/>
      <w:lvlText w:val="%6."/>
      <w:lvlJc w:val="left"/>
      <w:pPr>
        <w:ind w:left="4320" w:hanging="720"/>
      </w:pPr>
      <w:rPr>
        <w:rFonts w:ascii="Times New Roman Bold" w:hAnsi="Times New Roman Bold" w:hint="default"/>
        <w:b/>
        <w:i w:val="0"/>
        <w:sz w:val="24"/>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7" w15:restartNumberingAfterBreak="0">
    <w:nsid w:val="1C2C0DCD"/>
    <w:multiLevelType w:val="hybridMultilevel"/>
    <w:tmpl w:val="BF641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4E591F"/>
    <w:multiLevelType w:val="hybridMultilevel"/>
    <w:tmpl w:val="FB34A4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961B6"/>
    <w:multiLevelType w:val="hybridMultilevel"/>
    <w:tmpl w:val="CC6CD9C4"/>
    <w:lvl w:ilvl="0" w:tplc="FFFFFFFF">
      <w:start w:val="1"/>
      <w:numFmt w:val="lowerLetter"/>
      <w:lvlText w:val="%1)"/>
      <w:lvlJc w:val="left"/>
      <w:pPr>
        <w:ind w:left="720" w:hanging="360"/>
      </w:pPr>
      <w:rPr>
        <w:rFonts w:asciiTheme="minorHAnsi" w:eastAsiaTheme="minorHAnsi" w:hAnsiTheme="minorHAnsi" w:cstheme="minorHAnsi"/>
      </w:rPr>
    </w:lvl>
    <w:lvl w:ilvl="1" w:tplc="FFFFFFFF">
      <w:start w:val="1"/>
      <w:numFmt w:val="lowerRoman"/>
      <w:lvlText w:val="%2."/>
      <w:lvlJc w:val="right"/>
      <w:pPr>
        <w:ind w:left="1440" w:hanging="360"/>
      </w:p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433C38"/>
    <w:multiLevelType w:val="multilevel"/>
    <w:tmpl w:val="821C0884"/>
    <w:numStyleLink w:val="CCOcontract"/>
  </w:abstractNum>
  <w:abstractNum w:abstractNumId="11" w15:restartNumberingAfterBreak="0">
    <w:nsid w:val="2B6B6325"/>
    <w:multiLevelType w:val="hybridMultilevel"/>
    <w:tmpl w:val="BB649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511563"/>
    <w:multiLevelType w:val="hybridMultilevel"/>
    <w:tmpl w:val="48404990"/>
    <w:lvl w:ilvl="0" w:tplc="FFFFFFFF">
      <w:start w:val="1"/>
      <w:numFmt w:val="lowerLetter"/>
      <w:lvlText w:val="%1)"/>
      <w:lvlJc w:val="left"/>
      <w:pPr>
        <w:ind w:left="720" w:hanging="360"/>
      </w:pPr>
      <w:rPr>
        <w:rFonts w:asciiTheme="minorHAnsi" w:hAnsiTheme="minorHAnsi" w:cstheme="minorHAnsi" w:hint="default"/>
        <w:b w:val="0"/>
        <w:bCs w:val="0"/>
        <w:color w:val="00206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7B7E67"/>
    <w:multiLevelType w:val="hybridMultilevel"/>
    <w:tmpl w:val="D3725EF2"/>
    <w:lvl w:ilvl="0" w:tplc="0B146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26FD0"/>
    <w:multiLevelType w:val="hybridMultilevel"/>
    <w:tmpl w:val="B8B0B8D6"/>
    <w:lvl w:ilvl="0" w:tplc="75941534">
      <w:start w:val="1"/>
      <w:numFmt w:val="lowerLetter"/>
      <w:lvlText w:val="%1)"/>
      <w:lvlJc w:val="left"/>
      <w:pPr>
        <w:ind w:left="720" w:hanging="360"/>
      </w:pPr>
      <w:rPr>
        <w:rFonts w:asciiTheme="minorHAnsi" w:eastAsiaTheme="minorHAnsi" w:hAnsiTheme="minorHAnsi" w:cstheme="minorHAnsi"/>
        <w:i w:val="0"/>
        <w:iCs w:val="0"/>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867033"/>
    <w:multiLevelType w:val="hybridMultilevel"/>
    <w:tmpl w:val="5882D4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E74075"/>
    <w:multiLevelType w:val="hybridMultilevel"/>
    <w:tmpl w:val="10A27834"/>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F417C5"/>
    <w:multiLevelType w:val="hybridMultilevel"/>
    <w:tmpl w:val="CB8C7194"/>
    <w:lvl w:ilvl="0" w:tplc="D05AA0E4">
      <w:start w:val="1"/>
      <w:numFmt w:val="low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140EC"/>
    <w:multiLevelType w:val="hybridMultilevel"/>
    <w:tmpl w:val="CDD4E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4C6ED5"/>
    <w:multiLevelType w:val="hybridMultilevel"/>
    <w:tmpl w:val="4DE6D8E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E530EE"/>
    <w:multiLevelType w:val="hybridMultilevel"/>
    <w:tmpl w:val="086A459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92147"/>
    <w:multiLevelType w:val="hybridMultilevel"/>
    <w:tmpl w:val="810053B8"/>
    <w:lvl w:ilvl="0" w:tplc="FFFFFFFF">
      <w:start w:val="1"/>
      <w:numFmt w:val="lowerLetter"/>
      <w:lvlText w:val="%1)"/>
      <w:lvlJc w:val="left"/>
      <w:pPr>
        <w:ind w:left="720" w:hanging="360"/>
      </w:pPr>
      <w:rPr>
        <w:rFonts w:asciiTheme="minorHAnsi" w:eastAsiaTheme="minorHAnsi" w:hAnsiTheme="minorHAnsi" w:cstheme="minorHAnsi"/>
      </w:rPr>
    </w:lvl>
    <w:lvl w:ilvl="1" w:tplc="3168CD46">
      <w:start w:val="1"/>
      <w:numFmt w:val="lowerRoman"/>
      <w:lvlText w:val="%2."/>
      <w:lvlJc w:val="right"/>
      <w:pPr>
        <w:ind w:left="1440" w:hanging="360"/>
      </w:pPr>
      <w:rPr>
        <w:rFonts w:asciiTheme="minorHAnsi" w:hAnsiTheme="minorHAnsi" w:cstheme="minorHAns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1113C0"/>
    <w:multiLevelType w:val="hybridMultilevel"/>
    <w:tmpl w:val="30686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BE2347"/>
    <w:multiLevelType w:val="hybridMultilevel"/>
    <w:tmpl w:val="48404990"/>
    <w:lvl w:ilvl="0" w:tplc="AF200E08">
      <w:start w:val="1"/>
      <w:numFmt w:val="lowerLetter"/>
      <w:lvlText w:val="%1)"/>
      <w:lvlJc w:val="left"/>
      <w:pPr>
        <w:ind w:left="720" w:hanging="360"/>
      </w:pPr>
      <w:rPr>
        <w:rFonts w:asciiTheme="minorHAnsi" w:hAnsiTheme="minorHAnsi" w:cstheme="minorHAnsi" w:hint="default"/>
        <w:b w:val="0"/>
        <w:bCs w:val="0"/>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460E56"/>
    <w:multiLevelType w:val="hybridMultilevel"/>
    <w:tmpl w:val="48404990"/>
    <w:lvl w:ilvl="0" w:tplc="FFFFFFFF">
      <w:start w:val="1"/>
      <w:numFmt w:val="lowerLetter"/>
      <w:lvlText w:val="%1)"/>
      <w:lvlJc w:val="left"/>
      <w:pPr>
        <w:ind w:left="720" w:hanging="360"/>
      </w:pPr>
      <w:rPr>
        <w:rFonts w:asciiTheme="minorHAnsi" w:hAnsiTheme="minorHAnsi" w:cstheme="minorHAnsi" w:hint="default"/>
        <w:b w:val="0"/>
        <w:bCs w:val="0"/>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EF30CD"/>
    <w:multiLevelType w:val="hybridMultilevel"/>
    <w:tmpl w:val="DF126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A35816"/>
    <w:multiLevelType w:val="hybridMultilevel"/>
    <w:tmpl w:val="48404990"/>
    <w:lvl w:ilvl="0" w:tplc="FFFFFFFF">
      <w:start w:val="1"/>
      <w:numFmt w:val="lowerLetter"/>
      <w:lvlText w:val="%1)"/>
      <w:lvlJc w:val="left"/>
      <w:pPr>
        <w:ind w:left="720" w:hanging="360"/>
      </w:pPr>
      <w:rPr>
        <w:rFonts w:asciiTheme="minorHAnsi" w:hAnsiTheme="minorHAnsi" w:cstheme="minorHAnsi" w:hint="default"/>
        <w:b w:val="0"/>
        <w:bCs w:val="0"/>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6B2496"/>
    <w:multiLevelType w:val="hybridMultilevel"/>
    <w:tmpl w:val="48404990"/>
    <w:lvl w:ilvl="0" w:tplc="FFFFFFFF">
      <w:start w:val="1"/>
      <w:numFmt w:val="lowerLetter"/>
      <w:lvlText w:val="%1)"/>
      <w:lvlJc w:val="left"/>
      <w:pPr>
        <w:ind w:left="720" w:hanging="360"/>
      </w:pPr>
      <w:rPr>
        <w:rFonts w:asciiTheme="minorHAnsi" w:hAnsiTheme="minorHAnsi" w:cstheme="minorHAnsi" w:hint="default"/>
        <w:b w:val="0"/>
        <w:bCs w:val="0"/>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1539007">
    <w:abstractNumId w:val="13"/>
  </w:num>
  <w:num w:numId="2" w16cid:durableId="767458954">
    <w:abstractNumId w:val="17"/>
  </w:num>
  <w:num w:numId="3" w16cid:durableId="726999983">
    <w:abstractNumId w:val="7"/>
  </w:num>
  <w:num w:numId="4" w16cid:durableId="370036140">
    <w:abstractNumId w:val="23"/>
  </w:num>
  <w:num w:numId="5" w16cid:durableId="1293708986">
    <w:abstractNumId w:val="5"/>
  </w:num>
  <w:num w:numId="6" w16cid:durableId="2121801202">
    <w:abstractNumId w:val="25"/>
  </w:num>
  <w:num w:numId="7" w16cid:durableId="718091811">
    <w:abstractNumId w:val="19"/>
  </w:num>
  <w:num w:numId="8" w16cid:durableId="1946234349">
    <w:abstractNumId w:val="3"/>
  </w:num>
  <w:num w:numId="9" w16cid:durableId="395398922">
    <w:abstractNumId w:val="22"/>
  </w:num>
  <w:num w:numId="10" w16cid:durableId="811289673">
    <w:abstractNumId w:val="24"/>
  </w:num>
  <w:num w:numId="11" w16cid:durableId="766923115">
    <w:abstractNumId w:val="12"/>
  </w:num>
  <w:num w:numId="12" w16cid:durableId="447820039">
    <w:abstractNumId w:val="20"/>
  </w:num>
  <w:num w:numId="13" w16cid:durableId="759520718">
    <w:abstractNumId w:val="8"/>
  </w:num>
  <w:num w:numId="14" w16cid:durableId="7486441">
    <w:abstractNumId w:val="16"/>
  </w:num>
  <w:num w:numId="15" w16cid:durableId="2106262623">
    <w:abstractNumId w:val="26"/>
  </w:num>
  <w:num w:numId="16" w16cid:durableId="1210797096">
    <w:abstractNumId w:val="27"/>
  </w:num>
  <w:num w:numId="17" w16cid:durableId="1714766887">
    <w:abstractNumId w:val="6"/>
  </w:num>
  <w:num w:numId="18" w16cid:durableId="1435049557">
    <w:abstractNumId w:val="10"/>
  </w:num>
  <w:num w:numId="19" w16cid:durableId="1663699799">
    <w:abstractNumId w:val="21"/>
  </w:num>
  <w:num w:numId="20" w16cid:durableId="313797982">
    <w:abstractNumId w:val="11"/>
  </w:num>
  <w:num w:numId="21" w16cid:durableId="1178539947">
    <w:abstractNumId w:val="14"/>
  </w:num>
  <w:num w:numId="22" w16cid:durableId="1368986374">
    <w:abstractNumId w:val="2"/>
  </w:num>
  <w:num w:numId="23" w16cid:durableId="1958682415">
    <w:abstractNumId w:val="4"/>
  </w:num>
  <w:num w:numId="24" w16cid:durableId="1455517402">
    <w:abstractNumId w:val="9"/>
  </w:num>
  <w:num w:numId="25" w16cid:durableId="1825198303">
    <w:abstractNumId w:val="15"/>
  </w:num>
  <w:num w:numId="26" w16cid:durableId="739986997">
    <w:abstractNumId w:val="1"/>
  </w:num>
  <w:num w:numId="27" w16cid:durableId="1139147051">
    <w:abstractNumId w:val="0"/>
  </w:num>
  <w:num w:numId="28" w16cid:durableId="102998960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B8"/>
    <w:rsid w:val="0000070B"/>
    <w:rsid w:val="00005C37"/>
    <w:rsid w:val="00005C7C"/>
    <w:rsid w:val="00006881"/>
    <w:rsid w:val="00010CA6"/>
    <w:rsid w:val="000110F3"/>
    <w:rsid w:val="0001174A"/>
    <w:rsid w:val="000133BD"/>
    <w:rsid w:val="00013BAE"/>
    <w:rsid w:val="000140DB"/>
    <w:rsid w:val="00020844"/>
    <w:rsid w:val="00020CA6"/>
    <w:rsid w:val="00021079"/>
    <w:rsid w:val="0002482E"/>
    <w:rsid w:val="0002509A"/>
    <w:rsid w:val="00027513"/>
    <w:rsid w:val="00027F14"/>
    <w:rsid w:val="00030602"/>
    <w:rsid w:val="0003078D"/>
    <w:rsid w:val="000307F3"/>
    <w:rsid w:val="00031A66"/>
    <w:rsid w:val="0003219C"/>
    <w:rsid w:val="00035D03"/>
    <w:rsid w:val="00037F9D"/>
    <w:rsid w:val="000424EE"/>
    <w:rsid w:val="0004278F"/>
    <w:rsid w:val="00042BC3"/>
    <w:rsid w:val="00043C29"/>
    <w:rsid w:val="00044FE9"/>
    <w:rsid w:val="00045293"/>
    <w:rsid w:val="000466C8"/>
    <w:rsid w:val="000475D6"/>
    <w:rsid w:val="00047C8A"/>
    <w:rsid w:val="00050312"/>
    <w:rsid w:val="00050324"/>
    <w:rsid w:val="00055BD8"/>
    <w:rsid w:val="0005655F"/>
    <w:rsid w:val="000576C5"/>
    <w:rsid w:val="00060D0D"/>
    <w:rsid w:val="00063184"/>
    <w:rsid w:val="00065BC0"/>
    <w:rsid w:val="00065BF8"/>
    <w:rsid w:val="0006669F"/>
    <w:rsid w:val="000675F8"/>
    <w:rsid w:val="0006798B"/>
    <w:rsid w:val="000705D6"/>
    <w:rsid w:val="00070B61"/>
    <w:rsid w:val="000722AC"/>
    <w:rsid w:val="000742DD"/>
    <w:rsid w:val="00075648"/>
    <w:rsid w:val="00077D8F"/>
    <w:rsid w:val="00077E29"/>
    <w:rsid w:val="00080FE0"/>
    <w:rsid w:val="000823C7"/>
    <w:rsid w:val="0008248A"/>
    <w:rsid w:val="00086E39"/>
    <w:rsid w:val="0008753D"/>
    <w:rsid w:val="000879DB"/>
    <w:rsid w:val="00087D2B"/>
    <w:rsid w:val="000900F1"/>
    <w:rsid w:val="00091484"/>
    <w:rsid w:val="000914D2"/>
    <w:rsid w:val="00091762"/>
    <w:rsid w:val="00091FB2"/>
    <w:rsid w:val="00094E36"/>
    <w:rsid w:val="00097D0C"/>
    <w:rsid w:val="000A0150"/>
    <w:rsid w:val="000A11F0"/>
    <w:rsid w:val="000A1494"/>
    <w:rsid w:val="000A180A"/>
    <w:rsid w:val="000A1A44"/>
    <w:rsid w:val="000A1C5D"/>
    <w:rsid w:val="000A2160"/>
    <w:rsid w:val="000A4CD7"/>
    <w:rsid w:val="000A65FF"/>
    <w:rsid w:val="000B0194"/>
    <w:rsid w:val="000B03BF"/>
    <w:rsid w:val="000B0C28"/>
    <w:rsid w:val="000B0C77"/>
    <w:rsid w:val="000B1500"/>
    <w:rsid w:val="000B233E"/>
    <w:rsid w:val="000B32B8"/>
    <w:rsid w:val="000B3D1F"/>
    <w:rsid w:val="000B4178"/>
    <w:rsid w:val="000B5176"/>
    <w:rsid w:val="000B6569"/>
    <w:rsid w:val="000B7E7B"/>
    <w:rsid w:val="000C14B0"/>
    <w:rsid w:val="000C2087"/>
    <w:rsid w:val="000C54B9"/>
    <w:rsid w:val="000C711D"/>
    <w:rsid w:val="000C7F7B"/>
    <w:rsid w:val="000D0AD6"/>
    <w:rsid w:val="000D16FA"/>
    <w:rsid w:val="000D240A"/>
    <w:rsid w:val="000D2FB0"/>
    <w:rsid w:val="000D3305"/>
    <w:rsid w:val="000D3F68"/>
    <w:rsid w:val="000D407B"/>
    <w:rsid w:val="000D4896"/>
    <w:rsid w:val="000D4AB3"/>
    <w:rsid w:val="000D6AAB"/>
    <w:rsid w:val="000E09A1"/>
    <w:rsid w:val="000E0B83"/>
    <w:rsid w:val="000E0D5D"/>
    <w:rsid w:val="000E20AF"/>
    <w:rsid w:val="000E26E8"/>
    <w:rsid w:val="000E3F90"/>
    <w:rsid w:val="000E5E93"/>
    <w:rsid w:val="000E63C9"/>
    <w:rsid w:val="000E7C92"/>
    <w:rsid w:val="000F2489"/>
    <w:rsid w:val="000F30CE"/>
    <w:rsid w:val="000F3837"/>
    <w:rsid w:val="000F5257"/>
    <w:rsid w:val="000F662D"/>
    <w:rsid w:val="000F6ADD"/>
    <w:rsid w:val="00100641"/>
    <w:rsid w:val="001036F3"/>
    <w:rsid w:val="001053AA"/>
    <w:rsid w:val="001074AB"/>
    <w:rsid w:val="00107553"/>
    <w:rsid w:val="00110A95"/>
    <w:rsid w:val="00110BD4"/>
    <w:rsid w:val="00112BC4"/>
    <w:rsid w:val="00116230"/>
    <w:rsid w:val="0012110E"/>
    <w:rsid w:val="00123E89"/>
    <w:rsid w:val="00124671"/>
    <w:rsid w:val="00125BF8"/>
    <w:rsid w:val="00127B13"/>
    <w:rsid w:val="00130E9D"/>
    <w:rsid w:val="00133C06"/>
    <w:rsid w:val="00133D40"/>
    <w:rsid w:val="00133F08"/>
    <w:rsid w:val="00134308"/>
    <w:rsid w:val="00134947"/>
    <w:rsid w:val="001355E2"/>
    <w:rsid w:val="0013623E"/>
    <w:rsid w:val="001365A8"/>
    <w:rsid w:val="00136945"/>
    <w:rsid w:val="0014076B"/>
    <w:rsid w:val="00141943"/>
    <w:rsid w:val="00141B6B"/>
    <w:rsid w:val="001431FB"/>
    <w:rsid w:val="00145828"/>
    <w:rsid w:val="001459C8"/>
    <w:rsid w:val="0014764B"/>
    <w:rsid w:val="00147CAC"/>
    <w:rsid w:val="00147CC3"/>
    <w:rsid w:val="00150A6D"/>
    <w:rsid w:val="00150AD4"/>
    <w:rsid w:val="001510A7"/>
    <w:rsid w:val="001513FA"/>
    <w:rsid w:val="00153656"/>
    <w:rsid w:val="00154182"/>
    <w:rsid w:val="00155C1F"/>
    <w:rsid w:val="00156676"/>
    <w:rsid w:val="00160910"/>
    <w:rsid w:val="0016342C"/>
    <w:rsid w:val="0016472E"/>
    <w:rsid w:val="00167123"/>
    <w:rsid w:val="00171CB0"/>
    <w:rsid w:val="001748FA"/>
    <w:rsid w:val="00174E1D"/>
    <w:rsid w:val="0017651F"/>
    <w:rsid w:val="00177A1A"/>
    <w:rsid w:val="00181B2E"/>
    <w:rsid w:val="00182BA3"/>
    <w:rsid w:val="001831C4"/>
    <w:rsid w:val="001837E8"/>
    <w:rsid w:val="00185B35"/>
    <w:rsid w:val="00190C48"/>
    <w:rsid w:val="00192039"/>
    <w:rsid w:val="00192D6C"/>
    <w:rsid w:val="0019516B"/>
    <w:rsid w:val="00195A19"/>
    <w:rsid w:val="00195D9E"/>
    <w:rsid w:val="00196300"/>
    <w:rsid w:val="001A061F"/>
    <w:rsid w:val="001A1E52"/>
    <w:rsid w:val="001A21FE"/>
    <w:rsid w:val="001A492F"/>
    <w:rsid w:val="001A731D"/>
    <w:rsid w:val="001A7847"/>
    <w:rsid w:val="001B1331"/>
    <w:rsid w:val="001B1801"/>
    <w:rsid w:val="001B1A06"/>
    <w:rsid w:val="001B2CF0"/>
    <w:rsid w:val="001B40D1"/>
    <w:rsid w:val="001B5488"/>
    <w:rsid w:val="001B7237"/>
    <w:rsid w:val="001C0FEF"/>
    <w:rsid w:val="001C2512"/>
    <w:rsid w:val="001C3EC0"/>
    <w:rsid w:val="001C445F"/>
    <w:rsid w:val="001C4B56"/>
    <w:rsid w:val="001C780B"/>
    <w:rsid w:val="001D0311"/>
    <w:rsid w:val="001D1E98"/>
    <w:rsid w:val="001D2549"/>
    <w:rsid w:val="001D52F2"/>
    <w:rsid w:val="001E1C5C"/>
    <w:rsid w:val="001E2145"/>
    <w:rsid w:val="001E28E9"/>
    <w:rsid w:val="001E2F98"/>
    <w:rsid w:val="001E349C"/>
    <w:rsid w:val="001E3CA2"/>
    <w:rsid w:val="001E4015"/>
    <w:rsid w:val="001E5449"/>
    <w:rsid w:val="001E60A3"/>
    <w:rsid w:val="001F1B4A"/>
    <w:rsid w:val="001F2BC8"/>
    <w:rsid w:val="001F2D8A"/>
    <w:rsid w:val="001F447B"/>
    <w:rsid w:val="001F5F6B"/>
    <w:rsid w:val="001F6EC0"/>
    <w:rsid w:val="001F7B54"/>
    <w:rsid w:val="00200106"/>
    <w:rsid w:val="00202CEF"/>
    <w:rsid w:val="00202F23"/>
    <w:rsid w:val="00206836"/>
    <w:rsid w:val="00212119"/>
    <w:rsid w:val="00212328"/>
    <w:rsid w:val="00212D25"/>
    <w:rsid w:val="00213014"/>
    <w:rsid w:val="00213331"/>
    <w:rsid w:val="0021487D"/>
    <w:rsid w:val="00215666"/>
    <w:rsid w:val="00216D03"/>
    <w:rsid w:val="0022028E"/>
    <w:rsid w:val="00220AAF"/>
    <w:rsid w:val="00221873"/>
    <w:rsid w:val="00221A53"/>
    <w:rsid w:val="00221C83"/>
    <w:rsid w:val="00223022"/>
    <w:rsid w:val="00223648"/>
    <w:rsid w:val="00223EBE"/>
    <w:rsid w:val="00223ED9"/>
    <w:rsid w:val="0022416A"/>
    <w:rsid w:val="00225B2A"/>
    <w:rsid w:val="00225C46"/>
    <w:rsid w:val="002263D8"/>
    <w:rsid w:val="00227B26"/>
    <w:rsid w:val="00232995"/>
    <w:rsid w:val="00233BB6"/>
    <w:rsid w:val="00233E24"/>
    <w:rsid w:val="002341E9"/>
    <w:rsid w:val="0023675C"/>
    <w:rsid w:val="002432CA"/>
    <w:rsid w:val="0024372D"/>
    <w:rsid w:val="00243EBC"/>
    <w:rsid w:val="00246A35"/>
    <w:rsid w:val="002502B7"/>
    <w:rsid w:val="00250EEF"/>
    <w:rsid w:val="00252BF9"/>
    <w:rsid w:val="00253A82"/>
    <w:rsid w:val="00254E0E"/>
    <w:rsid w:val="00255F6B"/>
    <w:rsid w:val="002611FA"/>
    <w:rsid w:val="002618D4"/>
    <w:rsid w:val="0026344C"/>
    <w:rsid w:val="002639CA"/>
    <w:rsid w:val="00264D40"/>
    <w:rsid w:val="0026551C"/>
    <w:rsid w:val="00265CF2"/>
    <w:rsid w:val="00271181"/>
    <w:rsid w:val="0027267A"/>
    <w:rsid w:val="0027269E"/>
    <w:rsid w:val="002727A6"/>
    <w:rsid w:val="0027476B"/>
    <w:rsid w:val="00276E9B"/>
    <w:rsid w:val="00281EC1"/>
    <w:rsid w:val="0028265B"/>
    <w:rsid w:val="00283694"/>
    <w:rsid w:val="0028384A"/>
    <w:rsid w:val="00284348"/>
    <w:rsid w:val="002855F8"/>
    <w:rsid w:val="002857A7"/>
    <w:rsid w:val="0028636D"/>
    <w:rsid w:val="00286E6C"/>
    <w:rsid w:val="002871D4"/>
    <w:rsid w:val="00290F49"/>
    <w:rsid w:val="00294C12"/>
    <w:rsid w:val="00295E98"/>
    <w:rsid w:val="002964FA"/>
    <w:rsid w:val="00296D6F"/>
    <w:rsid w:val="002A1D7D"/>
    <w:rsid w:val="002A2CFC"/>
    <w:rsid w:val="002A4879"/>
    <w:rsid w:val="002A587D"/>
    <w:rsid w:val="002A6A1B"/>
    <w:rsid w:val="002A7376"/>
    <w:rsid w:val="002A7C26"/>
    <w:rsid w:val="002B0A49"/>
    <w:rsid w:val="002B2450"/>
    <w:rsid w:val="002B3A9C"/>
    <w:rsid w:val="002C0414"/>
    <w:rsid w:val="002C0FA0"/>
    <w:rsid w:val="002C2003"/>
    <w:rsid w:val="002C2A9F"/>
    <w:rsid w:val="002C3066"/>
    <w:rsid w:val="002C3B7A"/>
    <w:rsid w:val="002C4F2A"/>
    <w:rsid w:val="002C556E"/>
    <w:rsid w:val="002C5912"/>
    <w:rsid w:val="002C59B1"/>
    <w:rsid w:val="002D233A"/>
    <w:rsid w:val="002D2D7D"/>
    <w:rsid w:val="002D41F7"/>
    <w:rsid w:val="002D502E"/>
    <w:rsid w:val="002D558E"/>
    <w:rsid w:val="002D5FD8"/>
    <w:rsid w:val="002D634E"/>
    <w:rsid w:val="002D7131"/>
    <w:rsid w:val="002E2A44"/>
    <w:rsid w:val="002E2E74"/>
    <w:rsid w:val="002E4852"/>
    <w:rsid w:val="002E4F40"/>
    <w:rsid w:val="002E68AA"/>
    <w:rsid w:val="002E6971"/>
    <w:rsid w:val="002E6D95"/>
    <w:rsid w:val="002E7968"/>
    <w:rsid w:val="002F0AF0"/>
    <w:rsid w:val="002F4043"/>
    <w:rsid w:val="002F4F26"/>
    <w:rsid w:val="002F4FE0"/>
    <w:rsid w:val="002F51F5"/>
    <w:rsid w:val="002F598B"/>
    <w:rsid w:val="002F6870"/>
    <w:rsid w:val="002F7E5F"/>
    <w:rsid w:val="003040E8"/>
    <w:rsid w:val="00305F91"/>
    <w:rsid w:val="0030622A"/>
    <w:rsid w:val="00306492"/>
    <w:rsid w:val="00306764"/>
    <w:rsid w:val="0031055C"/>
    <w:rsid w:val="00311701"/>
    <w:rsid w:val="00312043"/>
    <w:rsid w:val="00312137"/>
    <w:rsid w:val="00312396"/>
    <w:rsid w:val="00312BA3"/>
    <w:rsid w:val="00314162"/>
    <w:rsid w:val="003146B9"/>
    <w:rsid w:val="003147D6"/>
    <w:rsid w:val="00315637"/>
    <w:rsid w:val="00315C98"/>
    <w:rsid w:val="00315E85"/>
    <w:rsid w:val="00317D95"/>
    <w:rsid w:val="003218C3"/>
    <w:rsid w:val="00321E0E"/>
    <w:rsid w:val="00325215"/>
    <w:rsid w:val="00326102"/>
    <w:rsid w:val="00326886"/>
    <w:rsid w:val="00330359"/>
    <w:rsid w:val="00331596"/>
    <w:rsid w:val="00332C85"/>
    <w:rsid w:val="00334BF6"/>
    <w:rsid w:val="00336990"/>
    <w:rsid w:val="00336F78"/>
    <w:rsid w:val="0033762F"/>
    <w:rsid w:val="00340088"/>
    <w:rsid w:val="003404B7"/>
    <w:rsid w:val="0034095A"/>
    <w:rsid w:val="0034140A"/>
    <w:rsid w:val="00341B1B"/>
    <w:rsid w:val="003430CD"/>
    <w:rsid w:val="003453BA"/>
    <w:rsid w:val="00351F0A"/>
    <w:rsid w:val="0035318E"/>
    <w:rsid w:val="0035393B"/>
    <w:rsid w:val="00353EFF"/>
    <w:rsid w:val="00354233"/>
    <w:rsid w:val="00354366"/>
    <w:rsid w:val="00354505"/>
    <w:rsid w:val="00354703"/>
    <w:rsid w:val="0035563C"/>
    <w:rsid w:val="00357743"/>
    <w:rsid w:val="00360717"/>
    <w:rsid w:val="00362B6B"/>
    <w:rsid w:val="0036381D"/>
    <w:rsid w:val="003647A6"/>
    <w:rsid w:val="00365931"/>
    <w:rsid w:val="00366359"/>
    <w:rsid w:val="00366C7E"/>
    <w:rsid w:val="00367892"/>
    <w:rsid w:val="00371080"/>
    <w:rsid w:val="00373734"/>
    <w:rsid w:val="00374064"/>
    <w:rsid w:val="00374F0C"/>
    <w:rsid w:val="0037571B"/>
    <w:rsid w:val="003757DB"/>
    <w:rsid w:val="0037594D"/>
    <w:rsid w:val="003765B1"/>
    <w:rsid w:val="00377BF1"/>
    <w:rsid w:val="00380865"/>
    <w:rsid w:val="00383534"/>
    <w:rsid w:val="003837F9"/>
    <w:rsid w:val="00384EA3"/>
    <w:rsid w:val="00387580"/>
    <w:rsid w:val="00387954"/>
    <w:rsid w:val="00387C05"/>
    <w:rsid w:val="003925C4"/>
    <w:rsid w:val="003941AC"/>
    <w:rsid w:val="00394A76"/>
    <w:rsid w:val="00396127"/>
    <w:rsid w:val="00396219"/>
    <w:rsid w:val="00396394"/>
    <w:rsid w:val="00396C08"/>
    <w:rsid w:val="00397D91"/>
    <w:rsid w:val="003A12C0"/>
    <w:rsid w:val="003A2EBF"/>
    <w:rsid w:val="003A39A1"/>
    <w:rsid w:val="003A5213"/>
    <w:rsid w:val="003A7F97"/>
    <w:rsid w:val="003B0726"/>
    <w:rsid w:val="003B302D"/>
    <w:rsid w:val="003B3822"/>
    <w:rsid w:val="003B4025"/>
    <w:rsid w:val="003C0F67"/>
    <w:rsid w:val="003C2191"/>
    <w:rsid w:val="003C2CC7"/>
    <w:rsid w:val="003C455E"/>
    <w:rsid w:val="003C5CB8"/>
    <w:rsid w:val="003C5D76"/>
    <w:rsid w:val="003C742D"/>
    <w:rsid w:val="003C7829"/>
    <w:rsid w:val="003D0E90"/>
    <w:rsid w:val="003D0F59"/>
    <w:rsid w:val="003D1764"/>
    <w:rsid w:val="003D2BF3"/>
    <w:rsid w:val="003D37B0"/>
    <w:rsid w:val="003D3863"/>
    <w:rsid w:val="003D3B7B"/>
    <w:rsid w:val="003D5374"/>
    <w:rsid w:val="003D588B"/>
    <w:rsid w:val="003D5AEE"/>
    <w:rsid w:val="003D5E11"/>
    <w:rsid w:val="003D6386"/>
    <w:rsid w:val="003D66CB"/>
    <w:rsid w:val="003D7324"/>
    <w:rsid w:val="003D741D"/>
    <w:rsid w:val="003D7826"/>
    <w:rsid w:val="003E1BE1"/>
    <w:rsid w:val="003E48F4"/>
    <w:rsid w:val="003E5D50"/>
    <w:rsid w:val="003F17E6"/>
    <w:rsid w:val="003F3576"/>
    <w:rsid w:val="003F51EA"/>
    <w:rsid w:val="003F5C5A"/>
    <w:rsid w:val="003F63A2"/>
    <w:rsid w:val="003F79D7"/>
    <w:rsid w:val="003F7EF2"/>
    <w:rsid w:val="00400C6E"/>
    <w:rsid w:val="00401676"/>
    <w:rsid w:val="00401B5E"/>
    <w:rsid w:val="00402753"/>
    <w:rsid w:val="00404AFF"/>
    <w:rsid w:val="00404B6B"/>
    <w:rsid w:val="00405552"/>
    <w:rsid w:val="00405653"/>
    <w:rsid w:val="0040630F"/>
    <w:rsid w:val="004077FB"/>
    <w:rsid w:val="00407BFE"/>
    <w:rsid w:val="004110DE"/>
    <w:rsid w:val="004118B7"/>
    <w:rsid w:val="00412E53"/>
    <w:rsid w:val="00413339"/>
    <w:rsid w:val="004137FB"/>
    <w:rsid w:val="00414249"/>
    <w:rsid w:val="00415B46"/>
    <w:rsid w:val="0041745B"/>
    <w:rsid w:val="0042009D"/>
    <w:rsid w:val="00422173"/>
    <w:rsid w:val="00423D1C"/>
    <w:rsid w:val="00424F17"/>
    <w:rsid w:val="00427032"/>
    <w:rsid w:val="00427918"/>
    <w:rsid w:val="00427B0C"/>
    <w:rsid w:val="0043002B"/>
    <w:rsid w:val="0043089F"/>
    <w:rsid w:val="004323CF"/>
    <w:rsid w:val="00434A94"/>
    <w:rsid w:val="004378E9"/>
    <w:rsid w:val="0044085A"/>
    <w:rsid w:val="00441AA9"/>
    <w:rsid w:val="00442119"/>
    <w:rsid w:val="0044284B"/>
    <w:rsid w:val="00443DF0"/>
    <w:rsid w:val="0044475A"/>
    <w:rsid w:val="00445538"/>
    <w:rsid w:val="0044597F"/>
    <w:rsid w:val="0044644D"/>
    <w:rsid w:val="00447B86"/>
    <w:rsid w:val="00450C9A"/>
    <w:rsid w:val="00451EFA"/>
    <w:rsid w:val="00452C5D"/>
    <w:rsid w:val="0045311D"/>
    <w:rsid w:val="0045694C"/>
    <w:rsid w:val="00457C80"/>
    <w:rsid w:val="00460293"/>
    <w:rsid w:val="00460C6A"/>
    <w:rsid w:val="00461737"/>
    <w:rsid w:val="00462CD1"/>
    <w:rsid w:val="00463ED9"/>
    <w:rsid w:val="00464510"/>
    <w:rsid w:val="00465173"/>
    <w:rsid w:val="004663B0"/>
    <w:rsid w:val="00467E3D"/>
    <w:rsid w:val="00470E00"/>
    <w:rsid w:val="00471A98"/>
    <w:rsid w:val="0047245E"/>
    <w:rsid w:val="00474202"/>
    <w:rsid w:val="00474806"/>
    <w:rsid w:val="00475B26"/>
    <w:rsid w:val="004774E9"/>
    <w:rsid w:val="00480C04"/>
    <w:rsid w:val="004811E0"/>
    <w:rsid w:val="004827B0"/>
    <w:rsid w:val="00484495"/>
    <w:rsid w:val="004869E4"/>
    <w:rsid w:val="004903BD"/>
    <w:rsid w:val="004939EE"/>
    <w:rsid w:val="00496441"/>
    <w:rsid w:val="0049698D"/>
    <w:rsid w:val="004976DE"/>
    <w:rsid w:val="004A0B71"/>
    <w:rsid w:val="004A2074"/>
    <w:rsid w:val="004A342D"/>
    <w:rsid w:val="004A4FBE"/>
    <w:rsid w:val="004A7FCE"/>
    <w:rsid w:val="004B042C"/>
    <w:rsid w:val="004B21A5"/>
    <w:rsid w:val="004B4433"/>
    <w:rsid w:val="004B48D4"/>
    <w:rsid w:val="004B6CBF"/>
    <w:rsid w:val="004B73CF"/>
    <w:rsid w:val="004C077D"/>
    <w:rsid w:val="004C0E59"/>
    <w:rsid w:val="004C1C57"/>
    <w:rsid w:val="004C48E4"/>
    <w:rsid w:val="004C500B"/>
    <w:rsid w:val="004C7944"/>
    <w:rsid w:val="004C798C"/>
    <w:rsid w:val="004D06B6"/>
    <w:rsid w:val="004D0A95"/>
    <w:rsid w:val="004D60E8"/>
    <w:rsid w:val="004E02E6"/>
    <w:rsid w:val="004E08D2"/>
    <w:rsid w:val="004E7D87"/>
    <w:rsid w:val="004E7F3E"/>
    <w:rsid w:val="004F06D4"/>
    <w:rsid w:val="004F14B2"/>
    <w:rsid w:val="004F2CE3"/>
    <w:rsid w:val="004F2E2C"/>
    <w:rsid w:val="004F482C"/>
    <w:rsid w:val="004F59E6"/>
    <w:rsid w:val="004F66DA"/>
    <w:rsid w:val="00501757"/>
    <w:rsid w:val="00502201"/>
    <w:rsid w:val="005037F0"/>
    <w:rsid w:val="00503ECB"/>
    <w:rsid w:val="0050553C"/>
    <w:rsid w:val="00506549"/>
    <w:rsid w:val="00506D6A"/>
    <w:rsid w:val="00511D1F"/>
    <w:rsid w:val="00511DC9"/>
    <w:rsid w:val="005126C6"/>
    <w:rsid w:val="00512E42"/>
    <w:rsid w:val="00513295"/>
    <w:rsid w:val="0051392E"/>
    <w:rsid w:val="00513E45"/>
    <w:rsid w:val="00513FD6"/>
    <w:rsid w:val="00514AC3"/>
    <w:rsid w:val="005156B5"/>
    <w:rsid w:val="00516A86"/>
    <w:rsid w:val="00517C71"/>
    <w:rsid w:val="00520DAD"/>
    <w:rsid w:val="00522057"/>
    <w:rsid w:val="00522A5A"/>
    <w:rsid w:val="00525970"/>
    <w:rsid w:val="00526ED4"/>
    <w:rsid w:val="005275F6"/>
    <w:rsid w:val="005302D7"/>
    <w:rsid w:val="00530428"/>
    <w:rsid w:val="00530657"/>
    <w:rsid w:val="00531E84"/>
    <w:rsid w:val="00532137"/>
    <w:rsid w:val="005327D4"/>
    <w:rsid w:val="005329F5"/>
    <w:rsid w:val="00532EEE"/>
    <w:rsid w:val="0053434B"/>
    <w:rsid w:val="00535246"/>
    <w:rsid w:val="00536E00"/>
    <w:rsid w:val="00540726"/>
    <w:rsid w:val="005408FE"/>
    <w:rsid w:val="00540A33"/>
    <w:rsid w:val="00541437"/>
    <w:rsid w:val="005418A1"/>
    <w:rsid w:val="00541BC0"/>
    <w:rsid w:val="00543869"/>
    <w:rsid w:val="005438CD"/>
    <w:rsid w:val="005441EA"/>
    <w:rsid w:val="00545AD8"/>
    <w:rsid w:val="0054718E"/>
    <w:rsid w:val="00547209"/>
    <w:rsid w:val="00550256"/>
    <w:rsid w:val="0055066B"/>
    <w:rsid w:val="00551174"/>
    <w:rsid w:val="00551AC1"/>
    <w:rsid w:val="00551B99"/>
    <w:rsid w:val="00552911"/>
    <w:rsid w:val="00554286"/>
    <w:rsid w:val="00555266"/>
    <w:rsid w:val="00556794"/>
    <w:rsid w:val="00557700"/>
    <w:rsid w:val="0055790E"/>
    <w:rsid w:val="00557BA2"/>
    <w:rsid w:val="005604C0"/>
    <w:rsid w:val="00560661"/>
    <w:rsid w:val="00560CC0"/>
    <w:rsid w:val="0056294D"/>
    <w:rsid w:val="00563A59"/>
    <w:rsid w:val="005712AB"/>
    <w:rsid w:val="00571790"/>
    <w:rsid w:val="00571FF2"/>
    <w:rsid w:val="00572102"/>
    <w:rsid w:val="00572935"/>
    <w:rsid w:val="00573977"/>
    <w:rsid w:val="00573D2D"/>
    <w:rsid w:val="005744DD"/>
    <w:rsid w:val="00576382"/>
    <w:rsid w:val="00581307"/>
    <w:rsid w:val="00584BF3"/>
    <w:rsid w:val="00584E3A"/>
    <w:rsid w:val="005856F5"/>
    <w:rsid w:val="005867D7"/>
    <w:rsid w:val="00586AE8"/>
    <w:rsid w:val="005876CB"/>
    <w:rsid w:val="00587B6D"/>
    <w:rsid w:val="005912CA"/>
    <w:rsid w:val="00593413"/>
    <w:rsid w:val="00596293"/>
    <w:rsid w:val="00596C95"/>
    <w:rsid w:val="00597915"/>
    <w:rsid w:val="005A011B"/>
    <w:rsid w:val="005A15F8"/>
    <w:rsid w:val="005A22DE"/>
    <w:rsid w:val="005A2DB2"/>
    <w:rsid w:val="005B0037"/>
    <w:rsid w:val="005B1DD4"/>
    <w:rsid w:val="005B389D"/>
    <w:rsid w:val="005B494E"/>
    <w:rsid w:val="005B4AF5"/>
    <w:rsid w:val="005B6DF9"/>
    <w:rsid w:val="005C1A5E"/>
    <w:rsid w:val="005C23B3"/>
    <w:rsid w:val="005C2765"/>
    <w:rsid w:val="005C32E1"/>
    <w:rsid w:val="005C499F"/>
    <w:rsid w:val="005C49A0"/>
    <w:rsid w:val="005C5A47"/>
    <w:rsid w:val="005C6B16"/>
    <w:rsid w:val="005C7C8F"/>
    <w:rsid w:val="005D001F"/>
    <w:rsid w:val="005D0994"/>
    <w:rsid w:val="005D0AFA"/>
    <w:rsid w:val="005D3A01"/>
    <w:rsid w:val="005D4347"/>
    <w:rsid w:val="005D7A5F"/>
    <w:rsid w:val="005E0C90"/>
    <w:rsid w:val="005E24CC"/>
    <w:rsid w:val="005E4B03"/>
    <w:rsid w:val="005E4C8B"/>
    <w:rsid w:val="005E4C8C"/>
    <w:rsid w:val="005E6697"/>
    <w:rsid w:val="005E6A73"/>
    <w:rsid w:val="005F0B1C"/>
    <w:rsid w:val="005F118B"/>
    <w:rsid w:val="005F1BB0"/>
    <w:rsid w:val="005F21CA"/>
    <w:rsid w:val="005F4F65"/>
    <w:rsid w:val="005F6198"/>
    <w:rsid w:val="005F676D"/>
    <w:rsid w:val="00605E58"/>
    <w:rsid w:val="00606A18"/>
    <w:rsid w:val="006075ED"/>
    <w:rsid w:val="00607D98"/>
    <w:rsid w:val="006105B9"/>
    <w:rsid w:val="00610E2E"/>
    <w:rsid w:val="006110FA"/>
    <w:rsid w:val="006124CF"/>
    <w:rsid w:val="006125B3"/>
    <w:rsid w:val="00612955"/>
    <w:rsid w:val="0061538A"/>
    <w:rsid w:val="006154FB"/>
    <w:rsid w:val="00615EAB"/>
    <w:rsid w:val="006177AC"/>
    <w:rsid w:val="00622174"/>
    <w:rsid w:val="006255F4"/>
    <w:rsid w:val="00625CC4"/>
    <w:rsid w:val="00632ED1"/>
    <w:rsid w:val="00635DEC"/>
    <w:rsid w:val="006377E4"/>
    <w:rsid w:val="00641437"/>
    <w:rsid w:val="0064283F"/>
    <w:rsid w:val="00645DA7"/>
    <w:rsid w:val="00646920"/>
    <w:rsid w:val="0064696A"/>
    <w:rsid w:val="006474BE"/>
    <w:rsid w:val="00647F0F"/>
    <w:rsid w:val="00650DF9"/>
    <w:rsid w:val="00651602"/>
    <w:rsid w:val="00653883"/>
    <w:rsid w:val="00656C4D"/>
    <w:rsid w:val="00657534"/>
    <w:rsid w:val="00657E04"/>
    <w:rsid w:val="006601D1"/>
    <w:rsid w:val="0066130A"/>
    <w:rsid w:val="00662A37"/>
    <w:rsid w:val="00662E64"/>
    <w:rsid w:val="00662FBD"/>
    <w:rsid w:val="00663E7B"/>
    <w:rsid w:val="00665292"/>
    <w:rsid w:val="00667510"/>
    <w:rsid w:val="00667AC3"/>
    <w:rsid w:val="00670AC3"/>
    <w:rsid w:val="00674C65"/>
    <w:rsid w:val="00676F81"/>
    <w:rsid w:val="00680824"/>
    <w:rsid w:val="00680EF2"/>
    <w:rsid w:val="006828D9"/>
    <w:rsid w:val="00683D49"/>
    <w:rsid w:val="00685415"/>
    <w:rsid w:val="00687AA8"/>
    <w:rsid w:val="00690E73"/>
    <w:rsid w:val="00692161"/>
    <w:rsid w:val="00692EED"/>
    <w:rsid w:val="00693C55"/>
    <w:rsid w:val="006958CF"/>
    <w:rsid w:val="00696C0E"/>
    <w:rsid w:val="006975CF"/>
    <w:rsid w:val="006977FB"/>
    <w:rsid w:val="006A0C2F"/>
    <w:rsid w:val="006A2C16"/>
    <w:rsid w:val="006A4F31"/>
    <w:rsid w:val="006A6073"/>
    <w:rsid w:val="006B02E8"/>
    <w:rsid w:val="006B297F"/>
    <w:rsid w:val="006B2B49"/>
    <w:rsid w:val="006B3DFD"/>
    <w:rsid w:val="006B51BB"/>
    <w:rsid w:val="006B591B"/>
    <w:rsid w:val="006C3C60"/>
    <w:rsid w:val="006C4941"/>
    <w:rsid w:val="006C4B49"/>
    <w:rsid w:val="006C630A"/>
    <w:rsid w:val="006C7FEF"/>
    <w:rsid w:val="006D06F6"/>
    <w:rsid w:val="006D0E75"/>
    <w:rsid w:val="006D1F20"/>
    <w:rsid w:val="006D4071"/>
    <w:rsid w:val="006D41CD"/>
    <w:rsid w:val="006D63C1"/>
    <w:rsid w:val="006D65A0"/>
    <w:rsid w:val="006D740F"/>
    <w:rsid w:val="006D7C40"/>
    <w:rsid w:val="006E0456"/>
    <w:rsid w:val="006E3E35"/>
    <w:rsid w:val="006E42C6"/>
    <w:rsid w:val="006E4A16"/>
    <w:rsid w:val="006E50A9"/>
    <w:rsid w:val="006E5716"/>
    <w:rsid w:val="006E688A"/>
    <w:rsid w:val="006E6CEF"/>
    <w:rsid w:val="006E7339"/>
    <w:rsid w:val="006E7C43"/>
    <w:rsid w:val="006F3493"/>
    <w:rsid w:val="006F4FF9"/>
    <w:rsid w:val="006F7979"/>
    <w:rsid w:val="007011A8"/>
    <w:rsid w:val="00704AA1"/>
    <w:rsid w:val="00704CAA"/>
    <w:rsid w:val="00704E27"/>
    <w:rsid w:val="007057C0"/>
    <w:rsid w:val="007076C5"/>
    <w:rsid w:val="00707982"/>
    <w:rsid w:val="00711528"/>
    <w:rsid w:val="007115FD"/>
    <w:rsid w:val="007117DC"/>
    <w:rsid w:val="00711FE2"/>
    <w:rsid w:val="00713601"/>
    <w:rsid w:val="0072026E"/>
    <w:rsid w:val="0072105D"/>
    <w:rsid w:val="00721A88"/>
    <w:rsid w:val="0072229E"/>
    <w:rsid w:val="00723F02"/>
    <w:rsid w:val="0072478D"/>
    <w:rsid w:val="00725BC8"/>
    <w:rsid w:val="00726054"/>
    <w:rsid w:val="00726568"/>
    <w:rsid w:val="00726F58"/>
    <w:rsid w:val="00727E0C"/>
    <w:rsid w:val="007302B3"/>
    <w:rsid w:val="00730733"/>
    <w:rsid w:val="00730E3A"/>
    <w:rsid w:val="00731A62"/>
    <w:rsid w:val="00732F0A"/>
    <w:rsid w:val="00733CD9"/>
    <w:rsid w:val="0073556E"/>
    <w:rsid w:val="00736AAF"/>
    <w:rsid w:val="007371FB"/>
    <w:rsid w:val="00737E86"/>
    <w:rsid w:val="00740136"/>
    <w:rsid w:val="00740F85"/>
    <w:rsid w:val="007451F5"/>
    <w:rsid w:val="007470EB"/>
    <w:rsid w:val="00747D92"/>
    <w:rsid w:val="007517C2"/>
    <w:rsid w:val="007517CC"/>
    <w:rsid w:val="007535E5"/>
    <w:rsid w:val="0075512A"/>
    <w:rsid w:val="00757061"/>
    <w:rsid w:val="00761A38"/>
    <w:rsid w:val="00763D01"/>
    <w:rsid w:val="00763E94"/>
    <w:rsid w:val="00764F06"/>
    <w:rsid w:val="00765B2A"/>
    <w:rsid w:val="00774AB4"/>
    <w:rsid w:val="00775F40"/>
    <w:rsid w:val="0077764C"/>
    <w:rsid w:val="00780BEC"/>
    <w:rsid w:val="007835C6"/>
    <w:rsid w:val="00783A34"/>
    <w:rsid w:val="00783E89"/>
    <w:rsid w:val="00785153"/>
    <w:rsid w:val="0078666D"/>
    <w:rsid w:val="00790410"/>
    <w:rsid w:val="00790D80"/>
    <w:rsid w:val="007923C4"/>
    <w:rsid w:val="00795DAA"/>
    <w:rsid w:val="00795ECE"/>
    <w:rsid w:val="00795F32"/>
    <w:rsid w:val="00796B2A"/>
    <w:rsid w:val="0079713D"/>
    <w:rsid w:val="00797353"/>
    <w:rsid w:val="00797EEB"/>
    <w:rsid w:val="007A041D"/>
    <w:rsid w:val="007A1C99"/>
    <w:rsid w:val="007A3C52"/>
    <w:rsid w:val="007A3F8C"/>
    <w:rsid w:val="007A5EB6"/>
    <w:rsid w:val="007A624F"/>
    <w:rsid w:val="007A6C2E"/>
    <w:rsid w:val="007B029A"/>
    <w:rsid w:val="007B265F"/>
    <w:rsid w:val="007B28BD"/>
    <w:rsid w:val="007B3A27"/>
    <w:rsid w:val="007B3A64"/>
    <w:rsid w:val="007B5668"/>
    <w:rsid w:val="007B5A50"/>
    <w:rsid w:val="007B6B63"/>
    <w:rsid w:val="007B795F"/>
    <w:rsid w:val="007C0C9B"/>
    <w:rsid w:val="007C0F93"/>
    <w:rsid w:val="007C1737"/>
    <w:rsid w:val="007C1F41"/>
    <w:rsid w:val="007C2F22"/>
    <w:rsid w:val="007C3203"/>
    <w:rsid w:val="007C455D"/>
    <w:rsid w:val="007C638C"/>
    <w:rsid w:val="007C6B52"/>
    <w:rsid w:val="007C7DD5"/>
    <w:rsid w:val="007D0012"/>
    <w:rsid w:val="007D16C5"/>
    <w:rsid w:val="007D172E"/>
    <w:rsid w:val="007D2109"/>
    <w:rsid w:val="007D34C8"/>
    <w:rsid w:val="007D612B"/>
    <w:rsid w:val="007D7B14"/>
    <w:rsid w:val="007E0F58"/>
    <w:rsid w:val="007E2609"/>
    <w:rsid w:val="007E2DBA"/>
    <w:rsid w:val="007E7ADB"/>
    <w:rsid w:val="007F126A"/>
    <w:rsid w:val="007F12DD"/>
    <w:rsid w:val="007F1FF7"/>
    <w:rsid w:val="007F34D5"/>
    <w:rsid w:val="007F4218"/>
    <w:rsid w:val="007F4899"/>
    <w:rsid w:val="007F6A98"/>
    <w:rsid w:val="007F7F2F"/>
    <w:rsid w:val="008013D9"/>
    <w:rsid w:val="00801C91"/>
    <w:rsid w:val="00802418"/>
    <w:rsid w:val="008049D9"/>
    <w:rsid w:val="00804B3A"/>
    <w:rsid w:val="00805284"/>
    <w:rsid w:val="0080666E"/>
    <w:rsid w:val="00807441"/>
    <w:rsid w:val="00807914"/>
    <w:rsid w:val="008079BA"/>
    <w:rsid w:val="008105AA"/>
    <w:rsid w:val="0081062A"/>
    <w:rsid w:val="00810720"/>
    <w:rsid w:val="0081446C"/>
    <w:rsid w:val="00814E02"/>
    <w:rsid w:val="00815834"/>
    <w:rsid w:val="00824565"/>
    <w:rsid w:val="00827EE4"/>
    <w:rsid w:val="0083028D"/>
    <w:rsid w:val="00830B88"/>
    <w:rsid w:val="00830ED2"/>
    <w:rsid w:val="0083328A"/>
    <w:rsid w:val="0083406A"/>
    <w:rsid w:val="008360E5"/>
    <w:rsid w:val="00836D64"/>
    <w:rsid w:val="00836E1D"/>
    <w:rsid w:val="008372C2"/>
    <w:rsid w:val="00837907"/>
    <w:rsid w:val="00840842"/>
    <w:rsid w:val="00840C32"/>
    <w:rsid w:val="00841610"/>
    <w:rsid w:val="00842453"/>
    <w:rsid w:val="00842DDF"/>
    <w:rsid w:val="00843BC9"/>
    <w:rsid w:val="00844F01"/>
    <w:rsid w:val="00845B61"/>
    <w:rsid w:val="00846447"/>
    <w:rsid w:val="00847D01"/>
    <w:rsid w:val="00847F3B"/>
    <w:rsid w:val="008506CF"/>
    <w:rsid w:val="00850D62"/>
    <w:rsid w:val="0085128C"/>
    <w:rsid w:val="008513B9"/>
    <w:rsid w:val="0085146A"/>
    <w:rsid w:val="00851D0D"/>
    <w:rsid w:val="008538F7"/>
    <w:rsid w:val="0085477F"/>
    <w:rsid w:val="0085565A"/>
    <w:rsid w:val="008611F1"/>
    <w:rsid w:val="0086131E"/>
    <w:rsid w:val="008620D8"/>
    <w:rsid w:val="00862FE4"/>
    <w:rsid w:val="0086389A"/>
    <w:rsid w:val="00864623"/>
    <w:rsid w:val="00866D14"/>
    <w:rsid w:val="0086771F"/>
    <w:rsid w:val="00871E3E"/>
    <w:rsid w:val="00873A6E"/>
    <w:rsid w:val="00874326"/>
    <w:rsid w:val="0087605E"/>
    <w:rsid w:val="008772E3"/>
    <w:rsid w:val="0088112C"/>
    <w:rsid w:val="00881ED7"/>
    <w:rsid w:val="00883F0B"/>
    <w:rsid w:val="00884A03"/>
    <w:rsid w:val="008852DE"/>
    <w:rsid w:val="0088560E"/>
    <w:rsid w:val="00885855"/>
    <w:rsid w:val="00886E04"/>
    <w:rsid w:val="00891C02"/>
    <w:rsid w:val="00894813"/>
    <w:rsid w:val="00894B42"/>
    <w:rsid w:val="00894D08"/>
    <w:rsid w:val="008965EE"/>
    <w:rsid w:val="0089718F"/>
    <w:rsid w:val="00897C96"/>
    <w:rsid w:val="008A01B4"/>
    <w:rsid w:val="008A0659"/>
    <w:rsid w:val="008A204A"/>
    <w:rsid w:val="008A5B08"/>
    <w:rsid w:val="008A724C"/>
    <w:rsid w:val="008A7CF9"/>
    <w:rsid w:val="008B1977"/>
    <w:rsid w:val="008B1FEE"/>
    <w:rsid w:val="008B5355"/>
    <w:rsid w:val="008B6B18"/>
    <w:rsid w:val="008B72D4"/>
    <w:rsid w:val="008C00D1"/>
    <w:rsid w:val="008C0350"/>
    <w:rsid w:val="008C2C5F"/>
    <w:rsid w:val="008C380E"/>
    <w:rsid w:val="008C72A4"/>
    <w:rsid w:val="008C7D69"/>
    <w:rsid w:val="008D0F08"/>
    <w:rsid w:val="008D19F3"/>
    <w:rsid w:val="008D283E"/>
    <w:rsid w:val="008D3706"/>
    <w:rsid w:val="008D398C"/>
    <w:rsid w:val="008D3A55"/>
    <w:rsid w:val="008D4FB4"/>
    <w:rsid w:val="008D569C"/>
    <w:rsid w:val="008E2D09"/>
    <w:rsid w:val="008E36D1"/>
    <w:rsid w:val="008E7585"/>
    <w:rsid w:val="008F14B9"/>
    <w:rsid w:val="008F1A8D"/>
    <w:rsid w:val="008F1BD1"/>
    <w:rsid w:val="008F1FD7"/>
    <w:rsid w:val="008F378A"/>
    <w:rsid w:val="008F4534"/>
    <w:rsid w:val="008F4858"/>
    <w:rsid w:val="008F6713"/>
    <w:rsid w:val="008F7316"/>
    <w:rsid w:val="008F74DE"/>
    <w:rsid w:val="00900C1B"/>
    <w:rsid w:val="00901B53"/>
    <w:rsid w:val="00901D3B"/>
    <w:rsid w:val="00901E70"/>
    <w:rsid w:val="00902042"/>
    <w:rsid w:val="00902C0C"/>
    <w:rsid w:val="00903C32"/>
    <w:rsid w:val="009057D9"/>
    <w:rsid w:val="0091064D"/>
    <w:rsid w:val="009121A3"/>
    <w:rsid w:val="00912750"/>
    <w:rsid w:val="009141B0"/>
    <w:rsid w:val="0091528F"/>
    <w:rsid w:val="00916B16"/>
    <w:rsid w:val="00916ED5"/>
    <w:rsid w:val="009173B9"/>
    <w:rsid w:val="0092225B"/>
    <w:rsid w:val="009227D7"/>
    <w:rsid w:val="00922EDA"/>
    <w:rsid w:val="009249EE"/>
    <w:rsid w:val="009270BB"/>
    <w:rsid w:val="00927FC1"/>
    <w:rsid w:val="0093067B"/>
    <w:rsid w:val="00930C9D"/>
    <w:rsid w:val="009311A2"/>
    <w:rsid w:val="0093335D"/>
    <w:rsid w:val="00933559"/>
    <w:rsid w:val="00933AB8"/>
    <w:rsid w:val="00933C74"/>
    <w:rsid w:val="0093613E"/>
    <w:rsid w:val="009415D0"/>
    <w:rsid w:val="00941B3F"/>
    <w:rsid w:val="00942349"/>
    <w:rsid w:val="00943026"/>
    <w:rsid w:val="00943D87"/>
    <w:rsid w:val="0094642E"/>
    <w:rsid w:val="00953A42"/>
    <w:rsid w:val="00953E31"/>
    <w:rsid w:val="009541EC"/>
    <w:rsid w:val="009557B4"/>
    <w:rsid w:val="00956D44"/>
    <w:rsid w:val="0095700B"/>
    <w:rsid w:val="00957600"/>
    <w:rsid w:val="00960E54"/>
    <w:rsid w:val="00961CE8"/>
    <w:rsid w:val="00961E4A"/>
    <w:rsid w:val="00962EAD"/>
    <w:rsid w:val="009651B4"/>
    <w:rsid w:val="0096600E"/>
    <w:rsid w:val="00966B81"/>
    <w:rsid w:val="00970F69"/>
    <w:rsid w:val="00973AC3"/>
    <w:rsid w:val="00975926"/>
    <w:rsid w:val="009760D9"/>
    <w:rsid w:val="009800DE"/>
    <w:rsid w:val="009811A1"/>
    <w:rsid w:val="00981D5C"/>
    <w:rsid w:val="0098316F"/>
    <w:rsid w:val="00983290"/>
    <w:rsid w:val="00984087"/>
    <w:rsid w:val="009841DE"/>
    <w:rsid w:val="00984CFF"/>
    <w:rsid w:val="00987DFD"/>
    <w:rsid w:val="009902B8"/>
    <w:rsid w:val="00990381"/>
    <w:rsid w:val="0099126D"/>
    <w:rsid w:val="0099342E"/>
    <w:rsid w:val="00993FDA"/>
    <w:rsid w:val="00994317"/>
    <w:rsid w:val="0099507B"/>
    <w:rsid w:val="009A002A"/>
    <w:rsid w:val="009A13B1"/>
    <w:rsid w:val="009A17A3"/>
    <w:rsid w:val="009A2997"/>
    <w:rsid w:val="009A358E"/>
    <w:rsid w:val="009A5301"/>
    <w:rsid w:val="009A75E6"/>
    <w:rsid w:val="009B1CFF"/>
    <w:rsid w:val="009B253B"/>
    <w:rsid w:val="009B2840"/>
    <w:rsid w:val="009B443F"/>
    <w:rsid w:val="009B4A34"/>
    <w:rsid w:val="009B5E07"/>
    <w:rsid w:val="009B65E9"/>
    <w:rsid w:val="009B7617"/>
    <w:rsid w:val="009C0DD9"/>
    <w:rsid w:val="009C11AA"/>
    <w:rsid w:val="009C26AA"/>
    <w:rsid w:val="009C2BB7"/>
    <w:rsid w:val="009C6153"/>
    <w:rsid w:val="009C725C"/>
    <w:rsid w:val="009C7720"/>
    <w:rsid w:val="009C7777"/>
    <w:rsid w:val="009D2146"/>
    <w:rsid w:val="009D23A4"/>
    <w:rsid w:val="009D3A7F"/>
    <w:rsid w:val="009D3B02"/>
    <w:rsid w:val="009E21C8"/>
    <w:rsid w:val="009E3D5F"/>
    <w:rsid w:val="009E3FBB"/>
    <w:rsid w:val="009E433A"/>
    <w:rsid w:val="009E4642"/>
    <w:rsid w:val="009E4CE6"/>
    <w:rsid w:val="009E5FF9"/>
    <w:rsid w:val="009E7FEE"/>
    <w:rsid w:val="009F077E"/>
    <w:rsid w:val="009F0AF8"/>
    <w:rsid w:val="009F250E"/>
    <w:rsid w:val="009F3826"/>
    <w:rsid w:val="009F50B9"/>
    <w:rsid w:val="009F548E"/>
    <w:rsid w:val="009F5521"/>
    <w:rsid w:val="009F7286"/>
    <w:rsid w:val="009F7FBA"/>
    <w:rsid w:val="00A003CC"/>
    <w:rsid w:val="00A0283D"/>
    <w:rsid w:val="00A02C03"/>
    <w:rsid w:val="00A04B3F"/>
    <w:rsid w:val="00A05E52"/>
    <w:rsid w:val="00A07960"/>
    <w:rsid w:val="00A108E4"/>
    <w:rsid w:val="00A11209"/>
    <w:rsid w:val="00A129B8"/>
    <w:rsid w:val="00A12E2D"/>
    <w:rsid w:val="00A15D75"/>
    <w:rsid w:val="00A173BD"/>
    <w:rsid w:val="00A178D8"/>
    <w:rsid w:val="00A21C71"/>
    <w:rsid w:val="00A23AFA"/>
    <w:rsid w:val="00A23BB7"/>
    <w:rsid w:val="00A241E5"/>
    <w:rsid w:val="00A252E7"/>
    <w:rsid w:val="00A2531A"/>
    <w:rsid w:val="00A25C76"/>
    <w:rsid w:val="00A26B60"/>
    <w:rsid w:val="00A26CD3"/>
    <w:rsid w:val="00A26D65"/>
    <w:rsid w:val="00A318F3"/>
    <w:rsid w:val="00A319AF"/>
    <w:rsid w:val="00A31B3E"/>
    <w:rsid w:val="00A33068"/>
    <w:rsid w:val="00A33362"/>
    <w:rsid w:val="00A35166"/>
    <w:rsid w:val="00A36B79"/>
    <w:rsid w:val="00A37FB3"/>
    <w:rsid w:val="00A4084E"/>
    <w:rsid w:val="00A421A3"/>
    <w:rsid w:val="00A47D6E"/>
    <w:rsid w:val="00A50A9D"/>
    <w:rsid w:val="00A5105C"/>
    <w:rsid w:val="00A5160C"/>
    <w:rsid w:val="00A516C8"/>
    <w:rsid w:val="00A532F3"/>
    <w:rsid w:val="00A55C25"/>
    <w:rsid w:val="00A56689"/>
    <w:rsid w:val="00A567B6"/>
    <w:rsid w:val="00A57C6E"/>
    <w:rsid w:val="00A63157"/>
    <w:rsid w:val="00A63256"/>
    <w:rsid w:val="00A63433"/>
    <w:rsid w:val="00A63F32"/>
    <w:rsid w:val="00A65168"/>
    <w:rsid w:val="00A6559E"/>
    <w:rsid w:val="00A65EA0"/>
    <w:rsid w:val="00A6625E"/>
    <w:rsid w:val="00A74616"/>
    <w:rsid w:val="00A748DD"/>
    <w:rsid w:val="00A75059"/>
    <w:rsid w:val="00A75DA7"/>
    <w:rsid w:val="00A7710C"/>
    <w:rsid w:val="00A7763E"/>
    <w:rsid w:val="00A8078B"/>
    <w:rsid w:val="00A81082"/>
    <w:rsid w:val="00A82B96"/>
    <w:rsid w:val="00A8489E"/>
    <w:rsid w:val="00A84FC3"/>
    <w:rsid w:val="00A859B4"/>
    <w:rsid w:val="00A86B5E"/>
    <w:rsid w:val="00A90000"/>
    <w:rsid w:val="00A90DD1"/>
    <w:rsid w:val="00A92B3B"/>
    <w:rsid w:val="00A96705"/>
    <w:rsid w:val="00A976D6"/>
    <w:rsid w:val="00A97896"/>
    <w:rsid w:val="00AA224E"/>
    <w:rsid w:val="00AA3AC3"/>
    <w:rsid w:val="00AA5D9A"/>
    <w:rsid w:val="00AA69E6"/>
    <w:rsid w:val="00AA71D1"/>
    <w:rsid w:val="00AA7973"/>
    <w:rsid w:val="00AB0A5E"/>
    <w:rsid w:val="00AB0F39"/>
    <w:rsid w:val="00AB1DE5"/>
    <w:rsid w:val="00AB3C5E"/>
    <w:rsid w:val="00AB5035"/>
    <w:rsid w:val="00AB570A"/>
    <w:rsid w:val="00AB6306"/>
    <w:rsid w:val="00AB6D6C"/>
    <w:rsid w:val="00AB7149"/>
    <w:rsid w:val="00AB7615"/>
    <w:rsid w:val="00AC053B"/>
    <w:rsid w:val="00AC29F3"/>
    <w:rsid w:val="00AC3B22"/>
    <w:rsid w:val="00AC4197"/>
    <w:rsid w:val="00AC5A66"/>
    <w:rsid w:val="00AC61B8"/>
    <w:rsid w:val="00AC6315"/>
    <w:rsid w:val="00AC689A"/>
    <w:rsid w:val="00AC7181"/>
    <w:rsid w:val="00AC7DD8"/>
    <w:rsid w:val="00AD071E"/>
    <w:rsid w:val="00AD29F0"/>
    <w:rsid w:val="00AD2E5A"/>
    <w:rsid w:val="00AD655C"/>
    <w:rsid w:val="00AD6C77"/>
    <w:rsid w:val="00AD771C"/>
    <w:rsid w:val="00AE1584"/>
    <w:rsid w:val="00AE1B42"/>
    <w:rsid w:val="00AE568C"/>
    <w:rsid w:val="00AF214D"/>
    <w:rsid w:val="00AF5CA3"/>
    <w:rsid w:val="00AF669D"/>
    <w:rsid w:val="00AF6768"/>
    <w:rsid w:val="00B00C6F"/>
    <w:rsid w:val="00B0182D"/>
    <w:rsid w:val="00B0411C"/>
    <w:rsid w:val="00B07CF4"/>
    <w:rsid w:val="00B07FE3"/>
    <w:rsid w:val="00B10046"/>
    <w:rsid w:val="00B144A2"/>
    <w:rsid w:val="00B14C7F"/>
    <w:rsid w:val="00B159A4"/>
    <w:rsid w:val="00B203BE"/>
    <w:rsid w:val="00B20EFF"/>
    <w:rsid w:val="00B21210"/>
    <w:rsid w:val="00B21C24"/>
    <w:rsid w:val="00B21F01"/>
    <w:rsid w:val="00B23136"/>
    <w:rsid w:val="00B231E5"/>
    <w:rsid w:val="00B24597"/>
    <w:rsid w:val="00B258A2"/>
    <w:rsid w:val="00B27084"/>
    <w:rsid w:val="00B27FE8"/>
    <w:rsid w:val="00B31CA4"/>
    <w:rsid w:val="00B32EF4"/>
    <w:rsid w:val="00B33951"/>
    <w:rsid w:val="00B33F58"/>
    <w:rsid w:val="00B3452F"/>
    <w:rsid w:val="00B34888"/>
    <w:rsid w:val="00B37118"/>
    <w:rsid w:val="00B41469"/>
    <w:rsid w:val="00B44AD7"/>
    <w:rsid w:val="00B44D4C"/>
    <w:rsid w:val="00B46B38"/>
    <w:rsid w:val="00B502F9"/>
    <w:rsid w:val="00B50898"/>
    <w:rsid w:val="00B52564"/>
    <w:rsid w:val="00B52B44"/>
    <w:rsid w:val="00B54F82"/>
    <w:rsid w:val="00B55286"/>
    <w:rsid w:val="00B55C50"/>
    <w:rsid w:val="00B57C06"/>
    <w:rsid w:val="00B61920"/>
    <w:rsid w:val="00B61C47"/>
    <w:rsid w:val="00B627C1"/>
    <w:rsid w:val="00B64379"/>
    <w:rsid w:val="00B6464F"/>
    <w:rsid w:val="00B64DE5"/>
    <w:rsid w:val="00B6545A"/>
    <w:rsid w:val="00B663D1"/>
    <w:rsid w:val="00B66910"/>
    <w:rsid w:val="00B7382E"/>
    <w:rsid w:val="00B7466C"/>
    <w:rsid w:val="00B75164"/>
    <w:rsid w:val="00B758FD"/>
    <w:rsid w:val="00B77327"/>
    <w:rsid w:val="00B80E8C"/>
    <w:rsid w:val="00B80F66"/>
    <w:rsid w:val="00B8175C"/>
    <w:rsid w:val="00B85135"/>
    <w:rsid w:val="00B879DA"/>
    <w:rsid w:val="00B90CAA"/>
    <w:rsid w:val="00B9492B"/>
    <w:rsid w:val="00B94BE3"/>
    <w:rsid w:val="00B95F59"/>
    <w:rsid w:val="00B96A88"/>
    <w:rsid w:val="00B973F0"/>
    <w:rsid w:val="00BA1821"/>
    <w:rsid w:val="00BA2234"/>
    <w:rsid w:val="00BA3879"/>
    <w:rsid w:val="00BA3A3F"/>
    <w:rsid w:val="00BA5158"/>
    <w:rsid w:val="00BA5636"/>
    <w:rsid w:val="00BB0190"/>
    <w:rsid w:val="00BB21D0"/>
    <w:rsid w:val="00BB282D"/>
    <w:rsid w:val="00BB2BFE"/>
    <w:rsid w:val="00BB47C4"/>
    <w:rsid w:val="00BC0C22"/>
    <w:rsid w:val="00BC2B3D"/>
    <w:rsid w:val="00BC3433"/>
    <w:rsid w:val="00BC35AF"/>
    <w:rsid w:val="00BC630C"/>
    <w:rsid w:val="00BC7EB4"/>
    <w:rsid w:val="00BD066C"/>
    <w:rsid w:val="00BD1030"/>
    <w:rsid w:val="00BD2B09"/>
    <w:rsid w:val="00BD2FAC"/>
    <w:rsid w:val="00BD3A3A"/>
    <w:rsid w:val="00BD3DCC"/>
    <w:rsid w:val="00BD413C"/>
    <w:rsid w:val="00BD5449"/>
    <w:rsid w:val="00BD5B91"/>
    <w:rsid w:val="00BE337F"/>
    <w:rsid w:val="00BE364F"/>
    <w:rsid w:val="00BE5761"/>
    <w:rsid w:val="00BF0058"/>
    <w:rsid w:val="00BF0239"/>
    <w:rsid w:val="00BF0522"/>
    <w:rsid w:val="00BF0670"/>
    <w:rsid w:val="00BF0705"/>
    <w:rsid w:val="00BF07F1"/>
    <w:rsid w:val="00BF27F9"/>
    <w:rsid w:val="00BF3252"/>
    <w:rsid w:val="00BF3CE4"/>
    <w:rsid w:val="00BF7DD8"/>
    <w:rsid w:val="00C001B6"/>
    <w:rsid w:val="00C00273"/>
    <w:rsid w:val="00C00750"/>
    <w:rsid w:val="00C01043"/>
    <w:rsid w:val="00C02B87"/>
    <w:rsid w:val="00C05271"/>
    <w:rsid w:val="00C0716B"/>
    <w:rsid w:val="00C0734B"/>
    <w:rsid w:val="00C0793A"/>
    <w:rsid w:val="00C07BE1"/>
    <w:rsid w:val="00C100C1"/>
    <w:rsid w:val="00C11122"/>
    <w:rsid w:val="00C11479"/>
    <w:rsid w:val="00C126ED"/>
    <w:rsid w:val="00C1287F"/>
    <w:rsid w:val="00C135B8"/>
    <w:rsid w:val="00C13997"/>
    <w:rsid w:val="00C15095"/>
    <w:rsid w:val="00C169CC"/>
    <w:rsid w:val="00C170D6"/>
    <w:rsid w:val="00C1710C"/>
    <w:rsid w:val="00C1730A"/>
    <w:rsid w:val="00C20240"/>
    <w:rsid w:val="00C202F7"/>
    <w:rsid w:val="00C20514"/>
    <w:rsid w:val="00C20C21"/>
    <w:rsid w:val="00C22280"/>
    <w:rsid w:val="00C2233E"/>
    <w:rsid w:val="00C24C10"/>
    <w:rsid w:val="00C2603E"/>
    <w:rsid w:val="00C275B3"/>
    <w:rsid w:val="00C27AFA"/>
    <w:rsid w:val="00C32111"/>
    <w:rsid w:val="00C32CF3"/>
    <w:rsid w:val="00C32EA7"/>
    <w:rsid w:val="00C35262"/>
    <w:rsid w:val="00C3712E"/>
    <w:rsid w:val="00C4086D"/>
    <w:rsid w:val="00C416BE"/>
    <w:rsid w:val="00C42796"/>
    <w:rsid w:val="00C42E78"/>
    <w:rsid w:val="00C43972"/>
    <w:rsid w:val="00C447F5"/>
    <w:rsid w:val="00C44FD4"/>
    <w:rsid w:val="00C47D48"/>
    <w:rsid w:val="00C509AE"/>
    <w:rsid w:val="00C50FE0"/>
    <w:rsid w:val="00C51549"/>
    <w:rsid w:val="00C51B22"/>
    <w:rsid w:val="00C52D4A"/>
    <w:rsid w:val="00C535D2"/>
    <w:rsid w:val="00C537C4"/>
    <w:rsid w:val="00C55437"/>
    <w:rsid w:val="00C55A25"/>
    <w:rsid w:val="00C55D3F"/>
    <w:rsid w:val="00C562A8"/>
    <w:rsid w:val="00C60538"/>
    <w:rsid w:val="00C624CB"/>
    <w:rsid w:val="00C636BB"/>
    <w:rsid w:val="00C640B9"/>
    <w:rsid w:val="00C64139"/>
    <w:rsid w:val="00C64EC8"/>
    <w:rsid w:val="00C6536A"/>
    <w:rsid w:val="00C66EDC"/>
    <w:rsid w:val="00C67EC3"/>
    <w:rsid w:val="00C70EDC"/>
    <w:rsid w:val="00C748D3"/>
    <w:rsid w:val="00C76011"/>
    <w:rsid w:val="00C76B77"/>
    <w:rsid w:val="00C777F5"/>
    <w:rsid w:val="00C8065C"/>
    <w:rsid w:val="00C81D03"/>
    <w:rsid w:val="00C827C9"/>
    <w:rsid w:val="00C83494"/>
    <w:rsid w:val="00C85AC0"/>
    <w:rsid w:val="00C85D7E"/>
    <w:rsid w:val="00C87794"/>
    <w:rsid w:val="00C87B54"/>
    <w:rsid w:val="00C87E6E"/>
    <w:rsid w:val="00C9247F"/>
    <w:rsid w:val="00C93A99"/>
    <w:rsid w:val="00C9447E"/>
    <w:rsid w:val="00C94759"/>
    <w:rsid w:val="00C948A2"/>
    <w:rsid w:val="00C956A1"/>
    <w:rsid w:val="00C95C81"/>
    <w:rsid w:val="00C96095"/>
    <w:rsid w:val="00C96127"/>
    <w:rsid w:val="00C9612B"/>
    <w:rsid w:val="00C978DC"/>
    <w:rsid w:val="00CA15B7"/>
    <w:rsid w:val="00CA1896"/>
    <w:rsid w:val="00CA332F"/>
    <w:rsid w:val="00CB012A"/>
    <w:rsid w:val="00CB17A0"/>
    <w:rsid w:val="00CB2324"/>
    <w:rsid w:val="00CB3697"/>
    <w:rsid w:val="00CB4AA2"/>
    <w:rsid w:val="00CB5B28"/>
    <w:rsid w:val="00CB5FBB"/>
    <w:rsid w:val="00CB6EB2"/>
    <w:rsid w:val="00CC0260"/>
    <w:rsid w:val="00CC0FF5"/>
    <w:rsid w:val="00CC1932"/>
    <w:rsid w:val="00CC20CF"/>
    <w:rsid w:val="00CC2F73"/>
    <w:rsid w:val="00CC33F4"/>
    <w:rsid w:val="00CC37DF"/>
    <w:rsid w:val="00CC7A9E"/>
    <w:rsid w:val="00CC7E51"/>
    <w:rsid w:val="00CD1A01"/>
    <w:rsid w:val="00CD1B65"/>
    <w:rsid w:val="00CD229C"/>
    <w:rsid w:val="00CD2D04"/>
    <w:rsid w:val="00CD3629"/>
    <w:rsid w:val="00CD4E86"/>
    <w:rsid w:val="00CD5541"/>
    <w:rsid w:val="00CD6A00"/>
    <w:rsid w:val="00CE0133"/>
    <w:rsid w:val="00CE04D6"/>
    <w:rsid w:val="00CE338C"/>
    <w:rsid w:val="00CE415F"/>
    <w:rsid w:val="00CE509A"/>
    <w:rsid w:val="00CE525E"/>
    <w:rsid w:val="00CE5A0D"/>
    <w:rsid w:val="00CE5EA7"/>
    <w:rsid w:val="00CE6016"/>
    <w:rsid w:val="00CE65EE"/>
    <w:rsid w:val="00CE67AF"/>
    <w:rsid w:val="00CE6C23"/>
    <w:rsid w:val="00CE731C"/>
    <w:rsid w:val="00CF1A7F"/>
    <w:rsid w:val="00CF1F6C"/>
    <w:rsid w:val="00CF266A"/>
    <w:rsid w:val="00CF407B"/>
    <w:rsid w:val="00CF4164"/>
    <w:rsid w:val="00CF5371"/>
    <w:rsid w:val="00CF60A0"/>
    <w:rsid w:val="00CF6292"/>
    <w:rsid w:val="00D00334"/>
    <w:rsid w:val="00D00517"/>
    <w:rsid w:val="00D00FB0"/>
    <w:rsid w:val="00D0323A"/>
    <w:rsid w:val="00D03969"/>
    <w:rsid w:val="00D048A2"/>
    <w:rsid w:val="00D0559F"/>
    <w:rsid w:val="00D05C17"/>
    <w:rsid w:val="00D069A7"/>
    <w:rsid w:val="00D077E9"/>
    <w:rsid w:val="00D07B52"/>
    <w:rsid w:val="00D07D70"/>
    <w:rsid w:val="00D1140D"/>
    <w:rsid w:val="00D11552"/>
    <w:rsid w:val="00D12A9F"/>
    <w:rsid w:val="00D13534"/>
    <w:rsid w:val="00D153E7"/>
    <w:rsid w:val="00D168A5"/>
    <w:rsid w:val="00D24342"/>
    <w:rsid w:val="00D249DA"/>
    <w:rsid w:val="00D266C7"/>
    <w:rsid w:val="00D267B6"/>
    <w:rsid w:val="00D3096B"/>
    <w:rsid w:val="00D32F56"/>
    <w:rsid w:val="00D3495D"/>
    <w:rsid w:val="00D34A1A"/>
    <w:rsid w:val="00D36793"/>
    <w:rsid w:val="00D36B36"/>
    <w:rsid w:val="00D36FD0"/>
    <w:rsid w:val="00D375EE"/>
    <w:rsid w:val="00D37D1A"/>
    <w:rsid w:val="00D41332"/>
    <w:rsid w:val="00D41628"/>
    <w:rsid w:val="00D4211F"/>
    <w:rsid w:val="00D42CB7"/>
    <w:rsid w:val="00D44A8C"/>
    <w:rsid w:val="00D45D8F"/>
    <w:rsid w:val="00D50A81"/>
    <w:rsid w:val="00D50F4F"/>
    <w:rsid w:val="00D52713"/>
    <w:rsid w:val="00D52F7E"/>
    <w:rsid w:val="00D536D6"/>
    <w:rsid w:val="00D54066"/>
    <w:rsid w:val="00D5413D"/>
    <w:rsid w:val="00D55B59"/>
    <w:rsid w:val="00D564D8"/>
    <w:rsid w:val="00D570A9"/>
    <w:rsid w:val="00D575F0"/>
    <w:rsid w:val="00D6171F"/>
    <w:rsid w:val="00D62293"/>
    <w:rsid w:val="00D6527B"/>
    <w:rsid w:val="00D66B63"/>
    <w:rsid w:val="00D70D02"/>
    <w:rsid w:val="00D75219"/>
    <w:rsid w:val="00D76D10"/>
    <w:rsid w:val="00D770C7"/>
    <w:rsid w:val="00D7721A"/>
    <w:rsid w:val="00D77508"/>
    <w:rsid w:val="00D80630"/>
    <w:rsid w:val="00D83B8B"/>
    <w:rsid w:val="00D852A9"/>
    <w:rsid w:val="00D86274"/>
    <w:rsid w:val="00D86945"/>
    <w:rsid w:val="00D90290"/>
    <w:rsid w:val="00D90719"/>
    <w:rsid w:val="00D93EF9"/>
    <w:rsid w:val="00D9431A"/>
    <w:rsid w:val="00D9557D"/>
    <w:rsid w:val="00D972C7"/>
    <w:rsid w:val="00D97749"/>
    <w:rsid w:val="00DA764B"/>
    <w:rsid w:val="00DA7EAD"/>
    <w:rsid w:val="00DB02F2"/>
    <w:rsid w:val="00DB111B"/>
    <w:rsid w:val="00DB1165"/>
    <w:rsid w:val="00DB303A"/>
    <w:rsid w:val="00DB494E"/>
    <w:rsid w:val="00DC0170"/>
    <w:rsid w:val="00DC06C3"/>
    <w:rsid w:val="00DC2F6C"/>
    <w:rsid w:val="00DC39FC"/>
    <w:rsid w:val="00DC606D"/>
    <w:rsid w:val="00DC6946"/>
    <w:rsid w:val="00DD152F"/>
    <w:rsid w:val="00DD2D08"/>
    <w:rsid w:val="00DD3C87"/>
    <w:rsid w:val="00DD3E21"/>
    <w:rsid w:val="00DD587D"/>
    <w:rsid w:val="00DD6D47"/>
    <w:rsid w:val="00DE138B"/>
    <w:rsid w:val="00DE15E6"/>
    <w:rsid w:val="00DE1BCE"/>
    <w:rsid w:val="00DE2120"/>
    <w:rsid w:val="00DE213F"/>
    <w:rsid w:val="00DE3453"/>
    <w:rsid w:val="00DE443E"/>
    <w:rsid w:val="00DE56C6"/>
    <w:rsid w:val="00DE65FC"/>
    <w:rsid w:val="00DE6CF0"/>
    <w:rsid w:val="00DE6D31"/>
    <w:rsid w:val="00DF0078"/>
    <w:rsid w:val="00DF027C"/>
    <w:rsid w:val="00DF0A1A"/>
    <w:rsid w:val="00DF33B6"/>
    <w:rsid w:val="00DF5661"/>
    <w:rsid w:val="00DF646A"/>
    <w:rsid w:val="00DF67D0"/>
    <w:rsid w:val="00DF6A6F"/>
    <w:rsid w:val="00DF7113"/>
    <w:rsid w:val="00E000D7"/>
    <w:rsid w:val="00E00A32"/>
    <w:rsid w:val="00E03ECF"/>
    <w:rsid w:val="00E04A5B"/>
    <w:rsid w:val="00E04B42"/>
    <w:rsid w:val="00E05545"/>
    <w:rsid w:val="00E05EDA"/>
    <w:rsid w:val="00E06327"/>
    <w:rsid w:val="00E06967"/>
    <w:rsid w:val="00E073A6"/>
    <w:rsid w:val="00E11256"/>
    <w:rsid w:val="00E16357"/>
    <w:rsid w:val="00E203B8"/>
    <w:rsid w:val="00E205BE"/>
    <w:rsid w:val="00E2172E"/>
    <w:rsid w:val="00E22ACD"/>
    <w:rsid w:val="00E24DF0"/>
    <w:rsid w:val="00E250A3"/>
    <w:rsid w:val="00E25ECA"/>
    <w:rsid w:val="00E26AB4"/>
    <w:rsid w:val="00E275FE"/>
    <w:rsid w:val="00E30A50"/>
    <w:rsid w:val="00E323A7"/>
    <w:rsid w:val="00E35016"/>
    <w:rsid w:val="00E351E3"/>
    <w:rsid w:val="00E41571"/>
    <w:rsid w:val="00E417B6"/>
    <w:rsid w:val="00E4367C"/>
    <w:rsid w:val="00E47E87"/>
    <w:rsid w:val="00E501BD"/>
    <w:rsid w:val="00E50507"/>
    <w:rsid w:val="00E51913"/>
    <w:rsid w:val="00E51CCC"/>
    <w:rsid w:val="00E52401"/>
    <w:rsid w:val="00E52968"/>
    <w:rsid w:val="00E52A82"/>
    <w:rsid w:val="00E52C8F"/>
    <w:rsid w:val="00E52DEA"/>
    <w:rsid w:val="00E54931"/>
    <w:rsid w:val="00E54CA9"/>
    <w:rsid w:val="00E57004"/>
    <w:rsid w:val="00E570A6"/>
    <w:rsid w:val="00E620B0"/>
    <w:rsid w:val="00E62F1F"/>
    <w:rsid w:val="00E644AD"/>
    <w:rsid w:val="00E646E2"/>
    <w:rsid w:val="00E70359"/>
    <w:rsid w:val="00E70B36"/>
    <w:rsid w:val="00E7271E"/>
    <w:rsid w:val="00E7660B"/>
    <w:rsid w:val="00E76E5F"/>
    <w:rsid w:val="00E80129"/>
    <w:rsid w:val="00E80981"/>
    <w:rsid w:val="00E81B40"/>
    <w:rsid w:val="00E8215C"/>
    <w:rsid w:val="00E83B92"/>
    <w:rsid w:val="00E87973"/>
    <w:rsid w:val="00E90911"/>
    <w:rsid w:val="00E97945"/>
    <w:rsid w:val="00EA0E01"/>
    <w:rsid w:val="00EA22FA"/>
    <w:rsid w:val="00EA41A0"/>
    <w:rsid w:val="00EA44E2"/>
    <w:rsid w:val="00EA693A"/>
    <w:rsid w:val="00EB0E3D"/>
    <w:rsid w:val="00EB1830"/>
    <w:rsid w:val="00EB46EB"/>
    <w:rsid w:val="00EB470A"/>
    <w:rsid w:val="00EB4C09"/>
    <w:rsid w:val="00EB57BD"/>
    <w:rsid w:val="00EB58EA"/>
    <w:rsid w:val="00EB654D"/>
    <w:rsid w:val="00EB7855"/>
    <w:rsid w:val="00EC089C"/>
    <w:rsid w:val="00EC1659"/>
    <w:rsid w:val="00EC1B44"/>
    <w:rsid w:val="00EC68D3"/>
    <w:rsid w:val="00EC74CE"/>
    <w:rsid w:val="00ED0369"/>
    <w:rsid w:val="00ED0ED2"/>
    <w:rsid w:val="00ED0FDF"/>
    <w:rsid w:val="00ED131A"/>
    <w:rsid w:val="00ED2858"/>
    <w:rsid w:val="00ED2B2A"/>
    <w:rsid w:val="00ED3F37"/>
    <w:rsid w:val="00ED5EE1"/>
    <w:rsid w:val="00EE49C4"/>
    <w:rsid w:val="00EE5986"/>
    <w:rsid w:val="00EE6AA7"/>
    <w:rsid w:val="00EF013E"/>
    <w:rsid w:val="00EF0BEE"/>
    <w:rsid w:val="00EF141B"/>
    <w:rsid w:val="00EF19BB"/>
    <w:rsid w:val="00EF3AA5"/>
    <w:rsid w:val="00EF513E"/>
    <w:rsid w:val="00EF555B"/>
    <w:rsid w:val="00EF577C"/>
    <w:rsid w:val="00EF5835"/>
    <w:rsid w:val="00EF5B53"/>
    <w:rsid w:val="00F0009D"/>
    <w:rsid w:val="00F011A1"/>
    <w:rsid w:val="00F02420"/>
    <w:rsid w:val="00F027BB"/>
    <w:rsid w:val="00F034FB"/>
    <w:rsid w:val="00F0441D"/>
    <w:rsid w:val="00F04850"/>
    <w:rsid w:val="00F05836"/>
    <w:rsid w:val="00F062C5"/>
    <w:rsid w:val="00F06555"/>
    <w:rsid w:val="00F0678D"/>
    <w:rsid w:val="00F06BCE"/>
    <w:rsid w:val="00F06E6C"/>
    <w:rsid w:val="00F0732B"/>
    <w:rsid w:val="00F11DCF"/>
    <w:rsid w:val="00F1221C"/>
    <w:rsid w:val="00F13EC6"/>
    <w:rsid w:val="00F14D2E"/>
    <w:rsid w:val="00F162EA"/>
    <w:rsid w:val="00F20EC0"/>
    <w:rsid w:val="00F21BF5"/>
    <w:rsid w:val="00F2309D"/>
    <w:rsid w:val="00F26323"/>
    <w:rsid w:val="00F26CD2"/>
    <w:rsid w:val="00F27FAA"/>
    <w:rsid w:val="00F30A2C"/>
    <w:rsid w:val="00F30EA3"/>
    <w:rsid w:val="00F31EDC"/>
    <w:rsid w:val="00F336BF"/>
    <w:rsid w:val="00F34258"/>
    <w:rsid w:val="00F34D04"/>
    <w:rsid w:val="00F352D4"/>
    <w:rsid w:val="00F353B2"/>
    <w:rsid w:val="00F40492"/>
    <w:rsid w:val="00F40884"/>
    <w:rsid w:val="00F4168E"/>
    <w:rsid w:val="00F41AC5"/>
    <w:rsid w:val="00F4201B"/>
    <w:rsid w:val="00F426A2"/>
    <w:rsid w:val="00F42C08"/>
    <w:rsid w:val="00F42FEB"/>
    <w:rsid w:val="00F4351C"/>
    <w:rsid w:val="00F44011"/>
    <w:rsid w:val="00F445FC"/>
    <w:rsid w:val="00F45461"/>
    <w:rsid w:val="00F45A75"/>
    <w:rsid w:val="00F46C96"/>
    <w:rsid w:val="00F507A3"/>
    <w:rsid w:val="00F51B70"/>
    <w:rsid w:val="00F52D27"/>
    <w:rsid w:val="00F54E68"/>
    <w:rsid w:val="00F55727"/>
    <w:rsid w:val="00F5729F"/>
    <w:rsid w:val="00F60F4A"/>
    <w:rsid w:val="00F6461C"/>
    <w:rsid w:val="00F70E27"/>
    <w:rsid w:val="00F729D9"/>
    <w:rsid w:val="00F76DA1"/>
    <w:rsid w:val="00F8069E"/>
    <w:rsid w:val="00F82C1D"/>
    <w:rsid w:val="00F83527"/>
    <w:rsid w:val="00F85A8E"/>
    <w:rsid w:val="00F85CF3"/>
    <w:rsid w:val="00F863CD"/>
    <w:rsid w:val="00F9094D"/>
    <w:rsid w:val="00F91BFC"/>
    <w:rsid w:val="00F92BD9"/>
    <w:rsid w:val="00F94862"/>
    <w:rsid w:val="00F97911"/>
    <w:rsid w:val="00FA2227"/>
    <w:rsid w:val="00FA340B"/>
    <w:rsid w:val="00FA4EA1"/>
    <w:rsid w:val="00FA61F9"/>
    <w:rsid w:val="00FA64AC"/>
    <w:rsid w:val="00FA7856"/>
    <w:rsid w:val="00FA7B8F"/>
    <w:rsid w:val="00FA7EBD"/>
    <w:rsid w:val="00FB0D01"/>
    <w:rsid w:val="00FB5189"/>
    <w:rsid w:val="00FB7241"/>
    <w:rsid w:val="00FB7EA7"/>
    <w:rsid w:val="00FC4FC0"/>
    <w:rsid w:val="00FC60FD"/>
    <w:rsid w:val="00FC73B8"/>
    <w:rsid w:val="00FC780C"/>
    <w:rsid w:val="00FD0C40"/>
    <w:rsid w:val="00FD1594"/>
    <w:rsid w:val="00FD1CAC"/>
    <w:rsid w:val="00FD41EF"/>
    <w:rsid w:val="00FD583F"/>
    <w:rsid w:val="00FD6DA5"/>
    <w:rsid w:val="00FD7488"/>
    <w:rsid w:val="00FE022C"/>
    <w:rsid w:val="00FE1160"/>
    <w:rsid w:val="00FE20FA"/>
    <w:rsid w:val="00FE2ACB"/>
    <w:rsid w:val="00FE3332"/>
    <w:rsid w:val="00FE42CC"/>
    <w:rsid w:val="00FE49C4"/>
    <w:rsid w:val="00FE503E"/>
    <w:rsid w:val="00FF16B4"/>
    <w:rsid w:val="00FF2BFF"/>
    <w:rsid w:val="00FF336F"/>
    <w:rsid w:val="00FF527F"/>
    <w:rsid w:val="00FF56A1"/>
    <w:rsid w:val="00FF6762"/>
    <w:rsid w:val="00FF72BE"/>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C2BED8A"/>
  <w15:docId w15:val="{B0026BC0-1160-44FD-851F-6FE0C26B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customStyle="1" w:styleId="Default">
    <w:name w:val="Default"/>
    <w:rsid w:val="009415D0"/>
    <w:pPr>
      <w:autoSpaceDE w:val="0"/>
      <w:autoSpaceDN w:val="0"/>
      <w:adjustRightInd w:val="0"/>
      <w:spacing w:after="0" w:line="240" w:lineRule="auto"/>
    </w:pPr>
    <w:rPr>
      <w:rFonts w:ascii="Times New Roman" w:hAnsi="Times New Roman" w:cs="Times New Roman"/>
      <w:color w:val="000000"/>
    </w:rPr>
  </w:style>
  <w:style w:type="paragraph" w:styleId="ListParagraph">
    <w:name w:val="List Paragraph"/>
    <w:basedOn w:val="Normal"/>
    <w:link w:val="ListParagraphChar"/>
    <w:uiPriority w:val="34"/>
    <w:unhideWhenUsed/>
    <w:qFormat/>
    <w:rsid w:val="00B64379"/>
    <w:pPr>
      <w:ind w:left="720"/>
      <w:contextualSpacing/>
    </w:pPr>
  </w:style>
  <w:style w:type="character" w:customStyle="1" w:styleId="Style1">
    <w:name w:val="Style1"/>
    <w:basedOn w:val="DefaultParagraphFont"/>
    <w:uiPriority w:val="1"/>
    <w:rsid w:val="00097D0C"/>
    <w:rPr>
      <w:rFonts w:ascii="Calibri" w:hAnsi="Calibri"/>
      <w:caps/>
      <w:smallCaps w:val="0"/>
      <w:color w:val="082A75" w:themeColor="text2"/>
      <w:sz w:val="28"/>
    </w:rPr>
  </w:style>
  <w:style w:type="character" w:styleId="CommentReference">
    <w:name w:val="annotation reference"/>
    <w:basedOn w:val="DefaultParagraphFont"/>
    <w:uiPriority w:val="99"/>
    <w:unhideWhenUsed/>
    <w:rsid w:val="00D9431A"/>
    <w:rPr>
      <w:sz w:val="16"/>
      <w:szCs w:val="16"/>
    </w:rPr>
  </w:style>
  <w:style w:type="paragraph" w:styleId="CommentText">
    <w:name w:val="annotation text"/>
    <w:basedOn w:val="Normal"/>
    <w:link w:val="CommentTextChar"/>
    <w:uiPriority w:val="99"/>
    <w:unhideWhenUsed/>
    <w:rsid w:val="00D9431A"/>
    <w:pPr>
      <w:spacing w:line="240" w:lineRule="auto"/>
    </w:pPr>
    <w:rPr>
      <w:sz w:val="20"/>
      <w:szCs w:val="20"/>
    </w:rPr>
  </w:style>
  <w:style w:type="character" w:customStyle="1" w:styleId="CommentTextChar">
    <w:name w:val="Comment Text Char"/>
    <w:basedOn w:val="DefaultParagraphFont"/>
    <w:link w:val="CommentText"/>
    <w:uiPriority w:val="99"/>
    <w:semiHidden/>
    <w:rsid w:val="00D9431A"/>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D9431A"/>
    <w:rPr>
      <w:bCs/>
    </w:rPr>
  </w:style>
  <w:style w:type="character" w:customStyle="1" w:styleId="CommentSubjectChar">
    <w:name w:val="Comment Subject Char"/>
    <w:basedOn w:val="CommentTextChar"/>
    <w:link w:val="CommentSubject"/>
    <w:uiPriority w:val="99"/>
    <w:semiHidden/>
    <w:rsid w:val="00D9431A"/>
    <w:rPr>
      <w:rFonts w:eastAsiaTheme="minorEastAsia"/>
      <w:b/>
      <w:bCs/>
      <w:color w:val="082A75" w:themeColor="text2"/>
      <w:sz w:val="20"/>
      <w:szCs w:val="20"/>
    </w:rPr>
  </w:style>
  <w:style w:type="character" w:styleId="Hyperlink">
    <w:name w:val="Hyperlink"/>
    <w:basedOn w:val="DefaultParagraphFont"/>
    <w:uiPriority w:val="99"/>
    <w:unhideWhenUsed/>
    <w:rsid w:val="005F676D"/>
    <w:rPr>
      <w:color w:val="3592CF" w:themeColor="hyperlink"/>
      <w:u w:val="single"/>
    </w:rPr>
  </w:style>
  <w:style w:type="character" w:styleId="UnresolvedMention">
    <w:name w:val="Unresolved Mention"/>
    <w:basedOn w:val="DefaultParagraphFont"/>
    <w:uiPriority w:val="99"/>
    <w:semiHidden/>
    <w:unhideWhenUsed/>
    <w:rsid w:val="005F676D"/>
    <w:rPr>
      <w:color w:val="605E5C"/>
      <w:shd w:val="clear" w:color="auto" w:fill="E1DFDD"/>
    </w:rPr>
  </w:style>
  <w:style w:type="paragraph" w:styleId="Revision">
    <w:name w:val="Revision"/>
    <w:hidden/>
    <w:uiPriority w:val="99"/>
    <w:semiHidden/>
    <w:rsid w:val="00DF0A1A"/>
    <w:pPr>
      <w:spacing w:after="0" w:line="240" w:lineRule="auto"/>
    </w:pPr>
    <w:rPr>
      <w:rFonts w:eastAsiaTheme="minorEastAsia"/>
      <w:b/>
      <w:color w:val="082A75" w:themeColor="text2"/>
      <w:sz w:val="28"/>
      <w:szCs w:val="22"/>
    </w:rPr>
  </w:style>
  <w:style w:type="character" w:customStyle="1" w:styleId="ListParagraphChar">
    <w:name w:val="List Paragraph Char"/>
    <w:link w:val="ListParagraph"/>
    <w:uiPriority w:val="34"/>
    <w:locked/>
    <w:rsid w:val="000B32B8"/>
    <w:rPr>
      <w:rFonts w:eastAsiaTheme="minorEastAsia"/>
      <w:b/>
      <w:color w:val="082A75" w:themeColor="text2"/>
      <w:sz w:val="28"/>
      <w:szCs w:val="22"/>
    </w:rPr>
  </w:style>
  <w:style w:type="character" w:customStyle="1" w:styleId="CommentTextChar1">
    <w:name w:val="Comment Text Char1"/>
    <w:uiPriority w:val="99"/>
    <w:locked/>
    <w:rsid w:val="0086131E"/>
    <w:rPr>
      <w:rFonts w:cs="Times New Roman"/>
      <w:color w:val="000000"/>
    </w:rPr>
  </w:style>
  <w:style w:type="character" w:styleId="FollowedHyperlink">
    <w:name w:val="FollowedHyperlink"/>
    <w:basedOn w:val="DefaultParagraphFont"/>
    <w:uiPriority w:val="99"/>
    <w:semiHidden/>
    <w:unhideWhenUsed/>
    <w:rsid w:val="007535E5"/>
    <w:rPr>
      <w:color w:val="3592CF" w:themeColor="followedHyperlink"/>
      <w:u w:val="single"/>
    </w:rPr>
  </w:style>
  <w:style w:type="numbering" w:customStyle="1" w:styleId="CCOcontract">
    <w:name w:val="CCO contract"/>
    <w:uiPriority w:val="99"/>
    <w:rsid w:val="00DD587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75397">
      <w:bodyDiv w:val="1"/>
      <w:marLeft w:val="0"/>
      <w:marRight w:val="0"/>
      <w:marTop w:val="0"/>
      <w:marBottom w:val="0"/>
      <w:divBdr>
        <w:top w:val="none" w:sz="0" w:space="0" w:color="auto"/>
        <w:left w:val="none" w:sz="0" w:space="0" w:color="auto"/>
        <w:bottom w:val="none" w:sz="0" w:space="0" w:color="auto"/>
        <w:right w:val="none" w:sz="0" w:space="0" w:color="auto"/>
      </w:divBdr>
    </w:div>
    <w:div w:id="1567571170">
      <w:bodyDiv w:val="1"/>
      <w:marLeft w:val="0"/>
      <w:marRight w:val="0"/>
      <w:marTop w:val="0"/>
      <w:marBottom w:val="0"/>
      <w:divBdr>
        <w:top w:val="none" w:sz="0" w:space="0" w:color="auto"/>
        <w:left w:val="none" w:sz="0" w:space="0" w:color="auto"/>
        <w:bottom w:val="none" w:sz="0" w:space="0" w:color="auto"/>
        <w:right w:val="none" w:sz="0" w:space="0" w:color="auto"/>
      </w:divBdr>
    </w:div>
    <w:div w:id="20645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eb.Richards@oha.oregon.gov" TargetMode="External"/><Relationship Id="rId18" Type="http://schemas.openxmlformats.org/officeDocument/2006/relationships/hyperlink" Target="https://www.oregon.gov/oha/HSD/OHP/Pages/CCO-Contract-Form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ha-cco.powerappsportals.us/" TargetMode="External"/><Relationship Id="rId17" Type="http://schemas.openxmlformats.org/officeDocument/2006/relationships/hyperlink" Target="https://www.oregon.gov/oha/HSD/OHP/Pages/CCO-Contract-Forms.asp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oregon.gov/oha/HSD/OHP/Pages/CCO-Contract-Form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a-cco.powerappsportals.u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oregon.gov/oha/HSD/OHP/Pages/CCO-Contract-Form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lison.m.Tonge@oha.oregon.gov"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16762\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493DDB5C35444D882EDA5E79E7A747"/>
        <w:category>
          <w:name w:val="General"/>
          <w:gallery w:val="placeholder"/>
        </w:category>
        <w:types>
          <w:type w:val="bbPlcHdr"/>
        </w:types>
        <w:behaviors>
          <w:behavior w:val="content"/>
        </w:behaviors>
        <w:guid w:val="{0F77F37E-352D-44B7-8712-BB9221524BA1}"/>
      </w:docPartPr>
      <w:docPartBody>
        <w:p w:rsidR="00113942" w:rsidRDefault="00CE65DB" w:rsidP="00CE65DB">
          <w:pPr>
            <w:pStyle w:val="5D493DDB5C35444D882EDA5E79E7A747"/>
          </w:pPr>
          <w:r w:rsidRPr="00DF027C">
            <w:t>Subtitle Text Here</w:t>
          </w:r>
        </w:p>
      </w:docPartBody>
    </w:docPart>
    <w:docPart>
      <w:docPartPr>
        <w:name w:val="8621B580A424482BB0E91C571D41C6CD"/>
        <w:category>
          <w:name w:val="General"/>
          <w:gallery w:val="placeholder"/>
        </w:category>
        <w:types>
          <w:type w:val="bbPlcHdr"/>
        </w:types>
        <w:behaviors>
          <w:behavior w:val="content"/>
        </w:behaviors>
        <w:guid w:val="{51AAF6B5-A029-4114-B26C-72394003A01C}"/>
      </w:docPartPr>
      <w:docPartBody>
        <w:p w:rsidR="00CB4EC4" w:rsidRDefault="0009099D" w:rsidP="0009099D">
          <w:pPr>
            <w:pStyle w:val="8621B580A424482BB0E91C571D41C6CD1"/>
          </w:pPr>
          <w:r w:rsidRPr="005623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E4"/>
    <w:rsid w:val="0009099D"/>
    <w:rsid w:val="000A1A12"/>
    <w:rsid w:val="000D0DD3"/>
    <w:rsid w:val="00107553"/>
    <w:rsid w:val="00113942"/>
    <w:rsid w:val="00145828"/>
    <w:rsid w:val="00172F81"/>
    <w:rsid w:val="00180F34"/>
    <w:rsid w:val="0021434C"/>
    <w:rsid w:val="002363C2"/>
    <w:rsid w:val="002C51F9"/>
    <w:rsid w:val="003837F9"/>
    <w:rsid w:val="003C152C"/>
    <w:rsid w:val="0042070E"/>
    <w:rsid w:val="00464787"/>
    <w:rsid w:val="00466BE4"/>
    <w:rsid w:val="00475491"/>
    <w:rsid w:val="00480029"/>
    <w:rsid w:val="004B4223"/>
    <w:rsid w:val="004C2018"/>
    <w:rsid w:val="0051028C"/>
    <w:rsid w:val="00543F16"/>
    <w:rsid w:val="00740136"/>
    <w:rsid w:val="00753213"/>
    <w:rsid w:val="007F6AAC"/>
    <w:rsid w:val="009444C3"/>
    <w:rsid w:val="009A5301"/>
    <w:rsid w:val="009B2381"/>
    <w:rsid w:val="009D30FF"/>
    <w:rsid w:val="009D3A7F"/>
    <w:rsid w:val="00A4084E"/>
    <w:rsid w:val="00A77BC9"/>
    <w:rsid w:val="00A77FDF"/>
    <w:rsid w:val="00AB691F"/>
    <w:rsid w:val="00B17CFB"/>
    <w:rsid w:val="00C1139D"/>
    <w:rsid w:val="00C82D9C"/>
    <w:rsid w:val="00CB4EC4"/>
    <w:rsid w:val="00CE65DB"/>
    <w:rsid w:val="00D0143D"/>
    <w:rsid w:val="00D50E6E"/>
    <w:rsid w:val="00D512AE"/>
    <w:rsid w:val="00D9557D"/>
    <w:rsid w:val="00E86FF3"/>
    <w:rsid w:val="00EB4072"/>
    <w:rsid w:val="00ED6F96"/>
    <w:rsid w:val="00F06151"/>
    <w:rsid w:val="00F3629D"/>
    <w:rsid w:val="00FD09D1"/>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466BE4"/>
    <w:pPr>
      <w:framePr w:hSpace="180" w:wrap="around" w:vAnchor="text" w:hAnchor="margin" w:y="1167"/>
      <w:spacing w:after="0" w:line="276" w:lineRule="auto"/>
    </w:pPr>
    <w:rPr>
      <w:caps/>
      <w:color w:val="0E2841" w:themeColor="text2"/>
      <w:spacing w:val="20"/>
      <w:sz w:val="32"/>
    </w:rPr>
  </w:style>
  <w:style w:type="character" w:customStyle="1" w:styleId="SubtitleChar">
    <w:name w:val="Subtitle Char"/>
    <w:basedOn w:val="DefaultParagraphFont"/>
    <w:link w:val="Subtitle"/>
    <w:uiPriority w:val="2"/>
    <w:rsid w:val="00466BE4"/>
    <w:rPr>
      <w:caps/>
      <w:color w:val="0E2841" w:themeColor="text2"/>
      <w:spacing w:val="20"/>
      <w:sz w:val="32"/>
    </w:rPr>
  </w:style>
  <w:style w:type="paragraph" w:customStyle="1" w:styleId="8621B580A424482BB0E91C571D41C6CD1">
    <w:name w:val="8621B580A424482BB0E91C571D41C6CD1"/>
    <w:rsid w:val="0009099D"/>
    <w:pPr>
      <w:spacing w:after="0" w:line="276" w:lineRule="auto"/>
    </w:pPr>
    <w:rPr>
      <w:b/>
      <w:color w:val="0E2841" w:themeColor="text2"/>
      <w:sz w:val="28"/>
    </w:rPr>
  </w:style>
  <w:style w:type="character" w:styleId="PlaceholderText">
    <w:name w:val="Placeholder Text"/>
    <w:basedOn w:val="DefaultParagraphFont"/>
    <w:uiPriority w:val="99"/>
    <w:unhideWhenUsed/>
    <w:rsid w:val="0009099D"/>
    <w:rPr>
      <w:color w:val="808080"/>
    </w:rPr>
  </w:style>
  <w:style w:type="paragraph" w:customStyle="1" w:styleId="5D493DDB5C35444D882EDA5E79E7A747">
    <w:name w:val="5D493DDB5C35444D882EDA5E79E7A747"/>
    <w:rsid w:val="00CE6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2025-10-03T07:00:00+00:00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https://www.oregon.gov/oha/HSD/OHP/CCO/FWA%20Deliverables%20Review%20Template%20CY%202026%20(1).docx</Url>
      <Description>FWA Deliverables Review Template CY 2026 (1)</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8F80A192-132F-4B1F-AE8B-CD07FB0D0B21}">
  <ds:schemaRefs>
    <ds:schemaRef ds:uri="http://schemas.microsoft.com/sharepoint/v3/contenttype/forms"/>
  </ds:schemaRefs>
</ds:datastoreItem>
</file>

<file path=customXml/itemProps2.xml><?xml version="1.0" encoding="utf-8"?>
<ds:datastoreItem xmlns:ds="http://schemas.openxmlformats.org/officeDocument/2006/customXml" ds:itemID="{63BF08FC-3587-4B0D-B4A0-E97AC3BF9E97}">
  <ds:schemaRefs>
    <ds:schemaRef ds:uri="http://schemas.openxmlformats.org/officeDocument/2006/bibliography"/>
  </ds:schemaRefs>
</ds:datastoreItem>
</file>

<file path=customXml/itemProps3.xml><?xml version="1.0" encoding="utf-8"?>
<ds:datastoreItem xmlns:ds="http://schemas.openxmlformats.org/officeDocument/2006/customXml" ds:itemID="{C54B47BA-F753-4333-B9A2-056E496A0847}"/>
</file>

<file path=customXml/itemProps4.xml><?xml version="1.0" encoding="utf-8"?>
<ds:datastoreItem xmlns:ds="http://schemas.openxmlformats.org/officeDocument/2006/customXml" ds:itemID="{F36DC248-46DB-4B2E-B92E-239437E4B4C7}">
  <ds:schemaRefs>
    <ds:schemaRef ds:uri="http://schemas.microsoft.com/office/2006/documentManagement/types"/>
    <ds:schemaRef ds:uri="http://purl.org/dc/elements/1.1/"/>
    <ds:schemaRef ds:uri="d9e2ab17-2cf8-4db7-bdb7-739bd64cf4c7"/>
    <ds:schemaRef ds:uri="http://schemas.openxmlformats.org/package/2006/metadata/core-properties"/>
    <ds:schemaRef ds:uri="http://purl.org/dc/dcmitype/"/>
    <ds:schemaRef ds:uri="http://purl.org/dc/terms/"/>
    <ds:schemaRef ds:uri="http://schemas.microsoft.com/office/infopath/2007/PartnerControls"/>
    <ds:schemaRef ds:uri="55f958f7-070a-4117-bcb5-b50c0ccba210"/>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Report </Template>
  <TotalTime>10</TotalTime>
  <Pages>8</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FWA Deliverables Review Template, CY 2025 (OPI)</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FWA Deliverables Review Template CY 2026 (1)</dc:title>
  <dc:creator>Alionar Chelsea M</dc:creator>
  <cp:keywords/>
  <cp:lastModifiedBy>Gina Savage</cp:lastModifiedBy>
  <cp:revision>7</cp:revision>
  <cp:lastPrinted>2019-09-13T22:43:00Z</cp:lastPrinted>
  <dcterms:created xsi:type="dcterms:W3CDTF">2025-09-18T16:14:00Z</dcterms:created>
  <dcterms:modified xsi:type="dcterms:W3CDTF">2025-10-03T19:05:00Z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Order">
    <vt:r8>19700</vt:r8>
  </property>
  <property fmtid="{D5CDD505-2E9C-101B-9397-08002B2CF9AE}" pid="4" name="ContentTypeId">
    <vt:lpwstr>0x0101004FC3AD29F9C3BA4492D9BCF45F3C0A51</vt:lpwstr>
  </property>
  <property fmtid="{D5CDD505-2E9C-101B-9397-08002B2CF9AE}" pid="5" name="WorkflowChangePath">
    <vt:lpwstr>dff07ce7-2fe0-44e5-9d33-eb01c4950507,3;dff07ce7-2fe0-44e5-9d33-eb01c4950507,3;dff07ce7-2fe0-44e5-9d33-eb01c4950507,6;dff07ce7-2fe0-44e5-9d33-eb01c4950507,8;dff07ce7-2fe0-44e5-9d33-eb01c4950507,10;dff07ce7-2fe0-44e5-9d33-eb01c4950507,3;</vt:lpwstr>
  </property>
  <property fmtid="{D5CDD505-2E9C-101B-9397-08002B2CF9AE}" pid="6" name="MSIP_Label_ebdd6eeb-0dd0-4927-947e-a759f08fcf55_Enabled">
    <vt:lpwstr>true</vt:lpwstr>
  </property>
  <property fmtid="{D5CDD505-2E9C-101B-9397-08002B2CF9AE}" pid="7" name="MSIP_Label_ebdd6eeb-0dd0-4927-947e-a759f08fcf55_SetDate">
    <vt:lpwstr>2023-10-25T21:10:15Z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8cd4e2cb-3905-47a7-959c-fe72fff99710</vt:lpwstr>
  </property>
  <property fmtid="{D5CDD505-2E9C-101B-9397-08002B2CF9AE}" pid="12" name="MSIP_Label_ebdd6eeb-0dd0-4927-947e-a759f08fcf55_ContentBits">
    <vt:lpwstr>0</vt:lpwstr>
  </property>
  <property fmtid="{D5CDD505-2E9C-101B-9397-08002B2CF9AE}" pid="13" name="MediaServiceImageTags">
    <vt:lpwstr/>
  </property>
</Properties>
</file>